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32" w:rsidRPr="00ED0BB2" w:rsidRDefault="00D70332" w:rsidP="00D70332">
      <w:pPr>
        <w:pStyle w:val="A7WorksheetTitle"/>
      </w:pPr>
      <w:bookmarkStart w:id="0" w:name="_Toc303566851"/>
      <w:bookmarkStart w:id="1" w:name="_Toc324933571"/>
      <w:bookmarkStart w:id="2" w:name="_Toc324950568"/>
      <w:bookmarkStart w:id="3" w:name="_Toc326565101"/>
      <w:r w:rsidRPr="008F687F">
        <w:rPr>
          <w:smallCaps/>
        </w:rPr>
        <w:t>Φυλλο Εργασιασ Α.1.Μ1</w:t>
      </w:r>
      <w:r w:rsidRPr="008F687F">
        <w:rPr>
          <w:smallCaps/>
        </w:rPr>
        <w:br/>
      </w:r>
      <w:r w:rsidRPr="00C2638F">
        <w:t xml:space="preserve">Εισαγωγή στις Βασικές Έννοιες της Πληροφορικής και Επιστήμης </w:t>
      </w:r>
      <w:r>
        <w:t>των Ηλεκτρονικών Υπολογιστών</w:t>
      </w:r>
      <w:bookmarkEnd w:id="0"/>
      <w:bookmarkEnd w:id="1"/>
      <w:bookmarkEnd w:id="2"/>
      <w:bookmarkEnd w:id="3"/>
    </w:p>
    <w:p w:rsidR="00D70332" w:rsidRPr="00E07876" w:rsidRDefault="00D70332" w:rsidP="00053B5B">
      <w:pPr>
        <w:spacing w:line="80" w:lineRule="exact"/>
      </w:pPr>
    </w:p>
    <w:p w:rsidR="00D70332" w:rsidRPr="00075BDC" w:rsidRDefault="00D70332" w:rsidP="008F687F">
      <w:pPr>
        <w:pStyle w:val="AimsTitle"/>
      </w:pPr>
      <w:r w:rsidRPr="00075BDC">
        <w:t>Τι θα μάθουμε σήμερα:</w:t>
      </w:r>
    </w:p>
    <w:p w:rsidR="00D70332" w:rsidRPr="00ED0BB2" w:rsidRDefault="00D70332" w:rsidP="008F687F">
      <w:pPr>
        <w:pStyle w:val="AimsBulletList"/>
      </w:pPr>
      <w:r w:rsidRPr="00ED0BB2">
        <w:t>Tι είναι ο Η</w:t>
      </w:r>
      <w:r>
        <w:t>λεκτρονικός Υπολογιστής</w:t>
      </w:r>
      <w:r w:rsidRPr="00ED0BB2">
        <w:t xml:space="preserve"> </w:t>
      </w:r>
    </w:p>
    <w:p w:rsidR="00D70332" w:rsidRPr="004346CF" w:rsidRDefault="00D70332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αναφέρουμε και να εξηγούμε τις βασικές λειτουργίες ενός υπολογιστή και να μπορούμε να τις ξεχωρίζουμε σε παραδείγματα</w:t>
      </w:r>
    </w:p>
    <w:p w:rsidR="00D70332" w:rsidRPr="00ED0BB2" w:rsidRDefault="00D70332" w:rsidP="008F687F">
      <w:pPr>
        <w:pStyle w:val="AimsBulletList"/>
      </w:pPr>
      <w:r w:rsidRPr="00ED0BB2">
        <w:t>Τι είναι το πρόγραμμα</w:t>
      </w:r>
    </w:p>
    <w:p w:rsidR="00D70332" w:rsidRPr="00ED0BB2" w:rsidRDefault="00D70332" w:rsidP="008F687F">
      <w:pPr>
        <w:pStyle w:val="AimsBulletList"/>
      </w:pPr>
      <w:r>
        <w:t>Παραδείγματα προγραμμάτων</w:t>
      </w:r>
    </w:p>
    <w:p w:rsidR="00D70332" w:rsidRDefault="00D70332" w:rsidP="00A855FC">
      <w:pPr>
        <w:pStyle w:val="Activities"/>
      </w:pPr>
      <w:r>
        <w:rPr>
          <w:noProof/>
          <w:position w:val="-8"/>
          <w:lang w:eastAsia="el-GR"/>
        </w:rPr>
        <w:drawing>
          <wp:inline distT="0" distB="0" distL="0" distR="0" wp14:anchorId="5601616E" wp14:editId="0E03A071">
            <wp:extent cx="315595" cy="270510"/>
            <wp:effectExtent l="19050" t="0" r="8255" b="0"/>
            <wp:docPr id="2" name="Picture 2" descr="MP910220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102209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Δραστηριότητες Εμπέδωσης</w:t>
      </w:r>
    </w:p>
    <w:p w:rsidR="00D70332" w:rsidRDefault="00D70332" w:rsidP="00D70332">
      <w:pPr>
        <w:pStyle w:val="A8Question"/>
      </w:pPr>
      <w:r w:rsidRPr="00BC55EE">
        <w:t>Συμπληρώστε τα</w:t>
      </w:r>
      <w:r w:rsidRPr="00334F58">
        <w:t xml:space="preserve"> κενά</w:t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 xml:space="preserve">Ο …………………………..……….. είναι μια μηχανή που έχει τη δυνατότητα να επεξεργάζεται τεράστιες ποσότητες πληροφοριών με μεγάλη ακρίβεια και ταχύτητα, σύμφωνα με τις εντολές που της δίνει ο άνθρωπος μέσω ενός προγράμματος. </w:t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 xml:space="preserve">……………………………………. είναι μια σειρά από εντολές / οδηγίες, που καθοδηγούν τον Η/Υ για την εκτέλεση μιας συγκεκριμένης εργασίας. Στον υπολογιστή μας υπάρχουν πολλά τέτοια. Ενεργοποιήστε τον υπολογιστή σας και παρακολουθήστε με προσοχή </w:t>
      </w:r>
      <w:r>
        <w:rPr>
          <w:lang w:val="el-GR"/>
        </w:rPr>
        <w:t>τη διαδικασία εκκίνησης. Επιλέξ</w:t>
      </w:r>
      <w:r w:rsidRPr="004346CF">
        <w:rPr>
          <w:lang w:val="el-GR"/>
        </w:rPr>
        <w:t>τε το όνομα του χρήστη για να ξεκινήσετε να τον χρησιμοποιείτε.</w:t>
      </w:r>
    </w:p>
    <w:p w:rsidR="00D70332" w:rsidRPr="00745611" w:rsidRDefault="00D70332" w:rsidP="00A855FC">
      <w:pPr>
        <w:pStyle w:val="activities2"/>
      </w:pPr>
      <w:r>
        <w:rPr>
          <w:noProof/>
          <w:position w:val="-10"/>
          <w:lang w:eastAsia="el-GR"/>
        </w:rPr>
        <w:drawing>
          <wp:inline distT="0" distB="0" distL="0" distR="0" wp14:anchorId="3C2EBC9C" wp14:editId="680670EE">
            <wp:extent cx="238125" cy="238125"/>
            <wp:effectExtent l="19050" t="0" r="9525" b="0"/>
            <wp:docPr id="3" name="Picture 3" descr="MC9004315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1585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11">
        <w:t>Δραστηριότητες Αξιολόγησης</w:t>
      </w:r>
    </w:p>
    <w:p w:rsidR="00D70332" w:rsidRPr="004346CF" w:rsidRDefault="00D70332" w:rsidP="00D70332">
      <w:pPr>
        <w:pStyle w:val="A8Question"/>
        <w:rPr>
          <w:lang w:val="el-GR"/>
        </w:rPr>
      </w:pPr>
      <w:r w:rsidRPr="004346CF">
        <w:rPr>
          <w:lang w:val="el-GR"/>
        </w:rPr>
        <w:t>Να αναφέρετε τρία πράγματα τα οποία μπορείτε να κάνετε στο σπίτι με τον Ηλεκτρονικό Υπολογιστή.</w:t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 xml:space="preserve"> </w:t>
      </w:r>
      <w:r w:rsidRPr="004346CF">
        <w:rPr>
          <w:lang w:val="el-GR"/>
        </w:rPr>
        <w:tab/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 xml:space="preserve"> </w:t>
      </w:r>
      <w:r w:rsidRPr="004346CF">
        <w:rPr>
          <w:lang w:val="el-GR"/>
        </w:rPr>
        <w:tab/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 xml:space="preserve"> </w:t>
      </w:r>
      <w:r w:rsidRPr="004346CF">
        <w:rPr>
          <w:lang w:val="el-GR"/>
        </w:rPr>
        <w:tab/>
      </w:r>
    </w:p>
    <w:p w:rsidR="00D70332" w:rsidRPr="004346CF" w:rsidRDefault="00D70332" w:rsidP="00D70332">
      <w:pPr>
        <w:pStyle w:val="A8Question"/>
        <w:rPr>
          <w:lang w:val="el-GR"/>
        </w:rPr>
      </w:pPr>
      <w:r w:rsidRPr="004346CF">
        <w:rPr>
          <w:lang w:val="el-GR"/>
        </w:rPr>
        <w:t xml:space="preserve">Να αναφέρετε τρία προγράμματα που γνωρίζετε και ποια η χρησιμότητά τους. </w:t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 xml:space="preserve"> </w:t>
      </w:r>
      <w:r w:rsidRPr="004346CF">
        <w:rPr>
          <w:lang w:val="el-GR"/>
        </w:rPr>
        <w:tab/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 xml:space="preserve"> </w:t>
      </w:r>
      <w:r w:rsidRPr="004346CF">
        <w:rPr>
          <w:lang w:val="el-GR"/>
        </w:rPr>
        <w:tab/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 xml:space="preserve"> </w:t>
      </w:r>
      <w:r w:rsidRPr="004346CF">
        <w:rPr>
          <w:lang w:val="el-GR"/>
        </w:rPr>
        <w:tab/>
      </w:r>
    </w:p>
    <w:p w:rsidR="00D70332" w:rsidRPr="004346CF" w:rsidRDefault="00D70332" w:rsidP="00D70332">
      <w:pPr>
        <w:pStyle w:val="A8Question"/>
        <w:rPr>
          <w:lang w:val="el-GR"/>
        </w:rPr>
      </w:pPr>
      <w:r w:rsidRPr="004346CF">
        <w:rPr>
          <w:lang w:val="el-GR"/>
        </w:rPr>
        <w:t xml:space="preserve">Να αναφέρετε τρεις χώρους στους οποίους γίνεται χρήση Ηλεκτρονικού Υπολογιστή και για ποιο σκοπό (δηλαδή πώς και γιατί χρησιμοποιείται ο Ηλεκτρονικός Υπολογιστής). </w:t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ab/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ab/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ab/>
      </w:r>
    </w:p>
    <w:p w:rsidR="00D70332" w:rsidRPr="007C728F" w:rsidRDefault="00D70332" w:rsidP="00A855FC">
      <w:pPr>
        <w:pStyle w:val="activities3"/>
      </w:pPr>
      <w:r w:rsidRPr="00745611">
        <w:rPr>
          <w:color w:val="80008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7C728F">
        <w:t>Επιπρόσθετες Δραστηριότητες</w:t>
      </w:r>
    </w:p>
    <w:p w:rsidR="00D70332" w:rsidRPr="007C728F" w:rsidRDefault="00D70332" w:rsidP="00D70332">
      <w:pPr>
        <w:pStyle w:val="A8Question"/>
      </w:pPr>
      <w:r w:rsidRPr="004346CF">
        <w:rPr>
          <w:lang w:val="el-GR"/>
        </w:rPr>
        <w:t xml:space="preserve">Ανοίξτε τον Η/Υ σας , ξεχωρίστε και καταγράψτε τέσσερα προγράμματα που υπάρχουν σε αυτόν. </w:t>
      </w:r>
      <w:r w:rsidRPr="007C728F">
        <w:t>Δίπλα γράψτε τη χρήση του κάθε προγράμματος.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2835"/>
        <w:gridCol w:w="5488"/>
      </w:tblGrid>
      <w:tr w:rsidR="00D70332" w:rsidRPr="00411EBB" w:rsidTr="0056470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70332" w:rsidRPr="00966965" w:rsidRDefault="00D70332" w:rsidP="00A855FC">
            <w:pPr>
              <w:jc w:val="center"/>
              <w:rPr>
                <w:b/>
                <w:bCs/>
              </w:rPr>
            </w:pPr>
            <w:r w:rsidRPr="00966965">
              <w:rPr>
                <w:b/>
                <w:bCs/>
              </w:rPr>
              <w:t>Α/Α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70332" w:rsidRPr="00966965" w:rsidRDefault="00D70332" w:rsidP="00A855FC">
            <w:pPr>
              <w:jc w:val="center"/>
              <w:rPr>
                <w:b/>
                <w:bCs/>
              </w:rPr>
            </w:pPr>
            <w:r w:rsidRPr="00966965">
              <w:rPr>
                <w:b/>
                <w:bCs/>
              </w:rPr>
              <w:t>Όνομα προγράμματος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70332" w:rsidRPr="00966965" w:rsidRDefault="00D70332" w:rsidP="00A855FC">
            <w:pPr>
              <w:jc w:val="center"/>
              <w:rPr>
                <w:b/>
                <w:bCs/>
              </w:rPr>
            </w:pPr>
            <w:r w:rsidRPr="00966965">
              <w:rPr>
                <w:b/>
                <w:bCs/>
              </w:rPr>
              <w:t>Χρήση</w:t>
            </w:r>
          </w:p>
        </w:tc>
      </w:tr>
      <w:tr w:rsidR="00D70332" w:rsidTr="0056470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70332" w:rsidRPr="006318A5" w:rsidRDefault="00D70332" w:rsidP="00A855FC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18A5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D70332" w:rsidRPr="008C4678" w:rsidRDefault="00D70332" w:rsidP="00A855FC">
            <w:pPr>
              <w:rPr>
                <w:color w:val="76923C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D70332" w:rsidRPr="008C4678" w:rsidRDefault="00D70332" w:rsidP="00A855FC">
            <w:pPr>
              <w:rPr>
                <w:color w:val="76923C"/>
              </w:rPr>
            </w:pPr>
          </w:p>
        </w:tc>
      </w:tr>
      <w:tr w:rsidR="00D70332" w:rsidTr="0056470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70332" w:rsidRPr="006318A5" w:rsidRDefault="00D70332" w:rsidP="00A855FC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18A5">
              <w:rPr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2" w:rsidRPr="008C4678" w:rsidRDefault="00D70332" w:rsidP="00A855FC">
            <w:pPr>
              <w:rPr>
                <w:color w:val="76923C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2" w:rsidRPr="008C4678" w:rsidRDefault="00D70332" w:rsidP="00A855FC">
            <w:pPr>
              <w:rPr>
                <w:color w:val="76923C"/>
              </w:rPr>
            </w:pPr>
          </w:p>
        </w:tc>
      </w:tr>
      <w:tr w:rsidR="00D70332" w:rsidTr="0056470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70332" w:rsidRPr="006318A5" w:rsidRDefault="00D70332" w:rsidP="00A855FC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18A5">
              <w:rPr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D70332" w:rsidRPr="008C4678" w:rsidRDefault="00D70332" w:rsidP="00A855FC">
            <w:pPr>
              <w:rPr>
                <w:color w:val="76923C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D70332" w:rsidRPr="008C4678" w:rsidRDefault="00D70332" w:rsidP="00A855FC">
            <w:pPr>
              <w:rPr>
                <w:color w:val="76923C"/>
              </w:rPr>
            </w:pPr>
          </w:p>
        </w:tc>
      </w:tr>
      <w:tr w:rsidR="00D70332" w:rsidTr="0056470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70332" w:rsidRPr="006318A5" w:rsidRDefault="00D70332" w:rsidP="00A855FC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18A5">
              <w:rPr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2" w:rsidRPr="008C4678" w:rsidRDefault="00D70332" w:rsidP="00A855FC">
            <w:pPr>
              <w:rPr>
                <w:color w:val="76923C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2" w:rsidRPr="008C4678" w:rsidRDefault="00D70332" w:rsidP="00A855FC">
            <w:pPr>
              <w:rPr>
                <w:color w:val="76923C"/>
              </w:rPr>
            </w:pPr>
          </w:p>
        </w:tc>
      </w:tr>
    </w:tbl>
    <w:p w:rsidR="00D70332" w:rsidRPr="004346CF" w:rsidRDefault="00D70332" w:rsidP="00D70332">
      <w:pPr>
        <w:pStyle w:val="A8Question"/>
        <w:rPr>
          <w:lang w:val="el-GR"/>
        </w:rPr>
      </w:pPr>
      <w:r w:rsidRPr="004346CF">
        <w:rPr>
          <w:lang w:val="el-GR"/>
        </w:rPr>
        <w:t xml:space="preserve">Για το καθένα από τα βασικά στοιχεία ενός υπολογιστή (είσοδος, επεξεργασία, αποθήκευση, έξοδος, πρόγραμμα) σημειώστε τις </w:t>
      </w:r>
      <w:r w:rsidRPr="004346CF">
        <w:rPr>
          <w:u w:val="single"/>
          <w:lang w:val="el-GR"/>
        </w:rPr>
        <w:t>συνέπειες</w:t>
      </w:r>
      <w:r w:rsidRPr="004346CF">
        <w:rPr>
          <w:lang w:val="el-GR"/>
        </w:rPr>
        <w:t xml:space="preserve"> εάν απουσίαζε εντελώς ή εάν δε</w:t>
      </w:r>
      <w:r>
        <w:rPr>
          <w:lang w:val="el-GR"/>
        </w:rPr>
        <w:t>ν</w:t>
      </w:r>
      <w:r w:rsidRPr="004346CF">
        <w:rPr>
          <w:lang w:val="el-GR"/>
        </w:rPr>
        <w:t xml:space="preserve"> λειτουργούσε σωστά.</w:t>
      </w:r>
    </w:p>
    <w:p w:rsidR="00D70332" w:rsidRDefault="00D70332" w:rsidP="00D70332">
      <w:pPr>
        <w:pStyle w:val="A9QuestionOption"/>
      </w:pPr>
      <w:r>
        <w:t>Είσοδος</w:t>
      </w:r>
      <w:r w:rsidRPr="0075380B">
        <w:tab/>
      </w:r>
      <w:r>
        <w:br/>
      </w:r>
      <w:r>
        <w:tab/>
      </w:r>
    </w:p>
    <w:p w:rsidR="00D70332" w:rsidRPr="0075380B" w:rsidRDefault="00D70332" w:rsidP="00D70332">
      <w:pPr>
        <w:pStyle w:val="A9QuestionOption"/>
      </w:pPr>
      <w:r>
        <w:t>Επεξεργασία</w:t>
      </w:r>
      <w:r w:rsidRPr="0075380B">
        <w:tab/>
      </w:r>
      <w:r>
        <w:br/>
      </w:r>
      <w:r>
        <w:tab/>
      </w:r>
    </w:p>
    <w:p w:rsidR="00D70332" w:rsidRDefault="00D70332" w:rsidP="00D70332">
      <w:pPr>
        <w:pStyle w:val="A9QuestionOption"/>
      </w:pPr>
      <w:r>
        <w:t>Έξοδος</w:t>
      </w:r>
      <w:r w:rsidRPr="0075380B">
        <w:tab/>
      </w:r>
      <w:r>
        <w:br/>
      </w:r>
      <w:r>
        <w:tab/>
      </w:r>
    </w:p>
    <w:p w:rsidR="00D70332" w:rsidRDefault="00D70332" w:rsidP="00D70332">
      <w:pPr>
        <w:pStyle w:val="A9QuestionOption"/>
      </w:pPr>
      <w:r>
        <w:t>Αποθήκευση</w:t>
      </w:r>
      <w:r>
        <w:tab/>
      </w:r>
      <w:r>
        <w:br/>
      </w:r>
      <w:r>
        <w:tab/>
      </w:r>
    </w:p>
    <w:p w:rsidR="00D70332" w:rsidRDefault="00D70332" w:rsidP="00D70332">
      <w:pPr>
        <w:pStyle w:val="A9QuestionOption"/>
      </w:pPr>
      <w:r>
        <w:t>Πρόγραμμα</w:t>
      </w:r>
      <w:r>
        <w:tab/>
      </w:r>
      <w:r>
        <w:br/>
      </w:r>
      <w:r>
        <w:tab/>
      </w:r>
    </w:p>
    <w:p w:rsidR="00D70332" w:rsidRPr="004346CF" w:rsidRDefault="00D70332" w:rsidP="00D70332">
      <w:pPr>
        <w:pStyle w:val="A8Question"/>
        <w:rPr>
          <w:lang w:val="el-GR"/>
        </w:rPr>
      </w:pPr>
      <w:r w:rsidRPr="004346CF">
        <w:rPr>
          <w:rFonts w:cs="Tahoma"/>
          <w:szCs w:val="22"/>
          <w:lang w:val="el-GR"/>
        </w:rPr>
        <w:t xml:space="preserve">Ανοίξτε το αρχείο με το όνομα </w:t>
      </w:r>
      <w:r>
        <w:rPr>
          <w:rFonts w:cs="Tahoma"/>
          <w:b/>
          <w:bCs/>
          <w:szCs w:val="22"/>
        </w:rPr>
        <w:t>A</w:t>
      </w:r>
      <w:r w:rsidRPr="004346CF">
        <w:rPr>
          <w:rFonts w:cs="Tahoma"/>
          <w:b/>
          <w:bCs/>
          <w:szCs w:val="22"/>
          <w:lang w:val="el-GR"/>
        </w:rPr>
        <w:t>.1.</w:t>
      </w:r>
      <w:r>
        <w:rPr>
          <w:rFonts w:cs="Tahoma"/>
          <w:b/>
          <w:bCs/>
          <w:szCs w:val="22"/>
        </w:rPr>
        <w:t>M</w:t>
      </w:r>
      <w:r w:rsidRPr="004346CF">
        <w:rPr>
          <w:rFonts w:cs="Tahoma"/>
          <w:b/>
          <w:bCs/>
          <w:szCs w:val="22"/>
          <w:lang w:val="el-GR"/>
        </w:rPr>
        <w:t>1-</w:t>
      </w:r>
      <w:r>
        <w:rPr>
          <w:rFonts w:cs="Tahoma"/>
          <w:b/>
          <w:bCs/>
          <w:szCs w:val="22"/>
        </w:rPr>
        <w:t>Quiz</w:t>
      </w:r>
      <w:r w:rsidRPr="004346CF">
        <w:rPr>
          <w:rFonts w:cs="Tahoma"/>
          <w:b/>
          <w:bCs/>
          <w:szCs w:val="22"/>
          <w:lang w:val="el-GR"/>
        </w:rPr>
        <w:t>.</w:t>
      </w:r>
      <w:r>
        <w:rPr>
          <w:rFonts w:cs="Tahoma"/>
          <w:b/>
          <w:bCs/>
          <w:szCs w:val="22"/>
        </w:rPr>
        <w:t>exe</w:t>
      </w:r>
      <w:r w:rsidRPr="004346CF">
        <w:rPr>
          <w:rFonts w:cs="Tahoma"/>
          <w:szCs w:val="22"/>
          <w:lang w:val="el-GR"/>
        </w:rPr>
        <w:t xml:space="preserve"> από τον φάκελό σας και </w:t>
      </w:r>
      <w:r w:rsidRPr="004346CF">
        <w:rPr>
          <w:rFonts w:cs="Tahoma"/>
          <w:szCs w:val="22"/>
          <w:u w:val="single"/>
          <w:lang w:val="el-GR"/>
        </w:rPr>
        <w:t>απαντήστε</w:t>
      </w:r>
      <w:r w:rsidRPr="004346CF">
        <w:rPr>
          <w:rFonts w:cs="Tahoma"/>
          <w:szCs w:val="22"/>
          <w:lang w:val="el-GR"/>
        </w:rPr>
        <w:t xml:space="preserve"> όλες τις ερωτήσεις. </w:t>
      </w:r>
      <w:r w:rsidRPr="004346CF">
        <w:rPr>
          <w:lang w:val="el-GR"/>
        </w:rPr>
        <w:t>Έτσι</w:t>
      </w:r>
      <w:r>
        <w:rPr>
          <w:lang w:val="el-GR"/>
        </w:rPr>
        <w:t>,</w:t>
      </w:r>
      <w:r w:rsidRPr="004346CF">
        <w:rPr>
          <w:lang w:val="el-GR"/>
        </w:rPr>
        <w:t xml:space="preserve"> θα κάνετε αυτοέλεγχο των γνώσεων σας. Μόλις το ολοκληρώσετε ενημερώστε τον/την καθηγητή/καθηγήτριά σας.</w:t>
      </w:r>
    </w:p>
    <w:p w:rsidR="00D70332" w:rsidRPr="006C6F27" w:rsidRDefault="00D70332" w:rsidP="00A855FC">
      <w:pPr>
        <w:pStyle w:val="activities4"/>
      </w:pPr>
      <w:r>
        <w:rPr>
          <w:noProof/>
          <w:position w:val="-8"/>
          <w:lang w:eastAsia="el-GR"/>
        </w:rPr>
        <w:drawing>
          <wp:inline distT="0" distB="0" distL="0" distR="0" wp14:anchorId="5A274682" wp14:editId="2FC8C038">
            <wp:extent cx="219075" cy="219075"/>
            <wp:effectExtent l="19050" t="0" r="9525" b="0"/>
            <wp:docPr id="4" name="Picture 4" descr="MC900442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2122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F27">
        <w:t>Δραστηριότητες για το Σπίτι</w:t>
      </w:r>
    </w:p>
    <w:p w:rsidR="00D70332" w:rsidRPr="004346CF" w:rsidRDefault="00D70332" w:rsidP="00D70332">
      <w:pPr>
        <w:pStyle w:val="A8Question"/>
        <w:rPr>
          <w:lang w:val="el-GR"/>
        </w:rPr>
      </w:pPr>
      <w:r w:rsidRPr="004346CF">
        <w:rPr>
          <w:lang w:val="el-GR"/>
        </w:rPr>
        <w:t xml:space="preserve">Ψάξτε στον δικό σας υπολογιστή και γράψτε δύο προγράμματα που υπάρχουν σε αυτόν και </w:t>
      </w:r>
      <w:r w:rsidRPr="004346CF">
        <w:rPr>
          <w:u w:val="single"/>
          <w:lang w:val="el-GR"/>
        </w:rPr>
        <w:t>τα οποία έχετε χρησιμοποιήσει</w:t>
      </w:r>
      <w:r w:rsidRPr="004346CF">
        <w:rPr>
          <w:lang w:val="el-GR"/>
        </w:rPr>
        <w:t xml:space="preserve"> και δύο προγράμματα τα οποία υπάρχουν σε αυτόν και </w:t>
      </w:r>
      <w:r w:rsidRPr="004346CF">
        <w:rPr>
          <w:u w:val="single"/>
          <w:lang w:val="el-GR"/>
        </w:rPr>
        <w:t>τα οποία δεν έχετε χρησιμοποιήσει προηγουμένως</w:t>
      </w:r>
      <w:r w:rsidRPr="004346CF">
        <w:rPr>
          <w:lang w:val="el-GR"/>
        </w:rPr>
        <w:t xml:space="preserve">. </w:t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ab/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ab/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ab/>
      </w:r>
    </w:p>
    <w:p w:rsidR="00D70332" w:rsidRPr="004346CF" w:rsidRDefault="00D70332" w:rsidP="00D70332">
      <w:pPr>
        <w:pStyle w:val="A9QuestionOption"/>
        <w:rPr>
          <w:lang w:val="el-GR"/>
        </w:rPr>
      </w:pPr>
      <w:r w:rsidRPr="004346CF">
        <w:rPr>
          <w:lang w:val="el-GR"/>
        </w:rPr>
        <w:tab/>
      </w:r>
    </w:p>
    <w:sectPr w:rsidR="00D70332" w:rsidRPr="004346CF" w:rsidSect="005D08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140" w:right="1140" w:bottom="123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0C" w:rsidRDefault="0047670C">
      <w:pPr>
        <w:spacing w:before="0" w:line="240" w:lineRule="auto"/>
      </w:pPr>
      <w:r>
        <w:separator/>
      </w:r>
    </w:p>
  </w:endnote>
  <w:endnote w:type="continuationSeparator" w:id="0">
    <w:p w:rsidR="0047670C" w:rsidRDefault="004767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F2" w:rsidRPr="00861DF2" w:rsidRDefault="00861DF2" w:rsidP="00861DF2">
    <w:pPr>
      <w:pStyle w:val="Footer"/>
      <w:pBdr>
        <w:top w:val="single" w:sz="4" w:space="1" w:color="31849B" w:themeColor="accent5" w:themeShade="BF"/>
      </w:pBdr>
      <w:tabs>
        <w:tab w:val="clear" w:pos="8640"/>
        <w:tab w:val="right" w:pos="9072"/>
      </w:tabs>
      <w:jc w:val="left"/>
      <w:rPr>
        <w:b/>
        <w:sz w:val="28"/>
        <w:szCs w:val="28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 xml:space="preserve">PAGE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>
      <w:rPr>
        <w:rStyle w:val="PageNumber"/>
        <w:b/>
        <w:noProof/>
        <w:color w:val="3366FF"/>
        <w:sz w:val="28"/>
        <w:szCs w:val="28"/>
      </w:rPr>
      <w:t>2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</w:rPr>
      <w:t xml:space="preserve"> </w:t>
    </w:r>
    <w:bookmarkStart w:id="4" w:name="_GoBack"/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F2" w:rsidRPr="00861DF2" w:rsidRDefault="00861DF2" w:rsidP="00861DF2">
    <w:pPr>
      <w:pStyle w:val="Footer"/>
      <w:pBdr>
        <w:top w:val="single" w:sz="4" w:space="1" w:color="31849B" w:themeColor="accent5" w:themeShade="BF"/>
      </w:pBdr>
      <w:tabs>
        <w:tab w:val="clear" w:pos="8640"/>
        <w:tab w:val="right" w:pos="9072"/>
      </w:tabs>
      <w:jc w:val="right"/>
      <w:rPr>
        <w:b/>
        <w:sz w:val="28"/>
        <w:szCs w:val="28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 xml:space="preserve">PAGE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>
      <w:rPr>
        <w:rStyle w:val="PageNumber"/>
        <w:b/>
        <w:noProof/>
        <w:color w:val="3366FF"/>
        <w:sz w:val="28"/>
        <w:szCs w:val="28"/>
      </w:rPr>
      <w:t>1</w:t>
    </w:r>
    <w:r w:rsidRPr="009850D4">
      <w:rPr>
        <w:rStyle w:val="PageNumber"/>
        <w:b/>
        <w:color w:val="3366FF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F2" w:rsidRDefault="00861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0C" w:rsidRDefault="0047670C">
      <w:pPr>
        <w:spacing w:before="0" w:line="240" w:lineRule="auto"/>
      </w:pPr>
      <w:r>
        <w:separator/>
      </w:r>
    </w:p>
  </w:footnote>
  <w:footnote w:type="continuationSeparator" w:id="0">
    <w:p w:rsidR="0047670C" w:rsidRDefault="004767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F2" w:rsidRPr="005169C3" w:rsidRDefault="00861DF2" w:rsidP="00861DF2">
    <w:pPr>
      <w:pStyle w:val="Header"/>
    </w:pPr>
    <w:r>
      <w:t>Α.1 Βασικές Έννοιες της Πληροφορικής και της Επιστήμης των Η/Υ</w:t>
    </w:r>
    <w:r>
      <w:tab/>
      <w:t>Α1.Μ1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B1" w:rsidRPr="00487A0F" w:rsidRDefault="00861DF2" w:rsidP="003D7B1A">
    <w:pPr>
      <w:pStyle w:val="Header"/>
    </w:pPr>
    <w:r>
      <w:t>Α.1 Βασικές Έννοιες της Πληροφορικής και της Επιστήμης των Η/Υ</w:t>
    </w:r>
    <w:r>
      <w:tab/>
      <w:t>Α1.Μ1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F2" w:rsidRDefault="00861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45.75pt;height:45.75pt" o:bullet="t">
        <v:imagedata r:id="rId1" o:title="target"/>
      </v:shape>
    </w:pict>
  </w:numPicBullet>
  <w:abstractNum w:abstractNumId="0">
    <w:nsid w:val="00160564"/>
    <w:multiLevelType w:val="multilevel"/>
    <w:tmpl w:val="964A43FE"/>
    <w:styleLink w:val="Style3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31C4EE1"/>
    <w:multiLevelType w:val="hybridMultilevel"/>
    <w:tmpl w:val="234EB498"/>
    <w:lvl w:ilvl="0" w:tplc="D54EB31C">
      <w:start w:val="1"/>
      <w:numFmt w:val="bullet"/>
      <w:pStyle w:val="AimsBulletLis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7CBA"/>
    <w:multiLevelType w:val="multilevel"/>
    <w:tmpl w:val="A6E666DE"/>
    <w:lvl w:ilvl="0">
      <w:start w:val="1"/>
      <w:numFmt w:val="decimal"/>
      <w:pStyle w:val="A1Part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pStyle w:val="A2Subpart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pStyle w:val="A3Chapter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pStyle w:val="A4Section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A5Subsection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pStyle w:val="A6Subsubsection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pStyle w:val="A7WorksheetTitl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pStyle w:val="A8Question"/>
      <w:lvlText w:val="%7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9QuestionOption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3">
    <w:nsid w:val="22944600"/>
    <w:multiLevelType w:val="multilevel"/>
    <w:tmpl w:val="A0E60644"/>
    <w:styleLink w:val="Question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25376872"/>
    <w:multiLevelType w:val="multilevel"/>
    <w:tmpl w:val="964A43FE"/>
    <w:numStyleLink w:val="Style3"/>
  </w:abstractNum>
  <w:abstractNum w:abstractNumId="5">
    <w:nsid w:val="30381C5F"/>
    <w:multiLevelType w:val="multilevel"/>
    <w:tmpl w:val="D7F43760"/>
    <w:styleLink w:val="AHeadingsNumberingStyle"/>
    <w:lvl w:ilvl="0">
      <w:start w:val="1"/>
      <w:numFmt w:val="decimal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lvlText w:val="%7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6">
    <w:nsid w:val="4A7A7BF7"/>
    <w:multiLevelType w:val="hybridMultilevel"/>
    <w:tmpl w:val="0098468C"/>
    <w:lvl w:ilvl="0" w:tplc="EDCC4C88">
      <w:start w:val="1"/>
      <w:numFmt w:val="bullet"/>
      <w:pStyle w:val="Style10ptBefore0ptLinespacingsingleBoxSinglesol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7826D9"/>
    <w:multiLevelType w:val="multilevel"/>
    <w:tmpl w:val="7BEA3958"/>
    <w:lvl w:ilvl="0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QuestionOptio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B45356F"/>
    <w:multiLevelType w:val="multilevel"/>
    <w:tmpl w:val="BC3028B6"/>
    <w:styleLink w:val="Style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F602A39"/>
    <w:multiLevelType w:val="multilevel"/>
    <w:tmpl w:val="964A43FE"/>
    <w:styleLink w:val="Style2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3303E05"/>
    <w:multiLevelType w:val="hybridMultilevel"/>
    <w:tmpl w:val="94DE895E"/>
    <w:lvl w:ilvl="0" w:tplc="8CAE5CA4">
      <w:start w:val="1"/>
      <w:numFmt w:val="bullet"/>
      <w:pStyle w:val="Style10ptBefore0ptLinespacingsingleBoxSinglesol2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F1A3C"/>
    <w:multiLevelType w:val="multilevel"/>
    <w:tmpl w:val="991AF8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mirrorMargin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0"/>
    <w:rsid w:val="0000331C"/>
    <w:rsid w:val="000039C4"/>
    <w:rsid w:val="000070A9"/>
    <w:rsid w:val="0001295D"/>
    <w:rsid w:val="000139AA"/>
    <w:rsid w:val="000449C6"/>
    <w:rsid w:val="00053B5B"/>
    <w:rsid w:val="000547BD"/>
    <w:rsid w:val="0007630A"/>
    <w:rsid w:val="000935BA"/>
    <w:rsid w:val="00097D65"/>
    <w:rsid w:val="000A6A61"/>
    <w:rsid w:val="000B1BA7"/>
    <w:rsid w:val="000C0F17"/>
    <w:rsid w:val="000C1CDB"/>
    <w:rsid w:val="000C5177"/>
    <w:rsid w:val="000C736E"/>
    <w:rsid w:val="001018BA"/>
    <w:rsid w:val="00101A00"/>
    <w:rsid w:val="00112801"/>
    <w:rsid w:val="00113A0C"/>
    <w:rsid w:val="001341FB"/>
    <w:rsid w:val="00142D86"/>
    <w:rsid w:val="00145810"/>
    <w:rsid w:val="00154661"/>
    <w:rsid w:val="00155993"/>
    <w:rsid w:val="001664BC"/>
    <w:rsid w:val="00172EBB"/>
    <w:rsid w:val="00174E68"/>
    <w:rsid w:val="0018253C"/>
    <w:rsid w:val="00190F2D"/>
    <w:rsid w:val="00193517"/>
    <w:rsid w:val="001A43B1"/>
    <w:rsid w:val="001D41F0"/>
    <w:rsid w:val="001D522C"/>
    <w:rsid w:val="001D54EB"/>
    <w:rsid w:val="001D7863"/>
    <w:rsid w:val="001E5EC2"/>
    <w:rsid w:val="00206ED9"/>
    <w:rsid w:val="002131FB"/>
    <w:rsid w:val="00223F6B"/>
    <w:rsid w:val="00240332"/>
    <w:rsid w:val="002453D0"/>
    <w:rsid w:val="0025125B"/>
    <w:rsid w:val="00263FD1"/>
    <w:rsid w:val="00266699"/>
    <w:rsid w:val="002934B6"/>
    <w:rsid w:val="002A4C04"/>
    <w:rsid w:val="002E02E8"/>
    <w:rsid w:val="002E6F10"/>
    <w:rsid w:val="00301838"/>
    <w:rsid w:val="00304D7E"/>
    <w:rsid w:val="00346FE3"/>
    <w:rsid w:val="00366B7C"/>
    <w:rsid w:val="00373297"/>
    <w:rsid w:val="0038215E"/>
    <w:rsid w:val="00382AD6"/>
    <w:rsid w:val="00397286"/>
    <w:rsid w:val="003A727F"/>
    <w:rsid w:val="003C22B0"/>
    <w:rsid w:val="003C2856"/>
    <w:rsid w:val="003D2F95"/>
    <w:rsid w:val="003D7B1A"/>
    <w:rsid w:val="00401152"/>
    <w:rsid w:val="00415995"/>
    <w:rsid w:val="004256D3"/>
    <w:rsid w:val="004258DF"/>
    <w:rsid w:val="00432B8F"/>
    <w:rsid w:val="00444FFE"/>
    <w:rsid w:val="00453428"/>
    <w:rsid w:val="004546FF"/>
    <w:rsid w:val="00454E67"/>
    <w:rsid w:val="00457EE1"/>
    <w:rsid w:val="00466B5D"/>
    <w:rsid w:val="0047670C"/>
    <w:rsid w:val="00487A0F"/>
    <w:rsid w:val="004A44F1"/>
    <w:rsid w:val="004C14FE"/>
    <w:rsid w:val="004D055A"/>
    <w:rsid w:val="004D110F"/>
    <w:rsid w:val="004D47B4"/>
    <w:rsid w:val="00501174"/>
    <w:rsid w:val="005169C3"/>
    <w:rsid w:val="00520120"/>
    <w:rsid w:val="00526415"/>
    <w:rsid w:val="00534294"/>
    <w:rsid w:val="00534B14"/>
    <w:rsid w:val="00544EB2"/>
    <w:rsid w:val="00560317"/>
    <w:rsid w:val="00561AA6"/>
    <w:rsid w:val="00562367"/>
    <w:rsid w:val="0056470B"/>
    <w:rsid w:val="0057208E"/>
    <w:rsid w:val="00595179"/>
    <w:rsid w:val="005A6E5B"/>
    <w:rsid w:val="005D08F4"/>
    <w:rsid w:val="005D51DC"/>
    <w:rsid w:val="005E400D"/>
    <w:rsid w:val="005F0E21"/>
    <w:rsid w:val="00612D8C"/>
    <w:rsid w:val="00614E17"/>
    <w:rsid w:val="00623AE0"/>
    <w:rsid w:val="00627EB4"/>
    <w:rsid w:val="00652990"/>
    <w:rsid w:val="0066398B"/>
    <w:rsid w:val="00666AA9"/>
    <w:rsid w:val="00670D5A"/>
    <w:rsid w:val="00673CC6"/>
    <w:rsid w:val="0068115D"/>
    <w:rsid w:val="006824CE"/>
    <w:rsid w:val="00682CBB"/>
    <w:rsid w:val="00683C4D"/>
    <w:rsid w:val="006A0F7E"/>
    <w:rsid w:val="006A55F8"/>
    <w:rsid w:val="006A71A0"/>
    <w:rsid w:val="006B0665"/>
    <w:rsid w:val="006C2063"/>
    <w:rsid w:val="006C3118"/>
    <w:rsid w:val="006E6F72"/>
    <w:rsid w:val="00707D43"/>
    <w:rsid w:val="0071098B"/>
    <w:rsid w:val="00714E4D"/>
    <w:rsid w:val="0071634F"/>
    <w:rsid w:val="00716755"/>
    <w:rsid w:val="007169F2"/>
    <w:rsid w:val="00731597"/>
    <w:rsid w:val="00735BE5"/>
    <w:rsid w:val="0075061C"/>
    <w:rsid w:val="007609C7"/>
    <w:rsid w:val="00762949"/>
    <w:rsid w:val="00770802"/>
    <w:rsid w:val="00770F59"/>
    <w:rsid w:val="00771BE2"/>
    <w:rsid w:val="00773751"/>
    <w:rsid w:val="007860D2"/>
    <w:rsid w:val="00797348"/>
    <w:rsid w:val="007A62B6"/>
    <w:rsid w:val="007A6C4B"/>
    <w:rsid w:val="007E3BE2"/>
    <w:rsid w:val="00800885"/>
    <w:rsid w:val="00804391"/>
    <w:rsid w:val="008046F4"/>
    <w:rsid w:val="00812BF8"/>
    <w:rsid w:val="00813724"/>
    <w:rsid w:val="00814AD2"/>
    <w:rsid w:val="00830807"/>
    <w:rsid w:val="008574E0"/>
    <w:rsid w:val="00861DF2"/>
    <w:rsid w:val="00866737"/>
    <w:rsid w:val="00872A0F"/>
    <w:rsid w:val="00872C33"/>
    <w:rsid w:val="0087351B"/>
    <w:rsid w:val="008745D8"/>
    <w:rsid w:val="00883FD2"/>
    <w:rsid w:val="008A1290"/>
    <w:rsid w:val="008A59E4"/>
    <w:rsid w:val="008A5B34"/>
    <w:rsid w:val="008B05DE"/>
    <w:rsid w:val="008B60B6"/>
    <w:rsid w:val="008D2D7D"/>
    <w:rsid w:val="008D3CAA"/>
    <w:rsid w:val="008E49E4"/>
    <w:rsid w:val="008F0286"/>
    <w:rsid w:val="008F277F"/>
    <w:rsid w:val="008F31E7"/>
    <w:rsid w:val="008F5716"/>
    <w:rsid w:val="00902E08"/>
    <w:rsid w:val="00920D5C"/>
    <w:rsid w:val="00925B0D"/>
    <w:rsid w:val="0093509B"/>
    <w:rsid w:val="00941792"/>
    <w:rsid w:val="00941BE3"/>
    <w:rsid w:val="00945156"/>
    <w:rsid w:val="009503AF"/>
    <w:rsid w:val="009567A8"/>
    <w:rsid w:val="00965B35"/>
    <w:rsid w:val="00970198"/>
    <w:rsid w:val="009802A9"/>
    <w:rsid w:val="009850D4"/>
    <w:rsid w:val="009951A8"/>
    <w:rsid w:val="009B4C36"/>
    <w:rsid w:val="009C3DD9"/>
    <w:rsid w:val="009E1737"/>
    <w:rsid w:val="00A018F6"/>
    <w:rsid w:val="00A03A7B"/>
    <w:rsid w:val="00A056D0"/>
    <w:rsid w:val="00A06314"/>
    <w:rsid w:val="00A1204A"/>
    <w:rsid w:val="00A21753"/>
    <w:rsid w:val="00A21E6D"/>
    <w:rsid w:val="00A23969"/>
    <w:rsid w:val="00A274AB"/>
    <w:rsid w:val="00A34B34"/>
    <w:rsid w:val="00A5325B"/>
    <w:rsid w:val="00A57F38"/>
    <w:rsid w:val="00A6725B"/>
    <w:rsid w:val="00A81401"/>
    <w:rsid w:val="00A8379E"/>
    <w:rsid w:val="00A855FC"/>
    <w:rsid w:val="00A90DDF"/>
    <w:rsid w:val="00AC0586"/>
    <w:rsid w:val="00AC4ADB"/>
    <w:rsid w:val="00AD47D7"/>
    <w:rsid w:val="00AD6F9E"/>
    <w:rsid w:val="00AF084B"/>
    <w:rsid w:val="00AF31FD"/>
    <w:rsid w:val="00B024E7"/>
    <w:rsid w:val="00B02A57"/>
    <w:rsid w:val="00B145A9"/>
    <w:rsid w:val="00B164BB"/>
    <w:rsid w:val="00B211EE"/>
    <w:rsid w:val="00B329E2"/>
    <w:rsid w:val="00B33CC1"/>
    <w:rsid w:val="00B459FB"/>
    <w:rsid w:val="00B46BF9"/>
    <w:rsid w:val="00B51FCC"/>
    <w:rsid w:val="00B5336B"/>
    <w:rsid w:val="00B5381C"/>
    <w:rsid w:val="00B65FE0"/>
    <w:rsid w:val="00B70566"/>
    <w:rsid w:val="00B76447"/>
    <w:rsid w:val="00B774F1"/>
    <w:rsid w:val="00B84C22"/>
    <w:rsid w:val="00B85172"/>
    <w:rsid w:val="00BA353F"/>
    <w:rsid w:val="00BB41BB"/>
    <w:rsid w:val="00BB4518"/>
    <w:rsid w:val="00BC55EE"/>
    <w:rsid w:val="00BC59B8"/>
    <w:rsid w:val="00BD1C70"/>
    <w:rsid w:val="00BE26F1"/>
    <w:rsid w:val="00BE28B3"/>
    <w:rsid w:val="00BF65DB"/>
    <w:rsid w:val="00C0398B"/>
    <w:rsid w:val="00C14136"/>
    <w:rsid w:val="00C1780C"/>
    <w:rsid w:val="00C26A64"/>
    <w:rsid w:val="00C36B55"/>
    <w:rsid w:val="00C40A20"/>
    <w:rsid w:val="00C4254D"/>
    <w:rsid w:val="00C44273"/>
    <w:rsid w:val="00C453EB"/>
    <w:rsid w:val="00C514F1"/>
    <w:rsid w:val="00C6376F"/>
    <w:rsid w:val="00C8551F"/>
    <w:rsid w:val="00C8655F"/>
    <w:rsid w:val="00C97AB6"/>
    <w:rsid w:val="00CA167D"/>
    <w:rsid w:val="00CA268F"/>
    <w:rsid w:val="00CA6465"/>
    <w:rsid w:val="00CD02B7"/>
    <w:rsid w:val="00CD0ADC"/>
    <w:rsid w:val="00CD22BD"/>
    <w:rsid w:val="00CD490F"/>
    <w:rsid w:val="00CE3EA3"/>
    <w:rsid w:val="00D016CE"/>
    <w:rsid w:val="00D12699"/>
    <w:rsid w:val="00D3217D"/>
    <w:rsid w:val="00D46A90"/>
    <w:rsid w:val="00D66852"/>
    <w:rsid w:val="00D70332"/>
    <w:rsid w:val="00D80E13"/>
    <w:rsid w:val="00D8199B"/>
    <w:rsid w:val="00D81FFE"/>
    <w:rsid w:val="00D9190F"/>
    <w:rsid w:val="00DA491E"/>
    <w:rsid w:val="00DB4E5F"/>
    <w:rsid w:val="00DB54DB"/>
    <w:rsid w:val="00DD1944"/>
    <w:rsid w:val="00DD2732"/>
    <w:rsid w:val="00DD659D"/>
    <w:rsid w:val="00DF359F"/>
    <w:rsid w:val="00E07876"/>
    <w:rsid w:val="00E23D30"/>
    <w:rsid w:val="00E27E04"/>
    <w:rsid w:val="00E6007A"/>
    <w:rsid w:val="00E6152F"/>
    <w:rsid w:val="00E64AE1"/>
    <w:rsid w:val="00E709E6"/>
    <w:rsid w:val="00E77D52"/>
    <w:rsid w:val="00E96CDA"/>
    <w:rsid w:val="00EA5696"/>
    <w:rsid w:val="00EC2DE3"/>
    <w:rsid w:val="00ED017E"/>
    <w:rsid w:val="00ED4916"/>
    <w:rsid w:val="00ED6A3E"/>
    <w:rsid w:val="00ED7166"/>
    <w:rsid w:val="00EF6DB7"/>
    <w:rsid w:val="00F004D9"/>
    <w:rsid w:val="00F135F0"/>
    <w:rsid w:val="00F34F3E"/>
    <w:rsid w:val="00F61D9D"/>
    <w:rsid w:val="00F62EB0"/>
    <w:rsid w:val="00F71BB1"/>
    <w:rsid w:val="00F75ADA"/>
    <w:rsid w:val="00F7737E"/>
    <w:rsid w:val="00F84DDE"/>
    <w:rsid w:val="00F92542"/>
    <w:rsid w:val="00F9589A"/>
    <w:rsid w:val="00FA23B6"/>
    <w:rsid w:val="00FA36FB"/>
    <w:rsid w:val="00FB5F2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5EE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55EE"/>
    <w:pPr>
      <w:keepNext/>
      <w:numPr>
        <w:numId w:val="7"/>
      </w:numPr>
      <w:spacing w:before="240"/>
      <w:jc w:val="left"/>
      <w:outlineLvl w:val="0"/>
    </w:pPr>
    <w:rPr>
      <w:rFonts w:cs="Arial"/>
      <w:b/>
      <w:bCs/>
      <w:iCs/>
      <w:color w:val="000000"/>
      <w:szCs w:val="22"/>
    </w:rPr>
  </w:style>
  <w:style w:type="paragraph" w:styleId="Heading2">
    <w:name w:val="heading 2"/>
    <w:basedOn w:val="Normal"/>
    <w:next w:val="Normal"/>
    <w:link w:val="Heading2Char"/>
    <w:qFormat/>
    <w:rsid w:val="00BC55EE"/>
    <w:pPr>
      <w:pageBreakBefore/>
      <w:numPr>
        <w:ilvl w:val="1"/>
        <w:numId w:val="7"/>
      </w:numPr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BC55EE"/>
    <w:pPr>
      <w:numPr>
        <w:ilvl w:val="2"/>
        <w:numId w:val="7"/>
      </w:num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BC55EE"/>
    <w:pPr>
      <w:keepNext/>
      <w:numPr>
        <w:ilvl w:val="3"/>
        <w:numId w:val="4"/>
      </w:numPr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C55EE"/>
    <w:pPr>
      <w:keepNext/>
      <w:numPr>
        <w:ilvl w:val="4"/>
        <w:numId w:val="7"/>
      </w:numPr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BC55EE"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rsid w:val="00BC55E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C55E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C55E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55EE"/>
  </w:style>
  <w:style w:type="paragraph" w:styleId="Header">
    <w:name w:val="header"/>
    <w:basedOn w:val="Normal"/>
    <w:link w:val="HeaderChar"/>
    <w:rsid w:val="00BC55EE"/>
    <w:pPr>
      <w:pBdr>
        <w:bottom w:val="single" w:sz="2" w:space="1" w:color="3333FF"/>
      </w:pBdr>
      <w:tabs>
        <w:tab w:val="right" w:pos="9072"/>
      </w:tabs>
    </w:pPr>
    <w:rPr>
      <w:b/>
      <w:color w:val="3333FF"/>
      <w:szCs w:val="22"/>
    </w:rPr>
  </w:style>
  <w:style w:type="paragraph" w:styleId="Footer">
    <w:name w:val="footer"/>
    <w:basedOn w:val="Normal"/>
    <w:link w:val="FooterChar"/>
    <w:rsid w:val="00BC55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5EE"/>
  </w:style>
  <w:style w:type="paragraph" w:styleId="BodyText2">
    <w:name w:val="Body Text 2"/>
    <w:basedOn w:val="Normal"/>
    <w:rsid w:val="00BC55EE"/>
    <w:pPr>
      <w:jc w:val="center"/>
    </w:pPr>
    <w:rPr>
      <w:sz w:val="18"/>
    </w:rPr>
  </w:style>
  <w:style w:type="table" w:styleId="TableGrid">
    <w:name w:val="Table Grid"/>
    <w:basedOn w:val="TableNormal"/>
    <w:rsid w:val="00BC55EE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C55EE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BC55EE"/>
    <w:rPr>
      <w:color w:val="0000FF"/>
      <w:u w:val="single"/>
    </w:rPr>
  </w:style>
  <w:style w:type="character" w:styleId="Strong">
    <w:name w:val="Strong"/>
    <w:qFormat/>
    <w:rsid w:val="00BC55EE"/>
    <w:rPr>
      <w:b/>
      <w:bCs/>
    </w:rPr>
  </w:style>
  <w:style w:type="character" w:customStyle="1" w:styleId="apple-converted-space">
    <w:name w:val="apple-converted-space"/>
    <w:basedOn w:val="DefaultParagraphFont"/>
    <w:rsid w:val="004256D3"/>
  </w:style>
  <w:style w:type="paragraph" w:styleId="NormalWeb">
    <w:name w:val="Normal (Web)"/>
    <w:basedOn w:val="Normal"/>
    <w:rsid w:val="003D7B1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l-GR"/>
    </w:rPr>
  </w:style>
  <w:style w:type="character" w:customStyle="1" w:styleId="Heading1Char">
    <w:name w:val="Heading 1 Char"/>
    <w:link w:val="Heading1"/>
    <w:rsid w:val="00BC55EE"/>
    <w:rPr>
      <w:rFonts w:ascii="Tahoma" w:hAnsi="Tahoma" w:cs="Arial"/>
      <w:b/>
      <w:bCs/>
      <w:iCs/>
      <w:color w:val="000000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BC55E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BC55EE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character" w:customStyle="1" w:styleId="newterm">
    <w:name w:val="newterm"/>
    <w:basedOn w:val="DefaultParagraphFont"/>
    <w:rsid w:val="003D7B1A"/>
    <w:rPr>
      <w:i/>
      <w:iCs/>
    </w:rPr>
  </w:style>
  <w:style w:type="paragraph" w:styleId="FootnoteText">
    <w:name w:val="footnote text"/>
    <w:basedOn w:val="Normal"/>
    <w:link w:val="FootnoteTextChar"/>
    <w:rsid w:val="00BC55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5EE"/>
    <w:rPr>
      <w:rFonts w:ascii="Tahoma" w:hAnsi="Tahoma"/>
      <w:lang w:eastAsia="en-US"/>
    </w:rPr>
  </w:style>
  <w:style w:type="character" w:styleId="FootnoteReference">
    <w:name w:val="footnote reference"/>
    <w:basedOn w:val="DefaultParagraphFont"/>
    <w:rsid w:val="00BC55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7B1A"/>
    <w:pPr>
      <w:ind w:left="720"/>
      <w:contextualSpacing/>
    </w:pPr>
  </w:style>
  <w:style w:type="character" w:customStyle="1" w:styleId="Heading2Char">
    <w:name w:val="Heading 2 Char"/>
    <w:link w:val="Heading2"/>
    <w:rsid w:val="00BC55EE"/>
    <w:rPr>
      <w:rFonts w:ascii="Tahoma" w:hAnsi="Tahoma"/>
      <w:b/>
      <w:sz w:val="48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BC55EE"/>
    <w:rPr>
      <w:rFonts w:ascii="Tahoma" w:hAnsi="Tahoma"/>
      <w:b/>
      <w:color w:val="3333FF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BC55EE"/>
    <w:rPr>
      <w:rFonts w:ascii="Tahoma" w:hAnsi="Tahoma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C55EE"/>
    <w:rPr>
      <w:rFonts w:ascii="Tahoma" w:hAnsi="Tahoma"/>
      <w:b/>
      <w:sz w:val="36"/>
      <w:szCs w:val="36"/>
      <w:shd w:val="clear" w:color="auto" w:fill="CCFFFF"/>
      <w:lang w:eastAsia="en-US"/>
    </w:rPr>
  </w:style>
  <w:style w:type="paragraph" w:styleId="BlockText">
    <w:name w:val="Block Text"/>
    <w:basedOn w:val="Normal"/>
    <w:rsid w:val="00BC55EE"/>
    <w:pPr>
      <w:spacing w:before="0"/>
      <w:ind w:left="-1260" w:right="-1594"/>
      <w:jc w:val="left"/>
    </w:pPr>
    <w:rPr>
      <w:rFonts w:ascii="Times New Roman" w:hAnsi="Times New Roman"/>
      <w:sz w:val="28"/>
      <w:lang w:eastAsia="el-GR"/>
    </w:rPr>
  </w:style>
  <w:style w:type="character" w:customStyle="1" w:styleId="leadinphrasesummary">
    <w:name w:val="leadinphrase_summary"/>
    <w:rsid w:val="003D7B1A"/>
    <w:rPr>
      <w:b/>
      <w:bCs/>
    </w:rPr>
  </w:style>
  <w:style w:type="paragraph" w:customStyle="1" w:styleId="Chapter">
    <w:name w:val="Chapter"/>
    <w:basedOn w:val="Normal"/>
    <w:next w:val="Normal"/>
    <w:qFormat/>
    <w:rsid w:val="003D7B1A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BC55EE"/>
    <w:pPr>
      <w:keepNext/>
      <w:spacing w:after="100" w:line="240" w:lineRule="auto"/>
    </w:pPr>
    <w:rPr>
      <w:b/>
      <w:color w:val="E36C0A" w:themeColor="accent6" w:themeShade="BF"/>
      <w:sz w:val="24"/>
    </w:rPr>
  </w:style>
  <w:style w:type="paragraph" w:customStyle="1" w:styleId="StyleHeading2Left0cmFirstline0cmBefore0pt">
    <w:name w:val="Style Heading 2 + Left:  0 cm First line:  0 cm Before:  0 pt"/>
    <w:basedOn w:val="Heading2"/>
    <w:rsid w:val="003D7B1A"/>
    <w:pPr>
      <w:spacing w:before="0"/>
      <w:ind w:left="0" w:firstLine="0"/>
    </w:pPr>
    <w:rPr>
      <w:szCs w:val="20"/>
    </w:rPr>
  </w:style>
  <w:style w:type="paragraph" w:customStyle="1" w:styleId="StyleHeading2Left063cmFirstline0cm">
    <w:name w:val="Style Heading 2 + Left:  063 cm First line:  0 cm"/>
    <w:basedOn w:val="Normal"/>
    <w:next w:val="Normal"/>
    <w:rsid w:val="003D7B1A"/>
    <w:pPr>
      <w:ind w:left="360"/>
    </w:pPr>
    <w:rPr>
      <w:i/>
      <w:szCs w:val="20"/>
    </w:rPr>
  </w:style>
  <w:style w:type="paragraph" w:customStyle="1" w:styleId="StyleHeading2Left0cmFirstline0cm">
    <w:name w:val="Style Heading 2 + Left:  0 cm First line:  0 cm"/>
    <w:basedOn w:val="Heading2"/>
    <w:rsid w:val="003D7B1A"/>
    <w:pPr>
      <w:ind w:left="0" w:firstLine="0"/>
    </w:pPr>
    <w:rPr>
      <w:szCs w:val="20"/>
    </w:rPr>
  </w:style>
  <w:style w:type="numbering" w:customStyle="1" w:styleId="Style1">
    <w:name w:val="Style1"/>
    <w:rsid w:val="00BC55EE"/>
    <w:pPr>
      <w:numPr>
        <w:numId w:val="1"/>
      </w:numPr>
    </w:pPr>
  </w:style>
  <w:style w:type="paragraph" w:customStyle="1" w:styleId="StyleHeading1Left0cmFirstline0cmBefore6pt">
    <w:name w:val="Style Heading 1 + Left:  0 cm First line:  0 cm Before:  6 pt"/>
    <w:basedOn w:val="Heading1"/>
    <w:rsid w:val="003D7B1A"/>
    <w:pPr>
      <w:spacing w:before="120"/>
      <w:ind w:left="0" w:firstLine="0"/>
    </w:pPr>
    <w:rPr>
      <w:rFonts w:cs="Times New Roman"/>
      <w:iCs w:val="0"/>
      <w:szCs w:val="20"/>
    </w:rPr>
  </w:style>
  <w:style w:type="paragraph" w:customStyle="1" w:styleId="StyleHeading1Left0cmFirstline0cmBefore0ptLi">
    <w:name w:val="Style Heading 1 + Left:  0 cm First line:  0 cm Before:  0 pt Li..."/>
    <w:basedOn w:val="Heading1"/>
    <w:rsid w:val="003D7B1A"/>
    <w:pPr>
      <w:spacing w:before="0" w:line="80" w:lineRule="exact"/>
      <w:ind w:left="0" w:firstLine="0"/>
    </w:pPr>
    <w:rPr>
      <w:rFonts w:cs="Times New Roman"/>
      <w:iCs w:val="0"/>
      <w:szCs w:val="20"/>
    </w:rPr>
  </w:style>
  <w:style w:type="paragraph" w:customStyle="1" w:styleId="Heading4Summary">
    <w:name w:val="Heading 4 Summary"/>
    <w:basedOn w:val="StyleBoldBlueShadow"/>
    <w:next w:val="Normal"/>
    <w:rsid w:val="003D7B1A"/>
    <w:pPr>
      <w:numPr>
        <w:ilvl w:val="0"/>
        <w:numId w:val="0"/>
      </w:numPr>
      <w:spacing w:before="0"/>
      <w:outlineLvl w:val="9"/>
    </w:pPr>
    <w:rPr>
      <w:b/>
      <w:shadow/>
      <w14:shadow w14:blurRad="0" w14:dist="0" w14:dir="0" w14:sx="0" w14:sy="0" w14:kx="0" w14:ky="0" w14:algn="none">
        <w14:srgbClr w14:val="000000"/>
      </w14:shadow>
    </w:rPr>
  </w:style>
  <w:style w:type="paragraph" w:customStyle="1" w:styleId="StyleHeading110ptBlueShadow">
    <w:name w:val="Style Heading 1 + 10 pt Blue Shadow"/>
    <w:basedOn w:val="Heading4"/>
    <w:rsid w:val="003D7B1A"/>
    <w:rPr>
      <w:iCs/>
      <w:color w:val="0000FF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4BlueCentered">
    <w:name w:val="Heading 4 Blue Centered"/>
    <w:basedOn w:val="Heading4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FFFFA7"/>
      <w:jc w:val="center"/>
    </w:pPr>
    <w:rPr>
      <w:b w:val="0"/>
      <w:bCs/>
      <w:color w:val="00B0F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BC55EE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uiPriority w:val="39"/>
    <w:qFormat/>
    <w:rsid w:val="00BC55EE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uiPriority w:val="39"/>
    <w:rsid w:val="00BC55E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BC55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C55EE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BC55EE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BC55EE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BC55EE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BC55E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C55EE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C55EE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5EE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3D7B1A"/>
    <w:pPr>
      <w:spacing w:befor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7B1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ReferencesTitle">
    <w:name w:val="References Title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">
    <w:name w:val="Heading 3 Char1"/>
    <w:basedOn w:val="DefaultParagraphFont"/>
    <w:rsid w:val="006C3118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">
    <w:name w:val="Heading 4 Char1"/>
    <w:basedOn w:val="DefaultParagraphFont"/>
    <w:rsid w:val="006C3118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1">
    <w:name w:val="Head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character" w:customStyle="1" w:styleId="FooterChar1">
    <w:name w:val="Foot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">
    <w:name w:val="Heading 4 + Blue Centered Left:  0 cm First line:  0 cm B...1"/>
    <w:basedOn w:val="Heading4"/>
    <w:next w:val="Normal"/>
    <w:rsid w:val="003D7B1A"/>
    <w:pPr>
      <w:numPr>
        <w:ilvl w:val="0"/>
        <w:numId w:val="0"/>
      </w:numPr>
      <w:spacing w:before="120"/>
      <w:jc w:val="center"/>
      <w:outlineLvl w:val="9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">
    <w:name w:val="References Title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2">
    <w:name w:val="Heading 3 Char2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">
    <w:name w:val="Heading 4 Char2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">
    <w:name w:val="Head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2">
    <w:name w:val="Foot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2">
    <w:name w:val="Heading 4 + Blue Centered Left:  0 cm First line:  0 cm B...2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2">
    <w:name w:val="References Title2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3">
    <w:name w:val="Heading 3 Char3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">
    <w:name w:val="Heading 4 Char3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3">
    <w:name w:val="Head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3">
    <w:name w:val="Foot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3">
    <w:name w:val="Heading 4 + Blue Centered Left:  0 cm First line:  0 cm B...3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3">
    <w:name w:val="References Title3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4">
    <w:name w:val="Heading 3 Char4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4">
    <w:name w:val="Heading 4 Char4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">
    <w:name w:val="Heading 5 Char1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1">
    <w:name w:val="Heading 6 Char1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para1">
    <w:name w:val="para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">
    <w:name w:val="Heading 4 + Blue Centered Left:  0 cm First line:  0 cm B...4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">
    <w:name w:val="References Title4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5">
    <w:name w:val="Heading 3 Char5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5">
    <w:name w:val="Heading 4 Char5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2">
    <w:name w:val="Heading 5 Char2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5">
    <w:name w:val="Heading 4 + Blue Centered Left:  0 cm First line:  0 cm B...5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5">
    <w:name w:val="References Title5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6">
    <w:name w:val="Heading 3 Char6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6">
    <w:name w:val="Heading 4 Char6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3">
    <w:name w:val="Heading 5 Char3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6">
    <w:name w:val="Heading 4 + Blue Centered Left:  0 cm First line:  0 cm B...6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6">
    <w:name w:val="References Title6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7">
    <w:name w:val="Heading 3 Char7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7">
    <w:name w:val="Heading 4 Char7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7">
    <w:name w:val="Heading 4 + Blue Centered Left:  0 cm First line:  0 cm B...7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7">
    <w:name w:val="References Title7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8">
    <w:name w:val="Heading 3 Char8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8">
    <w:name w:val="Heading 4 Char8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4">
    <w:name w:val="Head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4">
    <w:name w:val="Foot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noteTextChar1">
    <w:name w:val="Footnote Text Char1"/>
    <w:basedOn w:val="DefaultParagraphFont"/>
    <w:rsid w:val="005F0E21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Heading4BlueCenteredLeft0cmFirstline0cmB8">
    <w:name w:val="Heading 4 + Blue Centered Left:  0 cm First line:  0 cm B...8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8">
    <w:name w:val="References Title8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9">
    <w:name w:val="Heading 3 Char9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9">
    <w:name w:val="Heading 4 Char9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9">
    <w:name w:val="Heading 4 + Blue Centered Left:  0 cm First line:  0 cm B...9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9">
    <w:name w:val="References Title9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0">
    <w:name w:val="Heading 3 Char10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0">
    <w:name w:val="Heading 4 Char10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5">
    <w:name w:val="Head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5">
    <w:name w:val="Foot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0">
    <w:name w:val="Heading 4 + Blue Centered Left:  0 cm First line:  0 cm B...10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0">
    <w:name w:val="References Title10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1">
    <w:name w:val="Heading 3 Char1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1">
    <w:name w:val="Heading 4 Char1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4">
    <w:name w:val="Heading 5 Char4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2">
    <w:name w:val="Heading 6 Char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paragraph" w:customStyle="1" w:styleId="para11">
    <w:name w:val="para1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1">
    <w:name w:val="Heading 4 + Blue Centered Left:  0 cm First line:  0 cm B...4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1">
    <w:name w:val="References Title4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erChar6">
    <w:name w:val="Head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6">
    <w:name w:val="Foot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paragraph" w:customStyle="1" w:styleId="Chapter1">
    <w:name w:val="Chapter1"/>
    <w:basedOn w:val="Normal"/>
    <w:next w:val="Normal"/>
    <w:qFormat/>
    <w:rsid w:val="005E400D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character" w:customStyle="1" w:styleId="Heading3Char12">
    <w:name w:val="Heading 3 Char1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2">
    <w:name w:val="Heading 4 Char1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7">
    <w:name w:val="Head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7">
    <w:name w:val="Foot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3">
    <w:name w:val="Heading 3 Char1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3">
    <w:name w:val="Heading 4 Char1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8">
    <w:name w:val="Head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8">
    <w:name w:val="Foot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4">
    <w:name w:val="Heading 3 Char1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4">
    <w:name w:val="Heading 4 Char1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5">
    <w:name w:val="Heading 5 Char5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9">
    <w:name w:val="Head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9">
    <w:name w:val="Foot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5">
    <w:name w:val="Heading 3 Char1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5">
    <w:name w:val="Heading 4 Char1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6">
    <w:name w:val="Heading 5 Char6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16">
    <w:name w:val="Heading 3 Char1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6">
    <w:name w:val="Heading 4 Char1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0">
    <w:name w:val="Head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0">
    <w:name w:val="Foot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7">
    <w:name w:val="Heading 3 Char1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7">
    <w:name w:val="Heading 4 Char1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1">
    <w:name w:val="Head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1">
    <w:name w:val="Foot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8">
    <w:name w:val="Heading 3 Char18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8">
    <w:name w:val="Heading 4 Char18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2">
    <w:name w:val="Head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2">
    <w:name w:val="Foot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9">
    <w:name w:val="Heading 3 Char19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9">
    <w:name w:val="Heading 4 Char19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3">
    <w:name w:val="Head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3">
    <w:name w:val="Foot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0">
    <w:name w:val="Heading 3 Char20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0">
    <w:name w:val="Heading 4 Char20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4">
    <w:name w:val="Head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4">
    <w:name w:val="Foot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1">
    <w:name w:val="Heading 3 Char21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1">
    <w:name w:val="Heading 4 Char21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5">
    <w:name w:val="Head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5">
    <w:name w:val="Foot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2">
    <w:name w:val="Heading 3 Char2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2">
    <w:name w:val="Heading 4 Char2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6">
    <w:name w:val="Head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6">
    <w:name w:val="Foot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3">
    <w:name w:val="Heading 3 Char2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3">
    <w:name w:val="Heading 4 Char2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7">
    <w:name w:val="Head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7">
    <w:name w:val="Foot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4">
    <w:name w:val="Heading 3 Char2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1">
    <w:name w:val="Heading 4 + Blue Centered Left:  0 cm First line:  0 cm B...1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4">
    <w:name w:val="Heading 4 Char2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7">
    <w:name w:val="Heading 5 Char7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8">
    <w:name w:val="Head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8">
    <w:name w:val="Foot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5">
    <w:name w:val="Heading 3 Char2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2">
    <w:name w:val="Heading 4 + Blue Centered Left:  0 cm First line:  0 cm B...12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5">
    <w:name w:val="Heading 4 Char2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3Char26">
    <w:name w:val="Heading 3 Char2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6">
    <w:name w:val="Heading 4 Char2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8">
    <w:name w:val="Heading 5 Char8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9">
    <w:name w:val="Header Char1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9">
    <w:name w:val="Footer Char19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27">
    <w:name w:val="Heading 3 Char2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7">
    <w:name w:val="Heading 4 Char2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9">
    <w:name w:val="Heading 5 Char9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28">
    <w:name w:val="Heading 3 Char28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8">
    <w:name w:val="Heading 4 Char28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0">
    <w:name w:val="Heading 5 Char10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3">
    <w:name w:val="Heading 6 Char3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0">
    <w:name w:val="Head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0">
    <w:name w:val="Foot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1Char1">
    <w:name w:val="Heading 1 Char1"/>
    <w:basedOn w:val="DefaultParagraphFont"/>
    <w:rsid w:val="005E400D"/>
    <w:rPr>
      <w:rFonts w:ascii="Tahoma" w:eastAsia="Times New Roman" w:hAnsi="Tahoma" w:cs="Arial"/>
      <w:b/>
      <w:bCs/>
      <w:iCs/>
      <w:color w:val="000000"/>
    </w:rPr>
  </w:style>
  <w:style w:type="character" w:customStyle="1" w:styleId="Heading3Char29">
    <w:name w:val="Heading 3 Char29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9">
    <w:name w:val="Heading 4 Char29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1">
    <w:name w:val="Plain Text Char1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0">
    <w:name w:val="Heading 3 Char30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0">
    <w:name w:val="Heading 4 Char30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1">
    <w:name w:val="Head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1">
    <w:name w:val="Foot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3Char31">
    <w:name w:val="Heading 3 Char3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1">
    <w:name w:val="Heading 4 Char3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1">
    <w:name w:val="Heading 5 Char11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3Char32">
    <w:name w:val="Heading 3 Char32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2">
    <w:name w:val="Heading 4 Char32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2">
    <w:name w:val="Plain Text Char2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3">
    <w:name w:val="Heading 3 Char33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3">
    <w:name w:val="Heading 4 Char33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2">
    <w:name w:val="Heading 5 Char12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4">
    <w:name w:val="Heading 6 Char4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2">
    <w:name w:val="Head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2">
    <w:name w:val="Foot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3">
    <w:name w:val="Header Char2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3">
    <w:name w:val="Footer Char23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34">
    <w:name w:val="Heading 3 Char3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4">
    <w:name w:val="Heading 4 Char3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Heading4BlueCenteredLeft0cmFirstline0cmB13">
    <w:name w:val="Heading 4 + Blue Centered Left:  0 cm First line:  0 cm B...13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24">
    <w:name w:val="Head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4">
    <w:name w:val="Foot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35">
    <w:name w:val="Heading 3 Char3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5">
    <w:name w:val="Heading 4 Char3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StyleBoldBlueShadow">
    <w:name w:val="Style Bold Blue Shadow"/>
    <w:basedOn w:val="Heading4"/>
    <w:link w:val="StyleBoldBlueShadowChar"/>
    <w:rsid w:val="003D7B1A"/>
    <w:pPr>
      <w:jc w:val="center"/>
    </w:pPr>
    <w:rPr>
      <w:b w:val="0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BoldBlueShadowChar">
    <w:name w:val="Style Bold Blue Shadow Char"/>
    <w:basedOn w:val="Heading4Char"/>
    <w:link w:val="StyleBoldBlueShadow"/>
    <w:rsid w:val="003D7B1A"/>
    <w:rPr>
      <w:rFonts w:ascii="Tahoma" w:hAnsi="Tahoma"/>
      <w:b w:val="0"/>
      <w:color w:val="0000FF"/>
      <w:sz w:val="22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section">
    <w:name w:val="Subsection"/>
    <w:basedOn w:val="Normal"/>
    <w:link w:val="SubsectionChar"/>
    <w:rsid w:val="003D7B1A"/>
    <w:pPr>
      <w:spacing w:before="6000"/>
      <w:jc w:val="center"/>
    </w:pPr>
    <w:rPr>
      <w:b/>
      <w:sz w:val="48"/>
      <w:szCs w:val="48"/>
      <w:lang w:val="en-US"/>
    </w:rPr>
  </w:style>
  <w:style w:type="paragraph" w:styleId="TableofFigures">
    <w:name w:val="table of figures"/>
    <w:basedOn w:val="Normal"/>
    <w:next w:val="Normal"/>
    <w:uiPriority w:val="99"/>
    <w:rsid w:val="003D7B1A"/>
  </w:style>
  <w:style w:type="character" w:customStyle="1" w:styleId="SubsectionChar">
    <w:name w:val="Subsection Char"/>
    <w:basedOn w:val="DefaultParagraphFont"/>
    <w:link w:val="Subsection"/>
    <w:rsid w:val="003D7B1A"/>
    <w:rPr>
      <w:rFonts w:ascii="Tahoma" w:hAnsi="Tahoma"/>
      <w:b/>
      <w:sz w:val="48"/>
      <w:szCs w:val="48"/>
      <w:lang w:val="en-US" w:eastAsia="en-US"/>
    </w:rPr>
  </w:style>
  <w:style w:type="numbering" w:customStyle="1" w:styleId="Style2">
    <w:name w:val="Style2"/>
    <w:uiPriority w:val="99"/>
    <w:rsid w:val="00BC55EE"/>
    <w:pPr>
      <w:numPr>
        <w:numId w:val="2"/>
      </w:numPr>
    </w:pPr>
  </w:style>
  <w:style w:type="numbering" w:customStyle="1" w:styleId="Style3">
    <w:name w:val="Style3"/>
    <w:uiPriority w:val="99"/>
    <w:rsid w:val="00BC55EE"/>
    <w:pPr>
      <w:numPr>
        <w:numId w:val="3"/>
      </w:numPr>
    </w:pPr>
  </w:style>
  <w:style w:type="character" w:customStyle="1" w:styleId="apple-style-span">
    <w:name w:val="apple-style-span"/>
    <w:basedOn w:val="DefaultParagraphFont"/>
    <w:rsid w:val="0038215E"/>
  </w:style>
  <w:style w:type="character" w:customStyle="1" w:styleId="FooterChar25">
    <w:name w:val="Footer Char25"/>
    <w:basedOn w:val="DefaultParagraphFont"/>
    <w:uiPriority w:val="99"/>
    <w:rsid w:val="0038215E"/>
    <w:rPr>
      <w:rFonts w:ascii="Tahoma" w:hAnsi="Tahoma"/>
      <w:sz w:val="24"/>
      <w:szCs w:val="24"/>
      <w:lang w:val="en-GB" w:eastAsia="en-US"/>
    </w:rPr>
  </w:style>
  <w:style w:type="paragraph" w:customStyle="1" w:styleId="Activities">
    <w:name w:val="Activities"/>
    <w:basedOn w:val="Normal"/>
    <w:rsid w:val="00BC55EE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BC55EE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BC55E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BC55EE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worktext">
    <w:name w:val="work text"/>
    <w:basedOn w:val="Normal"/>
    <w:rsid w:val="0038215E"/>
    <w:pPr>
      <w:tabs>
        <w:tab w:val="left" w:pos="2268"/>
        <w:tab w:val="left" w:pos="4678"/>
        <w:tab w:val="left" w:pos="5812"/>
      </w:tabs>
      <w:spacing w:before="0" w:line="240" w:lineRule="auto"/>
      <w:ind w:left="567" w:right="-1"/>
    </w:pPr>
    <w:rPr>
      <w:rFonts w:ascii="Courier New" w:hAnsi="Courier New"/>
      <w:szCs w:val="20"/>
    </w:rPr>
  </w:style>
  <w:style w:type="table" w:styleId="TableTheme">
    <w:name w:val="Table Theme"/>
    <w:basedOn w:val="TableNormal"/>
    <w:rsid w:val="0038215E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52721A"/>
    <w:rPr>
      <w:rFonts w:ascii="Tahoma" w:hAnsi="Tahoma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5381C"/>
    <w:pPr>
      <w:spacing w:after="120" w:line="240" w:lineRule="auto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381C"/>
    <w:rPr>
      <w:rFonts w:ascii="Tahoma" w:hAnsi="Tahoma"/>
      <w:sz w:val="24"/>
      <w:szCs w:val="24"/>
      <w:lang w:val="en-GB" w:eastAsia="en-US"/>
    </w:rPr>
  </w:style>
  <w:style w:type="paragraph" w:customStyle="1" w:styleId="yiv1302054586listparagraph">
    <w:name w:val="yiv1302054586listparagraph"/>
    <w:basedOn w:val="Normal"/>
    <w:rsid w:val="00B538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l-GR"/>
    </w:rPr>
  </w:style>
  <w:style w:type="paragraph" w:customStyle="1" w:styleId="Style10ptBefore0ptLinespacingsingleBoxSinglesol">
    <w:name w:val="Style 10 pt Before:  0 pt Line spacing:  single Box: (Single sol..."/>
    <w:basedOn w:val="Normal"/>
    <w:rsid w:val="00797348"/>
    <w:pPr>
      <w:numPr>
        <w:numId w:val="5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1">
    <w:name w:val="Style 10 pt Before:  0 pt Line spacing:  single Box: (Single sol...1"/>
    <w:basedOn w:val="Normal"/>
    <w:rsid w:val="00797348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797348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sid w:val="00BE26F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935B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935BA"/>
    <w:rPr>
      <w:rFonts w:ascii="Tahoma" w:hAnsi="Tahoma"/>
      <w:lang w:val="en-GB" w:eastAsia="en-US"/>
    </w:rPr>
  </w:style>
  <w:style w:type="character" w:styleId="EndnoteReference">
    <w:name w:val="endnote reference"/>
    <w:basedOn w:val="DefaultParagraphFont"/>
    <w:rsid w:val="000935BA"/>
    <w:rPr>
      <w:vertAlign w:val="superscript"/>
    </w:rPr>
  </w:style>
  <w:style w:type="paragraph" w:customStyle="1" w:styleId="WorksheetTitle">
    <w:name w:val="WorksheetTitle"/>
    <w:basedOn w:val="Heading4"/>
    <w:rsid w:val="00BC55EE"/>
    <w:pPr>
      <w:numPr>
        <w:ilvl w:val="0"/>
        <w:numId w:val="0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jc w:val="center"/>
    </w:pPr>
    <w:rPr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">
    <w:name w:val="st"/>
    <w:uiPriority w:val="99"/>
    <w:rsid w:val="003D7B1A"/>
  </w:style>
  <w:style w:type="paragraph" w:customStyle="1" w:styleId="StudentFillBlankLine">
    <w:name w:val="StudentFillBlankLine"/>
    <w:basedOn w:val="ListParagraph"/>
    <w:rsid w:val="00DD1944"/>
    <w:pPr>
      <w:spacing w:before="240" w:line="360" w:lineRule="auto"/>
      <w:ind w:left="357"/>
    </w:pPr>
    <w:rPr>
      <w:szCs w:val="20"/>
    </w:rPr>
  </w:style>
  <w:style w:type="paragraph" w:customStyle="1" w:styleId="FillLineWithDots">
    <w:name w:val="FillLineWithDots"/>
    <w:basedOn w:val="ListParagraph"/>
    <w:rsid w:val="00DD1944"/>
    <w:pPr>
      <w:tabs>
        <w:tab w:val="right" w:leader="dot" w:pos="9072"/>
      </w:tabs>
      <w:spacing w:before="240" w:line="360" w:lineRule="auto"/>
      <w:ind w:left="357"/>
    </w:pPr>
    <w:rPr>
      <w:szCs w:val="20"/>
    </w:rPr>
  </w:style>
  <w:style w:type="paragraph" w:customStyle="1" w:styleId="Summary">
    <w:name w:val="Summary"/>
    <w:basedOn w:val="Normal"/>
    <w:next w:val="Normal"/>
    <w:rsid w:val="00BC55EE"/>
    <w:pPr>
      <w:keepNext/>
      <w:spacing w:before="0" w:line="240" w:lineRule="auto"/>
      <w:jc w:val="center"/>
    </w:pPr>
    <w:rPr>
      <w:b/>
      <w:shadow/>
      <w:color w:val="0000FF"/>
    </w:rPr>
  </w:style>
  <w:style w:type="paragraph" w:customStyle="1" w:styleId="Question">
    <w:name w:val="Question"/>
    <w:basedOn w:val="Heading7"/>
    <w:next w:val="Normal"/>
    <w:link w:val="QuestionChar"/>
    <w:qFormat/>
    <w:rsid w:val="00BC55EE"/>
    <w:pPr>
      <w:numPr>
        <w:numId w:val="9"/>
      </w:numPr>
      <w:spacing w:before="120" w:after="0"/>
      <w:outlineLvl w:val="5"/>
    </w:pPr>
    <w:rPr>
      <w:rFonts w:ascii="Tahoma" w:hAnsi="Tahoma"/>
      <w:sz w:val="22"/>
      <w:lang w:val="en-US"/>
    </w:rPr>
  </w:style>
  <w:style w:type="character" w:customStyle="1" w:styleId="QuestionChar">
    <w:name w:val="Question Char"/>
    <w:basedOn w:val="DefaultParagraphFont"/>
    <w:link w:val="Question"/>
    <w:rsid w:val="00BC55EE"/>
    <w:rPr>
      <w:rFonts w:ascii="Tahoma" w:hAnsi="Tahoma"/>
      <w:sz w:val="22"/>
      <w:szCs w:val="24"/>
      <w:lang w:val="en-US" w:eastAsia="en-US"/>
    </w:rPr>
  </w:style>
  <w:style w:type="paragraph" w:customStyle="1" w:styleId="QuestionOption">
    <w:name w:val="QuestionOption"/>
    <w:basedOn w:val="Heading8"/>
    <w:link w:val="QuestionOptionChar"/>
    <w:qFormat/>
    <w:rsid w:val="00BC55EE"/>
    <w:pPr>
      <w:numPr>
        <w:ilvl w:val="1"/>
        <w:numId w:val="9"/>
      </w:numPr>
      <w:tabs>
        <w:tab w:val="right" w:leader="dot" w:pos="9072"/>
      </w:tabs>
      <w:spacing w:before="120" w:after="0"/>
      <w:outlineLvl w:val="5"/>
    </w:pPr>
    <w:rPr>
      <w:rFonts w:ascii="Tahoma" w:hAnsi="Tahoma"/>
      <w:i w:val="0"/>
      <w:sz w:val="22"/>
    </w:rPr>
  </w:style>
  <w:style w:type="character" w:customStyle="1" w:styleId="QuestionOptionChar">
    <w:name w:val="QuestionOption Char"/>
    <w:basedOn w:val="DefaultParagraphFont"/>
    <w:link w:val="QuestionOption"/>
    <w:rsid w:val="00BC55EE"/>
    <w:rPr>
      <w:rFonts w:ascii="Tahoma" w:hAnsi="Tahoma"/>
      <w:iCs/>
      <w:sz w:val="22"/>
      <w:szCs w:val="24"/>
      <w:lang w:eastAsia="en-US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BC55EE"/>
    <w:pPr>
      <w:tabs>
        <w:tab w:val="right" w:leader="dot" w:pos="9072"/>
      </w:tabs>
      <w:spacing w:before="240" w:line="360" w:lineRule="auto"/>
      <w:ind w:left="426"/>
    </w:pPr>
    <w:rPr>
      <w:noProof/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BC55EE"/>
    <w:rPr>
      <w:rFonts w:ascii="Tahoma" w:hAnsi="Tahoma"/>
      <w:noProof/>
      <w:sz w:val="22"/>
      <w:szCs w:val="24"/>
      <w:lang w:val="en-US" w:eastAsia="en-US"/>
    </w:rPr>
  </w:style>
  <w:style w:type="numbering" w:customStyle="1" w:styleId="QuestionList">
    <w:name w:val="QuestionList"/>
    <w:uiPriority w:val="99"/>
    <w:rsid w:val="002934B6"/>
    <w:pPr>
      <w:numPr>
        <w:numId w:val="8"/>
      </w:numPr>
    </w:pPr>
  </w:style>
  <w:style w:type="paragraph" w:customStyle="1" w:styleId="AimsBulletList">
    <w:name w:val="AimsBulletList"/>
    <w:basedOn w:val="Normal"/>
    <w:link w:val="AimsBulletListChar"/>
    <w:rsid w:val="00FA23B6"/>
    <w:pPr>
      <w:numPr>
        <w:numId w:val="10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FA23B6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paragraph" w:customStyle="1" w:styleId="A1Part">
    <w:name w:val="A1_Part"/>
    <w:basedOn w:val="Heading1"/>
    <w:rsid w:val="00FA23B6"/>
    <w:pPr>
      <w:keepNext w:val="0"/>
      <w:pageBreakBefore/>
      <w:numPr>
        <w:numId w:val="11"/>
      </w:numPr>
      <w:spacing w:before="2560" w:after="240" w:line="240" w:lineRule="auto"/>
    </w:pPr>
    <w:rPr>
      <w:rFonts w:cs="Times New Roman"/>
      <w:i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FA23B6"/>
    <w:pPr>
      <w:numPr>
        <w:numId w:val="11"/>
      </w:numPr>
    </w:pPr>
    <w:rPr>
      <w:bCs/>
      <w:sz w:val="44"/>
    </w:rPr>
  </w:style>
  <w:style w:type="paragraph" w:customStyle="1" w:styleId="A3Chapter">
    <w:name w:val="A3_Chapter"/>
    <w:basedOn w:val="Heading3"/>
    <w:rsid w:val="00FA23B6"/>
    <w:pPr>
      <w:numPr>
        <w:numId w:val="11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A4Section">
    <w:name w:val="A4_Section"/>
    <w:basedOn w:val="Heading4"/>
    <w:rsid w:val="00FA23B6"/>
    <w:pPr>
      <w:numPr>
        <w:numId w:val="11"/>
      </w:numPr>
    </w:pPr>
    <w:rPr>
      <w:bCs/>
    </w:rPr>
  </w:style>
  <w:style w:type="paragraph" w:customStyle="1" w:styleId="A5Subsection">
    <w:name w:val="A5_Subsection"/>
    <w:basedOn w:val="Heading5"/>
    <w:rsid w:val="00FA23B6"/>
    <w:pPr>
      <w:numPr>
        <w:numId w:val="11"/>
      </w:numPr>
    </w:pPr>
    <w:rPr>
      <w:iCs/>
    </w:rPr>
  </w:style>
  <w:style w:type="paragraph" w:customStyle="1" w:styleId="A6Subsubsection">
    <w:name w:val="A6_Subsubsection"/>
    <w:basedOn w:val="Heading6"/>
    <w:rsid w:val="00FA23B6"/>
    <w:pPr>
      <w:numPr>
        <w:numId w:val="11"/>
      </w:numPr>
    </w:pPr>
  </w:style>
  <w:style w:type="paragraph" w:customStyle="1" w:styleId="A8Question">
    <w:name w:val="A8_Question"/>
    <w:basedOn w:val="Question"/>
    <w:link w:val="A8QuestionChar"/>
    <w:rsid w:val="00FA23B6"/>
    <w:pPr>
      <w:numPr>
        <w:ilvl w:val="7"/>
        <w:numId w:val="11"/>
      </w:numPr>
      <w:spacing w:before="240" w:after="60"/>
    </w:pPr>
    <w:rPr>
      <w:iCs/>
    </w:rPr>
  </w:style>
  <w:style w:type="paragraph" w:customStyle="1" w:styleId="A9QuestionOption">
    <w:name w:val="A9_QuestionOption"/>
    <w:basedOn w:val="QuestionOption"/>
    <w:link w:val="A9QuestionOptionChar"/>
    <w:rsid w:val="00FA23B6"/>
    <w:pPr>
      <w:numPr>
        <w:ilvl w:val="8"/>
        <w:numId w:val="11"/>
      </w:numPr>
      <w:spacing w:before="0" w:after="120"/>
      <w:outlineLvl w:val="8"/>
    </w:pPr>
    <w:rPr>
      <w:rFonts w:cs="Arial"/>
      <w:szCs w:val="22"/>
      <w:lang w:val="en-US"/>
    </w:rPr>
  </w:style>
  <w:style w:type="character" w:customStyle="1" w:styleId="A8QuestionChar">
    <w:name w:val="A8_Question Char"/>
    <w:basedOn w:val="QuestionChar"/>
    <w:link w:val="A8Question"/>
    <w:rsid w:val="00FA23B6"/>
    <w:rPr>
      <w:rFonts w:ascii="Tahoma" w:hAnsi="Tahoma"/>
      <w:iCs/>
      <w:sz w:val="22"/>
      <w:szCs w:val="24"/>
      <w:lang w:val="en-US" w:eastAsia="en-US"/>
    </w:rPr>
  </w:style>
  <w:style w:type="paragraph" w:customStyle="1" w:styleId="A7WorksheetTitle">
    <w:name w:val="A7_WorksheetTitle"/>
    <w:basedOn w:val="WorksheetTitle"/>
    <w:link w:val="A7WorksheetTitleChar"/>
    <w:rsid w:val="00FA23B6"/>
    <w:pPr>
      <w:numPr>
        <w:ilvl w:val="6"/>
        <w:numId w:val="11"/>
      </w:numPr>
    </w:pPr>
  </w:style>
  <w:style w:type="character" w:customStyle="1" w:styleId="A9QuestionOptionChar">
    <w:name w:val="A9_QuestionOption Char"/>
    <w:basedOn w:val="QuestionOptionChar"/>
    <w:link w:val="A9QuestionOption"/>
    <w:rsid w:val="00FA23B6"/>
    <w:rPr>
      <w:rFonts w:ascii="Tahoma" w:hAnsi="Tahoma" w:cs="Arial"/>
      <w:iCs/>
      <w:sz w:val="22"/>
      <w:szCs w:val="22"/>
      <w:lang w:val="en-US" w:eastAsia="en-US"/>
    </w:rPr>
  </w:style>
  <w:style w:type="character" w:customStyle="1" w:styleId="A7WorksheetTitleChar">
    <w:name w:val="A7_WorksheetTitle Char"/>
    <w:basedOn w:val="DefaultParagraphFont"/>
    <w:link w:val="A7WorksheetTitle"/>
    <w:rsid w:val="00FA23B6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imsBulletListChar">
    <w:name w:val="AimsBulletList Char"/>
    <w:basedOn w:val="DefaultParagraphFont"/>
    <w:link w:val="AimsBulletList"/>
    <w:rsid w:val="00FA23B6"/>
    <w:rPr>
      <w:rFonts w:ascii="Tahoma" w:hAnsi="Tahoma"/>
      <w:shd w:val="clear" w:color="auto" w:fill="FFFFB7"/>
      <w:lang w:val="en-US" w:eastAsia="en-US"/>
    </w:rPr>
  </w:style>
  <w:style w:type="numbering" w:customStyle="1" w:styleId="AHeadingsNumberingStyle">
    <w:name w:val="A_HeadingsNumberingStyle"/>
    <w:uiPriority w:val="99"/>
    <w:rsid w:val="001664B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5EE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55EE"/>
    <w:pPr>
      <w:keepNext/>
      <w:numPr>
        <w:numId w:val="7"/>
      </w:numPr>
      <w:spacing w:before="240"/>
      <w:jc w:val="left"/>
      <w:outlineLvl w:val="0"/>
    </w:pPr>
    <w:rPr>
      <w:rFonts w:cs="Arial"/>
      <w:b/>
      <w:bCs/>
      <w:iCs/>
      <w:color w:val="000000"/>
      <w:szCs w:val="22"/>
    </w:rPr>
  </w:style>
  <w:style w:type="paragraph" w:styleId="Heading2">
    <w:name w:val="heading 2"/>
    <w:basedOn w:val="Normal"/>
    <w:next w:val="Normal"/>
    <w:link w:val="Heading2Char"/>
    <w:qFormat/>
    <w:rsid w:val="00BC55EE"/>
    <w:pPr>
      <w:pageBreakBefore/>
      <w:numPr>
        <w:ilvl w:val="1"/>
        <w:numId w:val="7"/>
      </w:numPr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BC55EE"/>
    <w:pPr>
      <w:numPr>
        <w:ilvl w:val="2"/>
        <w:numId w:val="7"/>
      </w:num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BC55EE"/>
    <w:pPr>
      <w:keepNext/>
      <w:numPr>
        <w:ilvl w:val="3"/>
        <w:numId w:val="4"/>
      </w:numPr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C55EE"/>
    <w:pPr>
      <w:keepNext/>
      <w:numPr>
        <w:ilvl w:val="4"/>
        <w:numId w:val="7"/>
      </w:numPr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BC55EE"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rsid w:val="00BC55E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C55E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C55E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55EE"/>
  </w:style>
  <w:style w:type="paragraph" w:styleId="Header">
    <w:name w:val="header"/>
    <w:basedOn w:val="Normal"/>
    <w:link w:val="HeaderChar"/>
    <w:rsid w:val="00BC55EE"/>
    <w:pPr>
      <w:pBdr>
        <w:bottom w:val="single" w:sz="2" w:space="1" w:color="3333FF"/>
      </w:pBdr>
      <w:tabs>
        <w:tab w:val="right" w:pos="9072"/>
      </w:tabs>
    </w:pPr>
    <w:rPr>
      <w:b/>
      <w:color w:val="3333FF"/>
      <w:szCs w:val="22"/>
    </w:rPr>
  </w:style>
  <w:style w:type="paragraph" w:styleId="Footer">
    <w:name w:val="footer"/>
    <w:basedOn w:val="Normal"/>
    <w:link w:val="FooterChar"/>
    <w:rsid w:val="00BC55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5EE"/>
  </w:style>
  <w:style w:type="paragraph" w:styleId="BodyText2">
    <w:name w:val="Body Text 2"/>
    <w:basedOn w:val="Normal"/>
    <w:rsid w:val="00BC55EE"/>
    <w:pPr>
      <w:jc w:val="center"/>
    </w:pPr>
    <w:rPr>
      <w:sz w:val="18"/>
    </w:rPr>
  </w:style>
  <w:style w:type="table" w:styleId="TableGrid">
    <w:name w:val="Table Grid"/>
    <w:basedOn w:val="TableNormal"/>
    <w:rsid w:val="00BC55EE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C55EE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BC55EE"/>
    <w:rPr>
      <w:color w:val="0000FF"/>
      <w:u w:val="single"/>
    </w:rPr>
  </w:style>
  <w:style w:type="character" w:styleId="Strong">
    <w:name w:val="Strong"/>
    <w:qFormat/>
    <w:rsid w:val="00BC55EE"/>
    <w:rPr>
      <w:b/>
      <w:bCs/>
    </w:rPr>
  </w:style>
  <w:style w:type="character" w:customStyle="1" w:styleId="apple-converted-space">
    <w:name w:val="apple-converted-space"/>
    <w:basedOn w:val="DefaultParagraphFont"/>
    <w:rsid w:val="004256D3"/>
  </w:style>
  <w:style w:type="paragraph" w:styleId="NormalWeb">
    <w:name w:val="Normal (Web)"/>
    <w:basedOn w:val="Normal"/>
    <w:rsid w:val="003D7B1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l-GR"/>
    </w:rPr>
  </w:style>
  <w:style w:type="character" w:customStyle="1" w:styleId="Heading1Char">
    <w:name w:val="Heading 1 Char"/>
    <w:link w:val="Heading1"/>
    <w:rsid w:val="00BC55EE"/>
    <w:rPr>
      <w:rFonts w:ascii="Tahoma" w:hAnsi="Tahoma" w:cs="Arial"/>
      <w:b/>
      <w:bCs/>
      <w:iCs/>
      <w:color w:val="000000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BC55E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BC55EE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character" w:customStyle="1" w:styleId="newterm">
    <w:name w:val="newterm"/>
    <w:basedOn w:val="DefaultParagraphFont"/>
    <w:rsid w:val="003D7B1A"/>
    <w:rPr>
      <w:i/>
      <w:iCs/>
    </w:rPr>
  </w:style>
  <w:style w:type="paragraph" w:styleId="FootnoteText">
    <w:name w:val="footnote text"/>
    <w:basedOn w:val="Normal"/>
    <w:link w:val="FootnoteTextChar"/>
    <w:rsid w:val="00BC55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5EE"/>
    <w:rPr>
      <w:rFonts w:ascii="Tahoma" w:hAnsi="Tahoma"/>
      <w:lang w:eastAsia="en-US"/>
    </w:rPr>
  </w:style>
  <w:style w:type="character" w:styleId="FootnoteReference">
    <w:name w:val="footnote reference"/>
    <w:basedOn w:val="DefaultParagraphFont"/>
    <w:rsid w:val="00BC55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7B1A"/>
    <w:pPr>
      <w:ind w:left="720"/>
      <w:contextualSpacing/>
    </w:pPr>
  </w:style>
  <w:style w:type="character" w:customStyle="1" w:styleId="Heading2Char">
    <w:name w:val="Heading 2 Char"/>
    <w:link w:val="Heading2"/>
    <w:rsid w:val="00BC55EE"/>
    <w:rPr>
      <w:rFonts w:ascii="Tahoma" w:hAnsi="Tahoma"/>
      <w:b/>
      <w:sz w:val="48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BC55EE"/>
    <w:rPr>
      <w:rFonts w:ascii="Tahoma" w:hAnsi="Tahoma"/>
      <w:b/>
      <w:color w:val="3333FF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BC55EE"/>
    <w:rPr>
      <w:rFonts w:ascii="Tahoma" w:hAnsi="Tahoma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C55EE"/>
    <w:rPr>
      <w:rFonts w:ascii="Tahoma" w:hAnsi="Tahoma"/>
      <w:b/>
      <w:sz w:val="36"/>
      <w:szCs w:val="36"/>
      <w:shd w:val="clear" w:color="auto" w:fill="CCFFFF"/>
      <w:lang w:eastAsia="en-US"/>
    </w:rPr>
  </w:style>
  <w:style w:type="paragraph" w:styleId="BlockText">
    <w:name w:val="Block Text"/>
    <w:basedOn w:val="Normal"/>
    <w:rsid w:val="00BC55EE"/>
    <w:pPr>
      <w:spacing w:before="0"/>
      <w:ind w:left="-1260" w:right="-1594"/>
      <w:jc w:val="left"/>
    </w:pPr>
    <w:rPr>
      <w:rFonts w:ascii="Times New Roman" w:hAnsi="Times New Roman"/>
      <w:sz w:val="28"/>
      <w:lang w:eastAsia="el-GR"/>
    </w:rPr>
  </w:style>
  <w:style w:type="character" w:customStyle="1" w:styleId="leadinphrasesummary">
    <w:name w:val="leadinphrase_summary"/>
    <w:rsid w:val="003D7B1A"/>
    <w:rPr>
      <w:b/>
      <w:bCs/>
    </w:rPr>
  </w:style>
  <w:style w:type="paragraph" w:customStyle="1" w:styleId="Chapter">
    <w:name w:val="Chapter"/>
    <w:basedOn w:val="Normal"/>
    <w:next w:val="Normal"/>
    <w:qFormat/>
    <w:rsid w:val="003D7B1A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BC55EE"/>
    <w:pPr>
      <w:keepNext/>
      <w:spacing w:after="100" w:line="240" w:lineRule="auto"/>
    </w:pPr>
    <w:rPr>
      <w:b/>
      <w:color w:val="E36C0A" w:themeColor="accent6" w:themeShade="BF"/>
      <w:sz w:val="24"/>
    </w:rPr>
  </w:style>
  <w:style w:type="paragraph" w:customStyle="1" w:styleId="StyleHeading2Left0cmFirstline0cmBefore0pt">
    <w:name w:val="Style Heading 2 + Left:  0 cm First line:  0 cm Before:  0 pt"/>
    <w:basedOn w:val="Heading2"/>
    <w:rsid w:val="003D7B1A"/>
    <w:pPr>
      <w:spacing w:before="0"/>
      <w:ind w:left="0" w:firstLine="0"/>
    </w:pPr>
    <w:rPr>
      <w:szCs w:val="20"/>
    </w:rPr>
  </w:style>
  <w:style w:type="paragraph" w:customStyle="1" w:styleId="StyleHeading2Left063cmFirstline0cm">
    <w:name w:val="Style Heading 2 + Left:  063 cm First line:  0 cm"/>
    <w:basedOn w:val="Normal"/>
    <w:next w:val="Normal"/>
    <w:rsid w:val="003D7B1A"/>
    <w:pPr>
      <w:ind w:left="360"/>
    </w:pPr>
    <w:rPr>
      <w:i/>
      <w:szCs w:val="20"/>
    </w:rPr>
  </w:style>
  <w:style w:type="paragraph" w:customStyle="1" w:styleId="StyleHeading2Left0cmFirstline0cm">
    <w:name w:val="Style Heading 2 + Left:  0 cm First line:  0 cm"/>
    <w:basedOn w:val="Heading2"/>
    <w:rsid w:val="003D7B1A"/>
    <w:pPr>
      <w:ind w:left="0" w:firstLine="0"/>
    </w:pPr>
    <w:rPr>
      <w:szCs w:val="20"/>
    </w:rPr>
  </w:style>
  <w:style w:type="numbering" w:customStyle="1" w:styleId="Style1">
    <w:name w:val="Style1"/>
    <w:rsid w:val="00BC55EE"/>
    <w:pPr>
      <w:numPr>
        <w:numId w:val="1"/>
      </w:numPr>
    </w:pPr>
  </w:style>
  <w:style w:type="paragraph" w:customStyle="1" w:styleId="StyleHeading1Left0cmFirstline0cmBefore6pt">
    <w:name w:val="Style Heading 1 + Left:  0 cm First line:  0 cm Before:  6 pt"/>
    <w:basedOn w:val="Heading1"/>
    <w:rsid w:val="003D7B1A"/>
    <w:pPr>
      <w:spacing w:before="120"/>
      <w:ind w:left="0" w:firstLine="0"/>
    </w:pPr>
    <w:rPr>
      <w:rFonts w:cs="Times New Roman"/>
      <w:iCs w:val="0"/>
      <w:szCs w:val="20"/>
    </w:rPr>
  </w:style>
  <w:style w:type="paragraph" w:customStyle="1" w:styleId="StyleHeading1Left0cmFirstline0cmBefore0ptLi">
    <w:name w:val="Style Heading 1 + Left:  0 cm First line:  0 cm Before:  0 pt Li..."/>
    <w:basedOn w:val="Heading1"/>
    <w:rsid w:val="003D7B1A"/>
    <w:pPr>
      <w:spacing w:before="0" w:line="80" w:lineRule="exact"/>
      <w:ind w:left="0" w:firstLine="0"/>
    </w:pPr>
    <w:rPr>
      <w:rFonts w:cs="Times New Roman"/>
      <w:iCs w:val="0"/>
      <w:szCs w:val="20"/>
    </w:rPr>
  </w:style>
  <w:style w:type="paragraph" w:customStyle="1" w:styleId="Heading4Summary">
    <w:name w:val="Heading 4 Summary"/>
    <w:basedOn w:val="StyleBoldBlueShadow"/>
    <w:next w:val="Normal"/>
    <w:rsid w:val="003D7B1A"/>
    <w:pPr>
      <w:numPr>
        <w:ilvl w:val="0"/>
        <w:numId w:val="0"/>
      </w:numPr>
      <w:spacing w:before="0"/>
      <w:outlineLvl w:val="9"/>
    </w:pPr>
    <w:rPr>
      <w:b/>
      <w:shadow/>
      <w14:shadow w14:blurRad="0" w14:dist="0" w14:dir="0" w14:sx="0" w14:sy="0" w14:kx="0" w14:ky="0" w14:algn="none">
        <w14:srgbClr w14:val="000000"/>
      </w14:shadow>
    </w:rPr>
  </w:style>
  <w:style w:type="paragraph" w:customStyle="1" w:styleId="StyleHeading110ptBlueShadow">
    <w:name w:val="Style Heading 1 + 10 pt Blue Shadow"/>
    <w:basedOn w:val="Heading4"/>
    <w:rsid w:val="003D7B1A"/>
    <w:rPr>
      <w:iCs/>
      <w:color w:val="0000FF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4BlueCentered">
    <w:name w:val="Heading 4 Blue Centered"/>
    <w:basedOn w:val="Heading4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FFFFA7"/>
      <w:jc w:val="center"/>
    </w:pPr>
    <w:rPr>
      <w:b w:val="0"/>
      <w:bCs/>
      <w:color w:val="00B0F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BC55EE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uiPriority w:val="39"/>
    <w:qFormat/>
    <w:rsid w:val="00BC55EE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uiPriority w:val="39"/>
    <w:rsid w:val="00BC55E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BC55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C55EE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BC55EE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BC55EE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BC55EE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BC55E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C55EE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C55EE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5EE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3D7B1A"/>
    <w:pPr>
      <w:spacing w:befor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7B1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ReferencesTitle">
    <w:name w:val="References Title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">
    <w:name w:val="Heading 3 Char1"/>
    <w:basedOn w:val="DefaultParagraphFont"/>
    <w:rsid w:val="006C3118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">
    <w:name w:val="Heading 4 Char1"/>
    <w:basedOn w:val="DefaultParagraphFont"/>
    <w:rsid w:val="006C3118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1">
    <w:name w:val="Head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character" w:customStyle="1" w:styleId="FooterChar1">
    <w:name w:val="Foot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">
    <w:name w:val="Heading 4 + Blue Centered Left:  0 cm First line:  0 cm B...1"/>
    <w:basedOn w:val="Heading4"/>
    <w:next w:val="Normal"/>
    <w:rsid w:val="003D7B1A"/>
    <w:pPr>
      <w:numPr>
        <w:ilvl w:val="0"/>
        <w:numId w:val="0"/>
      </w:numPr>
      <w:spacing w:before="120"/>
      <w:jc w:val="center"/>
      <w:outlineLvl w:val="9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">
    <w:name w:val="References Title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2">
    <w:name w:val="Heading 3 Char2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">
    <w:name w:val="Heading 4 Char2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">
    <w:name w:val="Head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2">
    <w:name w:val="Foot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2">
    <w:name w:val="Heading 4 + Blue Centered Left:  0 cm First line:  0 cm B...2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2">
    <w:name w:val="References Title2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3">
    <w:name w:val="Heading 3 Char3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">
    <w:name w:val="Heading 4 Char3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3">
    <w:name w:val="Head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3">
    <w:name w:val="Foot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3">
    <w:name w:val="Heading 4 + Blue Centered Left:  0 cm First line:  0 cm B...3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3">
    <w:name w:val="References Title3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4">
    <w:name w:val="Heading 3 Char4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4">
    <w:name w:val="Heading 4 Char4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">
    <w:name w:val="Heading 5 Char1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1">
    <w:name w:val="Heading 6 Char1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para1">
    <w:name w:val="para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">
    <w:name w:val="Heading 4 + Blue Centered Left:  0 cm First line:  0 cm B...4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">
    <w:name w:val="References Title4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5">
    <w:name w:val="Heading 3 Char5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5">
    <w:name w:val="Heading 4 Char5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2">
    <w:name w:val="Heading 5 Char2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5">
    <w:name w:val="Heading 4 + Blue Centered Left:  0 cm First line:  0 cm B...5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5">
    <w:name w:val="References Title5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6">
    <w:name w:val="Heading 3 Char6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6">
    <w:name w:val="Heading 4 Char6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3">
    <w:name w:val="Heading 5 Char3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6">
    <w:name w:val="Heading 4 + Blue Centered Left:  0 cm First line:  0 cm B...6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6">
    <w:name w:val="References Title6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7">
    <w:name w:val="Heading 3 Char7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7">
    <w:name w:val="Heading 4 Char7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7">
    <w:name w:val="Heading 4 + Blue Centered Left:  0 cm First line:  0 cm B...7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7">
    <w:name w:val="References Title7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8">
    <w:name w:val="Heading 3 Char8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8">
    <w:name w:val="Heading 4 Char8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4">
    <w:name w:val="Head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4">
    <w:name w:val="Foot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noteTextChar1">
    <w:name w:val="Footnote Text Char1"/>
    <w:basedOn w:val="DefaultParagraphFont"/>
    <w:rsid w:val="005F0E21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Heading4BlueCenteredLeft0cmFirstline0cmB8">
    <w:name w:val="Heading 4 + Blue Centered Left:  0 cm First line:  0 cm B...8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8">
    <w:name w:val="References Title8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9">
    <w:name w:val="Heading 3 Char9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9">
    <w:name w:val="Heading 4 Char9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9">
    <w:name w:val="Heading 4 + Blue Centered Left:  0 cm First line:  0 cm B...9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9">
    <w:name w:val="References Title9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0">
    <w:name w:val="Heading 3 Char10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0">
    <w:name w:val="Heading 4 Char10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5">
    <w:name w:val="Head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5">
    <w:name w:val="Foot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0">
    <w:name w:val="Heading 4 + Blue Centered Left:  0 cm First line:  0 cm B...10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0">
    <w:name w:val="References Title10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1">
    <w:name w:val="Heading 3 Char1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1">
    <w:name w:val="Heading 4 Char1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4">
    <w:name w:val="Heading 5 Char4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2">
    <w:name w:val="Heading 6 Char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paragraph" w:customStyle="1" w:styleId="para11">
    <w:name w:val="para1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1">
    <w:name w:val="Heading 4 + Blue Centered Left:  0 cm First line:  0 cm B...4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1">
    <w:name w:val="References Title4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erChar6">
    <w:name w:val="Head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6">
    <w:name w:val="Foot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paragraph" w:customStyle="1" w:styleId="Chapter1">
    <w:name w:val="Chapter1"/>
    <w:basedOn w:val="Normal"/>
    <w:next w:val="Normal"/>
    <w:qFormat/>
    <w:rsid w:val="005E400D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character" w:customStyle="1" w:styleId="Heading3Char12">
    <w:name w:val="Heading 3 Char1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2">
    <w:name w:val="Heading 4 Char1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7">
    <w:name w:val="Head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7">
    <w:name w:val="Foot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3">
    <w:name w:val="Heading 3 Char1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3">
    <w:name w:val="Heading 4 Char1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8">
    <w:name w:val="Head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8">
    <w:name w:val="Foot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4">
    <w:name w:val="Heading 3 Char1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4">
    <w:name w:val="Heading 4 Char1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5">
    <w:name w:val="Heading 5 Char5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9">
    <w:name w:val="Head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9">
    <w:name w:val="Foot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5">
    <w:name w:val="Heading 3 Char1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5">
    <w:name w:val="Heading 4 Char1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6">
    <w:name w:val="Heading 5 Char6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16">
    <w:name w:val="Heading 3 Char1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6">
    <w:name w:val="Heading 4 Char1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0">
    <w:name w:val="Head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0">
    <w:name w:val="Foot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7">
    <w:name w:val="Heading 3 Char1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7">
    <w:name w:val="Heading 4 Char1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1">
    <w:name w:val="Head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1">
    <w:name w:val="Foot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8">
    <w:name w:val="Heading 3 Char18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8">
    <w:name w:val="Heading 4 Char18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2">
    <w:name w:val="Head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2">
    <w:name w:val="Foot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9">
    <w:name w:val="Heading 3 Char19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9">
    <w:name w:val="Heading 4 Char19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3">
    <w:name w:val="Head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3">
    <w:name w:val="Foot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0">
    <w:name w:val="Heading 3 Char20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0">
    <w:name w:val="Heading 4 Char20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4">
    <w:name w:val="Head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4">
    <w:name w:val="Foot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1">
    <w:name w:val="Heading 3 Char21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1">
    <w:name w:val="Heading 4 Char21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5">
    <w:name w:val="Head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5">
    <w:name w:val="Foot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2">
    <w:name w:val="Heading 3 Char2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2">
    <w:name w:val="Heading 4 Char2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6">
    <w:name w:val="Head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6">
    <w:name w:val="Foot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3">
    <w:name w:val="Heading 3 Char2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3">
    <w:name w:val="Heading 4 Char2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7">
    <w:name w:val="Head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7">
    <w:name w:val="Foot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4">
    <w:name w:val="Heading 3 Char2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1">
    <w:name w:val="Heading 4 + Blue Centered Left:  0 cm First line:  0 cm B...1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4">
    <w:name w:val="Heading 4 Char2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7">
    <w:name w:val="Heading 5 Char7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8">
    <w:name w:val="Head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8">
    <w:name w:val="Foot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5">
    <w:name w:val="Heading 3 Char2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2">
    <w:name w:val="Heading 4 + Blue Centered Left:  0 cm First line:  0 cm B...12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5">
    <w:name w:val="Heading 4 Char2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3Char26">
    <w:name w:val="Heading 3 Char2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6">
    <w:name w:val="Heading 4 Char2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8">
    <w:name w:val="Heading 5 Char8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9">
    <w:name w:val="Header Char1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9">
    <w:name w:val="Footer Char19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27">
    <w:name w:val="Heading 3 Char2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7">
    <w:name w:val="Heading 4 Char2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9">
    <w:name w:val="Heading 5 Char9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28">
    <w:name w:val="Heading 3 Char28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8">
    <w:name w:val="Heading 4 Char28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0">
    <w:name w:val="Heading 5 Char10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3">
    <w:name w:val="Heading 6 Char3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0">
    <w:name w:val="Head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0">
    <w:name w:val="Foot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1Char1">
    <w:name w:val="Heading 1 Char1"/>
    <w:basedOn w:val="DefaultParagraphFont"/>
    <w:rsid w:val="005E400D"/>
    <w:rPr>
      <w:rFonts w:ascii="Tahoma" w:eastAsia="Times New Roman" w:hAnsi="Tahoma" w:cs="Arial"/>
      <w:b/>
      <w:bCs/>
      <w:iCs/>
      <w:color w:val="000000"/>
    </w:rPr>
  </w:style>
  <w:style w:type="character" w:customStyle="1" w:styleId="Heading3Char29">
    <w:name w:val="Heading 3 Char29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9">
    <w:name w:val="Heading 4 Char29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1">
    <w:name w:val="Plain Text Char1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0">
    <w:name w:val="Heading 3 Char30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0">
    <w:name w:val="Heading 4 Char30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1">
    <w:name w:val="Head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1">
    <w:name w:val="Foot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3Char31">
    <w:name w:val="Heading 3 Char3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1">
    <w:name w:val="Heading 4 Char3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1">
    <w:name w:val="Heading 5 Char11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3Char32">
    <w:name w:val="Heading 3 Char32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2">
    <w:name w:val="Heading 4 Char32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2">
    <w:name w:val="Plain Text Char2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3">
    <w:name w:val="Heading 3 Char33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3">
    <w:name w:val="Heading 4 Char33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2">
    <w:name w:val="Heading 5 Char12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4">
    <w:name w:val="Heading 6 Char4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2">
    <w:name w:val="Head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2">
    <w:name w:val="Foot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3">
    <w:name w:val="Header Char2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3">
    <w:name w:val="Footer Char23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34">
    <w:name w:val="Heading 3 Char3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4">
    <w:name w:val="Heading 4 Char3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Heading4BlueCenteredLeft0cmFirstline0cmB13">
    <w:name w:val="Heading 4 + Blue Centered Left:  0 cm First line:  0 cm B...13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24">
    <w:name w:val="Head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4">
    <w:name w:val="Foot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35">
    <w:name w:val="Heading 3 Char3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5">
    <w:name w:val="Heading 4 Char3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StyleBoldBlueShadow">
    <w:name w:val="Style Bold Blue Shadow"/>
    <w:basedOn w:val="Heading4"/>
    <w:link w:val="StyleBoldBlueShadowChar"/>
    <w:rsid w:val="003D7B1A"/>
    <w:pPr>
      <w:jc w:val="center"/>
    </w:pPr>
    <w:rPr>
      <w:b w:val="0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BoldBlueShadowChar">
    <w:name w:val="Style Bold Blue Shadow Char"/>
    <w:basedOn w:val="Heading4Char"/>
    <w:link w:val="StyleBoldBlueShadow"/>
    <w:rsid w:val="003D7B1A"/>
    <w:rPr>
      <w:rFonts w:ascii="Tahoma" w:hAnsi="Tahoma"/>
      <w:b w:val="0"/>
      <w:color w:val="0000FF"/>
      <w:sz w:val="22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section">
    <w:name w:val="Subsection"/>
    <w:basedOn w:val="Normal"/>
    <w:link w:val="SubsectionChar"/>
    <w:rsid w:val="003D7B1A"/>
    <w:pPr>
      <w:spacing w:before="6000"/>
      <w:jc w:val="center"/>
    </w:pPr>
    <w:rPr>
      <w:b/>
      <w:sz w:val="48"/>
      <w:szCs w:val="48"/>
      <w:lang w:val="en-US"/>
    </w:rPr>
  </w:style>
  <w:style w:type="paragraph" w:styleId="TableofFigures">
    <w:name w:val="table of figures"/>
    <w:basedOn w:val="Normal"/>
    <w:next w:val="Normal"/>
    <w:uiPriority w:val="99"/>
    <w:rsid w:val="003D7B1A"/>
  </w:style>
  <w:style w:type="character" w:customStyle="1" w:styleId="SubsectionChar">
    <w:name w:val="Subsection Char"/>
    <w:basedOn w:val="DefaultParagraphFont"/>
    <w:link w:val="Subsection"/>
    <w:rsid w:val="003D7B1A"/>
    <w:rPr>
      <w:rFonts w:ascii="Tahoma" w:hAnsi="Tahoma"/>
      <w:b/>
      <w:sz w:val="48"/>
      <w:szCs w:val="48"/>
      <w:lang w:val="en-US" w:eastAsia="en-US"/>
    </w:rPr>
  </w:style>
  <w:style w:type="numbering" w:customStyle="1" w:styleId="Style2">
    <w:name w:val="Style2"/>
    <w:uiPriority w:val="99"/>
    <w:rsid w:val="00BC55EE"/>
    <w:pPr>
      <w:numPr>
        <w:numId w:val="2"/>
      </w:numPr>
    </w:pPr>
  </w:style>
  <w:style w:type="numbering" w:customStyle="1" w:styleId="Style3">
    <w:name w:val="Style3"/>
    <w:uiPriority w:val="99"/>
    <w:rsid w:val="00BC55EE"/>
    <w:pPr>
      <w:numPr>
        <w:numId w:val="3"/>
      </w:numPr>
    </w:pPr>
  </w:style>
  <w:style w:type="character" w:customStyle="1" w:styleId="apple-style-span">
    <w:name w:val="apple-style-span"/>
    <w:basedOn w:val="DefaultParagraphFont"/>
    <w:rsid w:val="0038215E"/>
  </w:style>
  <w:style w:type="character" w:customStyle="1" w:styleId="FooterChar25">
    <w:name w:val="Footer Char25"/>
    <w:basedOn w:val="DefaultParagraphFont"/>
    <w:uiPriority w:val="99"/>
    <w:rsid w:val="0038215E"/>
    <w:rPr>
      <w:rFonts w:ascii="Tahoma" w:hAnsi="Tahoma"/>
      <w:sz w:val="24"/>
      <w:szCs w:val="24"/>
      <w:lang w:val="en-GB" w:eastAsia="en-US"/>
    </w:rPr>
  </w:style>
  <w:style w:type="paragraph" w:customStyle="1" w:styleId="Activities">
    <w:name w:val="Activities"/>
    <w:basedOn w:val="Normal"/>
    <w:rsid w:val="00BC55EE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BC55EE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BC55E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BC55EE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worktext">
    <w:name w:val="work text"/>
    <w:basedOn w:val="Normal"/>
    <w:rsid w:val="0038215E"/>
    <w:pPr>
      <w:tabs>
        <w:tab w:val="left" w:pos="2268"/>
        <w:tab w:val="left" w:pos="4678"/>
        <w:tab w:val="left" w:pos="5812"/>
      </w:tabs>
      <w:spacing w:before="0" w:line="240" w:lineRule="auto"/>
      <w:ind w:left="567" w:right="-1"/>
    </w:pPr>
    <w:rPr>
      <w:rFonts w:ascii="Courier New" w:hAnsi="Courier New"/>
      <w:szCs w:val="20"/>
    </w:rPr>
  </w:style>
  <w:style w:type="table" w:styleId="TableTheme">
    <w:name w:val="Table Theme"/>
    <w:basedOn w:val="TableNormal"/>
    <w:rsid w:val="0038215E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52721A"/>
    <w:rPr>
      <w:rFonts w:ascii="Tahoma" w:hAnsi="Tahoma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5381C"/>
    <w:pPr>
      <w:spacing w:after="120" w:line="240" w:lineRule="auto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381C"/>
    <w:rPr>
      <w:rFonts w:ascii="Tahoma" w:hAnsi="Tahoma"/>
      <w:sz w:val="24"/>
      <w:szCs w:val="24"/>
      <w:lang w:val="en-GB" w:eastAsia="en-US"/>
    </w:rPr>
  </w:style>
  <w:style w:type="paragraph" w:customStyle="1" w:styleId="yiv1302054586listparagraph">
    <w:name w:val="yiv1302054586listparagraph"/>
    <w:basedOn w:val="Normal"/>
    <w:rsid w:val="00B538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l-GR"/>
    </w:rPr>
  </w:style>
  <w:style w:type="paragraph" w:customStyle="1" w:styleId="Style10ptBefore0ptLinespacingsingleBoxSinglesol">
    <w:name w:val="Style 10 pt Before:  0 pt Line spacing:  single Box: (Single sol..."/>
    <w:basedOn w:val="Normal"/>
    <w:rsid w:val="00797348"/>
    <w:pPr>
      <w:numPr>
        <w:numId w:val="5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1">
    <w:name w:val="Style 10 pt Before:  0 pt Line spacing:  single Box: (Single sol...1"/>
    <w:basedOn w:val="Normal"/>
    <w:rsid w:val="00797348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797348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sid w:val="00BE26F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935B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935BA"/>
    <w:rPr>
      <w:rFonts w:ascii="Tahoma" w:hAnsi="Tahoma"/>
      <w:lang w:val="en-GB" w:eastAsia="en-US"/>
    </w:rPr>
  </w:style>
  <w:style w:type="character" w:styleId="EndnoteReference">
    <w:name w:val="endnote reference"/>
    <w:basedOn w:val="DefaultParagraphFont"/>
    <w:rsid w:val="000935BA"/>
    <w:rPr>
      <w:vertAlign w:val="superscript"/>
    </w:rPr>
  </w:style>
  <w:style w:type="paragraph" w:customStyle="1" w:styleId="WorksheetTitle">
    <w:name w:val="WorksheetTitle"/>
    <w:basedOn w:val="Heading4"/>
    <w:rsid w:val="00BC55EE"/>
    <w:pPr>
      <w:numPr>
        <w:ilvl w:val="0"/>
        <w:numId w:val="0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jc w:val="center"/>
    </w:pPr>
    <w:rPr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">
    <w:name w:val="st"/>
    <w:uiPriority w:val="99"/>
    <w:rsid w:val="003D7B1A"/>
  </w:style>
  <w:style w:type="paragraph" w:customStyle="1" w:styleId="StudentFillBlankLine">
    <w:name w:val="StudentFillBlankLine"/>
    <w:basedOn w:val="ListParagraph"/>
    <w:rsid w:val="00DD1944"/>
    <w:pPr>
      <w:spacing w:before="240" w:line="360" w:lineRule="auto"/>
      <w:ind w:left="357"/>
    </w:pPr>
    <w:rPr>
      <w:szCs w:val="20"/>
    </w:rPr>
  </w:style>
  <w:style w:type="paragraph" w:customStyle="1" w:styleId="FillLineWithDots">
    <w:name w:val="FillLineWithDots"/>
    <w:basedOn w:val="ListParagraph"/>
    <w:rsid w:val="00DD1944"/>
    <w:pPr>
      <w:tabs>
        <w:tab w:val="right" w:leader="dot" w:pos="9072"/>
      </w:tabs>
      <w:spacing w:before="240" w:line="360" w:lineRule="auto"/>
      <w:ind w:left="357"/>
    </w:pPr>
    <w:rPr>
      <w:szCs w:val="20"/>
    </w:rPr>
  </w:style>
  <w:style w:type="paragraph" w:customStyle="1" w:styleId="Summary">
    <w:name w:val="Summary"/>
    <w:basedOn w:val="Normal"/>
    <w:next w:val="Normal"/>
    <w:rsid w:val="00BC55EE"/>
    <w:pPr>
      <w:keepNext/>
      <w:spacing w:before="0" w:line="240" w:lineRule="auto"/>
      <w:jc w:val="center"/>
    </w:pPr>
    <w:rPr>
      <w:b/>
      <w:shadow/>
      <w:color w:val="0000FF"/>
    </w:rPr>
  </w:style>
  <w:style w:type="paragraph" w:customStyle="1" w:styleId="Question">
    <w:name w:val="Question"/>
    <w:basedOn w:val="Heading7"/>
    <w:next w:val="Normal"/>
    <w:link w:val="QuestionChar"/>
    <w:qFormat/>
    <w:rsid w:val="00BC55EE"/>
    <w:pPr>
      <w:numPr>
        <w:numId w:val="9"/>
      </w:numPr>
      <w:spacing w:before="120" w:after="0"/>
      <w:outlineLvl w:val="5"/>
    </w:pPr>
    <w:rPr>
      <w:rFonts w:ascii="Tahoma" w:hAnsi="Tahoma"/>
      <w:sz w:val="22"/>
      <w:lang w:val="en-US"/>
    </w:rPr>
  </w:style>
  <w:style w:type="character" w:customStyle="1" w:styleId="QuestionChar">
    <w:name w:val="Question Char"/>
    <w:basedOn w:val="DefaultParagraphFont"/>
    <w:link w:val="Question"/>
    <w:rsid w:val="00BC55EE"/>
    <w:rPr>
      <w:rFonts w:ascii="Tahoma" w:hAnsi="Tahoma"/>
      <w:sz w:val="22"/>
      <w:szCs w:val="24"/>
      <w:lang w:val="en-US" w:eastAsia="en-US"/>
    </w:rPr>
  </w:style>
  <w:style w:type="paragraph" w:customStyle="1" w:styleId="QuestionOption">
    <w:name w:val="QuestionOption"/>
    <w:basedOn w:val="Heading8"/>
    <w:link w:val="QuestionOptionChar"/>
    <w:qFormat/>
    <w:rsid w:val="00BC55EE"/>
    <w:pPr>
      <w:numPr>
        <w:ilvl w:val="1"/>
        <w:numId w:val="9"/>
      </w:numPr>
      <w:tabs>
        <w:tab w:val="right" w:leader="dot" w:pos="9072"/>
      </w:tabs>
      <w:spacing w:before="120" w:after="0"/>
      <w:outlineLvl w:val="5"/>
    </w:pPr>
    <w:rPr>
      <w:rFonts w:ascii="Tahoma" w:hAnsi="Tahoma"/>
      <w:i w:val="0"/>
      <w:sz w:val="22"/>
    </w:rPr>
  </w:style>
  <w:style w:type="character" w:customStyle="1" w:styleId="QuestionOptionChar">
    <w:name w:val="QuestionOption Char"/>
    <w:basedOn w:val="DefaultParagraphFont"/>
    <w:link w:val="QuestionOption"/>
    <w:rsid w:val="00BC55EE"/>
    <w:rPr>
      <w:rFonts w:ascii="Tahoma" w:hAnsi="Tahoma"/>
      <w:iCs/>
      <w:sz w:val="22"/>
      <w:szCs w:val="24"/>
      <w:lang w:eastAsia="en-US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BC55EE"/>
    <w:pPr>
      <w:tabs>
        <w:tab w:val="right" w:leader="dot" w:pos="9072"/>
      </w:tabs>
      <w:spacing w:before="240" w:line="360" w:lineRule="auto"/>
      <w:ind w:left="426"/>
    </w:pPr>
    <w:rPr>
      <w:noProof/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BC55EE"/>
    <w:rPr>
      <w:rFonts w:ascii="Tahoma" w:hAnsi="Tahoma"/>
      <w:noProof/>
      <w:sz w:val="22"/>
      <w:szCs w:val="24"/>
      <w:lang w:val="en-US" w:eastAsia="en-US"/>
    </w:rPr>
  </w:style>
  <w:style w:type="numbering" w:customStyle="1" w:styleId="QuestionList">
    <w:name w:val="QuestionList"/>
    <w:uiPriority w:val="99"/>
    <w:rsid w:val="002934B6"/>
    <w:pPr>
      <w:numPr>
        <w:numId w:val="8"/>
      </w:numPr>
    </w:pPr>
  </w:style>
  <w:style w:type="paragraph" w:customStyle="1" w:styleId="AimsBulletList">
    <w:name w:val="AimsBulletList"/>
    <w:basedOn w:val="Normal"/>
    <w:link w:val="AimsBulletListChar"/>
    <w:rsid w:val="00FA23B6"/>
    <w:pPr>
      <w:numPr>
        <w:numId w:val="10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FA23B6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paragraph" w:customStyle="1" w:styleId="A1Part">
    <w:name w:val="A1_Part"/>
    <w:basedOn w:val="Heading1"/>
    <w:rsid w:val="00FA23B6"/>
    <w:pPr>
      <w:keepNext w:val="0"/>
      <w:pageBreakBefore/>
      <w:numPr>
        <w:numId w:val="11"/>
      </w:numPr>
      <w:spacing w:before="2560" w:after="240" w:line="240" w:lineRule="auto"/>
    </w:pPr>
    <w:rPr>
      <w:rFonts w:cs="Times New Roman"/>
      <w:i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FA23B6"/>
    <w:pPr>
      <w:numPr>
        <w:numId w:val="11"/>
      </w:numPr>
    </w:pPr>
    <w:rPr>
      <w:bCs/>
      <w:sz w:val="44"/>
    </w:rPr>
  </w:style>
  <w:style w:type="paragraph" w:customStyle="1" w:styleId="A3Chapter">
    <w:name w:val="A3_Chapter"/>
    <w:basedOn w:val="Heading3"/>
    <w:rsid w:val="00FA23B6"/>
    <w:pPr>
      <w:numPr>
        <w:numId w:val="11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A4Section">
    <w:name w:val="A4_Section"/>
    <w:basedOn w:val="Heading4"/>
    <w:rsid w:val="00FA23B6"/>
    <w:pPr>
      <w:numPr>
        <w:numId w:val="11"/>
      </w:numPr>
    </w:pPr>
    <w:rPr>
      <w:bCs/>
    </w:rPr>
  </w:style>
  <w:style w:type="paragraph" w:customStyle="1" w:styleId="A5Subsection">
    <w:name w:val="A5_Subsection"/>
    <w:basedOn w:val="Heading5"/>
    <w:rsid w:val="00FA23B6"/>
    <w:pPr>
      <w:numPr>
        <w:numId w:val="11"/>
      </w:numPr>
    </w:pPr>
    <w:rPr>
      <w:iCs/>
    </w:rPr>
  </w:style>
  <w:style w:type="paragraph" w:customStyle="1" w:styleId="A6Subsubsection">
    <w:name w:val="A6_Subsubsection"/>
    <w:basedOn w:val="Heading6"/>
    <w:rsid w:val="00FA23B6"/>
    <w:pPr>
      <w:numPr>
        <w:numId w:val="11"/>
      </w:numPr>
    </w:pPr>
  </w:style>
  <w:style w:type="paragraph" w:customStyle="1" w:styleId="A8Question">
    <w:name w:val="A8_Question"/>
    <w:basedOn w:val="Question"/>
    <w:link w:val="A8QuestionChar"/>
    <w:rsid w:val="00FA23B6"/>
    <w:pPr>
      <w:numPr>
        <w:ilvl w:val="7"/>
        <w:numId w:val="11"/>
      </w:numPr>
      <w:spacing w:before="240" w:after="60"/>
    </w:pPr>
    <w:rPr>
      <w:iCs/>
    </w:rPr>
  </w:style>
  <w:style w:type="paragraph" w:customStyle="1" w:styleId="A9QuestionOption">
    <w:name w:val="A9_QuestionOption"/>
    <w:basedOn w:val="QuestionOption"/>
    <w:link w:val="A9QuestionOptionChar"/>
    <w:rsid w:val="00FA23B6"/>
    <w:pPr>
      <w:numPr>
        <w:ilvl w:val="8"/>
        <w:numId w:val="11"/>
      </w:numPr>
      <w:spacing w:before="0" w:after="120"/>
      <w:outlineLvl w:val="8"/>
    </w:pPr>
    <w:rPr>
      <w:rFonts w:cs="Arial"/>
      <w:szCs w:val="22"/>
      <w:lang w:val="en-US"/>
    </w:rPr>
  </w:style>
  <w:style w:type="character" w:customStyle="1" w:styleId="A8QuestionChar">
    <w:name w:val="A8_Question Char"/>
    <w:basedOn w:val="QuestionChar"/>
    <w:link w:val="A8Question"/>
    <w:rsid w:val="00FA23B6"/>
    <w:rPr>
      <w:rFonts w:ascii="Tahoma" w:hAnsi="Tahoma"/>
      <w:iCs/>
      <w:sz w:val="22"/>
      <w:szCs w:val="24"/>
      <w:lang w:val="en-US" w:eastAsia="en-US"/>
    </w:rPr>
  </w:style>
  <w:style w:type="paragraph" w:customStyle="1" w:styleId="A7WorksheetTitle">
    <w:name w:val="A7_WorksheetTitle"/>
    <w:basedOn w:val="WorksheetTitle"/>
    <w:link w:val="A7WorksheetTitleChar"/>
    <w:rsid w:val="00FA23B6"/>
    <w:pPr>
      <w:numPr>
        <w:ilvl w:val="6"/>
        <w:numId w:val="11"/>
      </w:numPr>
    </w:pPr>
  </w:style>
  <w:style w:type="character" w:customStyle="1" w:styleId="A9QuestionOptionChar">
    <w:name w:val="A9_QuestionOption Char"/>
    <w:basedOn w:val="QuestionOptionChar"/>
    <w:link w:val="A9QuestionOption"/>
    <w:rsid w:val="00FA23B6"/>
    <w:rPr>
      <w:rFonts w:ascii="Tahoma" w:hAnsi="Tahoma" w:cs="Arial"/>
      <w:iCs/>
      <w:sz w:val="22"/>
      <w:szCs w:val="22"/>
      <w:lang w:val="en-US" w:eastAsia="en-US"/>
    </w:rPr>
  </w:style>
  <w:style w:type="character" w:customStyle="1" w:styleId="A7WorksheetTitleChar">
    <w:name w:val="A7_WorksheetTitle Char"/>
    <w:basedOn w:val="DefaultParagraphFont"/>
    <w:link w:val="A7WorksheetTitle"/>
    <w:rsid w:val="00FA23B6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imsBulletListChar">
    <w:name w:val="AimsBulletList Char"/>
    <w:basedOn w:val="DefaultParagraphFont"/>
    <w:link w:val="AimsBulletList"/>
    <w:rsid w:val="00FA23B6"/>
    <w:rPr>
      <w:rFonts w:ascii="Tahoma" w:hAnsi="Tahoma"/>
      <w:shd w:val="clear" w:color="auto" w:fill="FFFFB7"/>
      <w:lang w:val="en-US" w:eastAsia="en-US"/>
    </w:rPr>
  </w:style>
  <w:style w:type="numbering" w:customStyle="1" w:styleId="AHeadingsNumberingStyle">
    <w:name w:val="A_HeadingsNumberingStyle"/>
    <w:uiPriority w:val="99"/>
    <w:rsid w:val="001664B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otesAndWorksheets201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77A9-C5F3-48EF-8B55-80B6D2480C0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2D2E15E-A9D4-4121-9928-38C822CA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NotesAndWorksheets2011a</Template>
  <TotalTime>4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ΦΥΛΛΟ ΕΡΓΑΣΙΑΣ Α</vt:lpstr>
    </vt:vector>
  </TitlesOfParts>
  <Company>HP</Company>
  <LinksUpToDate>false</LinksUpToDate>
  <CharactersWithSpaces>2230</CharactersWithSpaces>
  <SharedDoc>false</SharedDoc>
  <HLinks>
    <vt:vector size="6" baseType="variant">
      <vt:variant>
        <vt:i4>5570573</vt:i4>
      </vt:variant>
      <vt:variant>
        <vt:i4>0</vt:i4>
      </vt:variant>
      <vt:variant>
        <vt:i4>0</vt:i4>
      </vt:variant>
      <vt:variant>
        <vt:i4>5</vt:i4>
      </vt:variant>
      <vt:variant>
        <vt:lpwstr>http://www.pi.ac.cy/InternetSafety/secondary.html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Α</dc:title>
  <dc:creator>Socrates Mylonas</dc:creator>
  <cp:lastModifiedBy>sm</cp:lastModifiedBy>
  <cp:revision>5</cp:revision>
  <cp:lastPrinted>2012-05-18T13:49:00Z</cp:lastPrinted>
  <dcterms:created xsi:type="dcterms:W3CDTF">2012-05-21T03:18:00Z</dcterms:created>
  <dcterms:modified xsi:type="dcterms:W3CDTF">2012-06-04T06:26:00Z</dcterms:modified>
</cp:coreProperties>
</file>