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C4" w:rsidRPr="00075BDC" w:rsidRDefault="00E661C4" w:rsidP="009C1E45">
      <w:pPr>
        <w:pStyle w:val="A7WorksheetTitle"/>
      </w:pPr>
      <w:bookmarkStart w:id="0" w:name="_Toc303566859"/>
      <w:bookmarkStart w:id="1" w:name="_Toc324933578"/>
      <w:bookmarkStart w:id="2" w:name="_Toc324950575"/>
      <w:bookmarkStart w:id="3" w:name="_Toc326565108"/>
      <w:r w:rsidRPr="008F687F">
        <w:rPr>
          <w:smallCaps/>
        </w:rPr>
        <w:t>Φυλλο Εργασιας</w:t>
      </w:r>
      <w:r w:rsidRPr="006D5E07">
        <w:t xml:space="preserve"> Α.</w:t>
      </w:r>
      <w:r w:rsidRPr="007227AE">
        <w:t>3</w:t>
      </w:r>
      <w:r w:rsidRPr="006D5E07">
        <w:t>.Μ1</w:t>
      </w:r>
      <w:r w:rsidRPr="006D5E07">
        <w:br/>
      </w:r>
      <w:r>
        <w:t>Λειτουργικά Συστήματα</w:t>
      </w:r>
      <w:bookmarkEnd w:id="0"/>
      <w:bookmarkEnd w:id="1"/>
      <w:bookmarkEnd w:id="2"/>
      <w:bookmarkEnd w:id="3"/>
    </w:p>
    <w:p w:rsidR="00E661C4" w:rsidRPr="00E07876" w:rsidRDefault="00E661C4" w:rsidP="00053B5B">
      <w:pPr>
        <w:spacing w:line="80" w:lineRule="exact"/>
      </w:pPr>
    </w:p>
    <w:p w:rsidR="00E661C4" w:rsidRPr="00075BDC" w:rsidRDefault="00E661C4" w:rsidP="008F687F">
      <w:pPr>
        <w:pStyle w:val="AimsTitle"/>
      </w:pPr>
      <w:r w:rsidRPr="00075BDC">
        <w:t>Τι θα μάθουμε σήμερα:</w:t>
      </w:r>
    </w:p>
    <w:p w:rsidR="00E661C4" w:rsidRPr="004346CF" w:rsidRDefault="00E661C4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ορίζουμε τι είναι ένα λειτουργικό σύστημα και γιατί χρειάζεται</w:t>
      </w:r>
    </w:p>
    <w:p w:rsidR="00E661C4" w:rsidRPr="007227AE" w:rsidRDefault="00E661C4" w:rsidP="008F687F">
      <w:pPr>
        <w:pStyle w:val="AimsBulletList"/>
      </w:pPr>
      <w:r w:rsidRPr="007227AE">
        <w:t>Να αναφέρουμε ονόματα λειτουργικών συστημάτων</w:t>
      </w:r>
    </w:p>
    <w:p w:rsidR="00E661C4" w:rsidRPr="004346CF" w:rsidRDefault="00E661C4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αναφέρουμε τις βασικές λειτουργίες/υπηρεσίες που παρέχει ένα λειτουργικό σύστημα στον χρήστη και να αναγνωρίζουμε πότε τις χρησιμοποιούμε</w:t>
      </w:r>
    </w:p>
    <w:p w:rsidR="00E661C4" w:rsidRPr="004346CF" w:rsidRDefault="00E661C4" w:rsidP="008F687F">
      <w:pPr>
        <w:pStyle w:val="AimsBulletList"/>
        <w:rPr>
          <w:lang w:val="el-GR"/>
        </w:rPr>
      </w:pPr>
      <w:r w:rsidRPr="004346CF">
        <w:rPr>
          <w:lang w:val="el-GR"/>
        </w:rPr>
        <w:t>Να αναφέρουμε τους δύο τρόπους με τους οποίους μπορεί ο χρήστης να επικοινωνεί με το λειτουργικό σύστημα και τα κύρια πλεονεκτήματα και μειονεκτήματα του καθενός</w:t>
      </w:r>
    </w:p>
    <w:p w:rsidR="00E661C4" w:rsidRDefault="00E661C4" w:rsidP="00A855FC">
      <w:pPr>
        <w:pStyle w:val="Activities"/>
      </w:pPr>
      <w:r>
        <w:rPr>
          <w:noProof/>
          <w:position w:val="-8"/>
          <w:lang w:eastAsia="el-GR"/>
        </w:rPr>
        <w:drawing>
          <wp:inline distT="0" distB="0" distL="0" distR="0" wp14:anchorId="061FDC1E" wp14:editId="0F4C3169">
            <wp:extent cx="315595" cy="270510"/>
            <wp:effectExtent l="19050" t="0" r="8255" b="0"/>
            <wp:docPr id="15" name="Picture 15" descr="MP910220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1022097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Δραστηριότητες Εμπέδωσης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Ενεργοποιήστε τον υπολογιστή σας και παρακολουθήστε με προσοχή τη διαδικασία εκκίνησης. Επιλέξτε το όνομα του χρήστη για να ξεκινήσετε να τον χρησιμοποιείτε.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Ανοίξτε το</w:t>
      </w:r>
      <w:r>
        <w:rPr>
          <w:lang w:val="el-GR"/>
        </w:rPr>
        <w:t>ν</w:t>
      </w:r>
      <w:r w:rsidRPr="004346CF">
        <w:rPr>
          <w:lang w:val="el-GR"/>
        </w:rPr>
        <w:t xml:space="preserve"> δικό σας χώρο αποθήκευσης (π.χ. </w:t>
      </w:r>
      <w:r w:rsidRPr="004D110F">
        <w:rPr>
          <w:b/>
        </w:rPr>
        <w:t>G</w:t>
      </w:r>
      <w:r w:rsidRPr="004346CF">
        <w:rPr>
          <w:b/>
          <w:lang w:val="el-GR"/>
        </w:rPr>
        <w:t>:</w:t>
      </w:r>
      <w:r>
        <w:rPr>
          <w:lang w:val="el-GR"/>
        </w:rPr>
        <w:t xml:space="preserve">) </w:t>
      </w:r>
      <w:r w:rsidRPr="004346CF">
        <w:rPr>
          <w:lang w:val="el-GR"/>
        </w:rPr>
        <w:t xml:space="preserve">και στη συνέχεια ενεργοποιήστε το αρχείο μουσικής </w:t>
      </w:r>
      <w:r w:rsidRPr="004D110F">
        <w:rPr>
          <w:b/>
        </w:rPr>
        <w:t>Sample</w:t>
      </w:r>
      <w:r w:rsidRPr="004346CF">
        <w:rPr>
          <w:b/>
          <w:lang w:val="el-GR"/>
        </w:rPr>
        <w:t>.</w:t>
      </w:r>
      <w:r w:rsidRPr="004D110F">
        <w:rPr>
          <w:b/>
        </w:rPr>
        <w:t>mp</w:t>
      </w:r>
      <w:r w:rsidRPr="004346CF">
        <w:rPr>
          <w:b/>
          <w:lang w:val="el-GR"/>
        </w:rPr>
        <w:t>3</w:t>
      </w:r>
      <w:r w:rsidRPr="004346CF">
        <w:rPr>
          <w:lang w:val="el-GR"/>
        </w:rPr>
        <w:t xml:space="preserve"> από το φάκελο </w:t>
      </w:r>
      <w:r w:rsidRPr="002C62B2">
        <w:rPr>
          <w:b/>
          <w:i/>
        </w:rPr>
        <w:t>Music</w:t>
      </w:r>
      <w:r w:rsidRPr="004346CF">
        <w:rPr>
          <w:lang w:val="el-GR"/>
        </w:rPr>
        <w:t>. Ακούγοντας μουσική, δημιουργήστε στο</w:t>
      </w:r>
      <w:r>
        <w:rPr>
          <w:lang w:val="el-GR"/>
        </w:rPr>
        <w:t>ν</w:t>
      </w:r>
      <w:r w:rsidRPr="004346CF">
        <w:rPr>
          <w:lang w:val="el-GR"/>
        </w:rPr>
        <w:t xml:space="preserve"> δικό σας χώρο αποθήκευσης ένα νέο φάκελο με </w:t>
      </w:r>
      <w:r>
        <w:rPr>
          <w:lang w:val="el-GR"/>
        </w:rPr>
        <w:t xml:space="preserve">το </w:t>
      </w:r>
      <w:r w:rsidRPr="004346CF">
        <w:rPr>
          <w:lang w:val="el-GR"/>
        </w:rPr>
        <w:t xml:space="preserve">όνομα </w:t>
      </w:r>
      <w:r w:rsidRPr="002C62B2">
        <w:rPr>
          <w:b/>
          <w:i/>
        </w:rPr>
        <w:t>test</w:t>
      </w:r>
      <w:r w:rsidRPr="004346CF">
        <w:rPr>
          <w:lang w:val="el-GR"/>
        </w:rPr>
        <w:t>.</w:t>
      </w:r>
    </w:p>
    <w:p w:rsidR="00E661C4" w:rsidRPr="00775A52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 xml:space="preserve">Παράλληλα ενεργοποιήστε το πρόγραμμα </w:t>
      </w:r>
      <w:r w:rsidRPr="00FE0097">
        <w:rPr>
          <w:b/>
        </w:rPr>
        <w:t>Notepad</w:t>
      </w:r>
      <w:r>
        <w:rPr>
          <w:lang w:val="el-GR"/>
        </w:rPr>
        <w:t>, γράψτε τη</w:t>
      </w:r>
      <w:r w:rsidRPr="004346CF">
        <w:rPr>
          <w:lang w:val="el-GR"/>
        </w:rPr>
        <w:t xml:space="preserve"> φράση </w:t>
      </w:r>
      <w:r w:rsidRPr="004346CF">
        <w:rPr>
          <w:i/>
          <w:lang w:val="el-GR"/>
        </w:rPr>
        <w:t>Το λειτουργικό σύστημα είναι ο μαέστρος της ορχήστρας</w:t>
      </w:r>
      <w:r w:rsidRPr="004346CF">
        <w:rPr>
          <w:lang w:val="el-GR"/>
        </w:rPr>
        <w:t xml:space="preserve"> και αποθηκεύστε το με το όνομα </w:t>
      </w:r>
      <w:r w:rsidRPr="00FE0097">
        <w:rPr>
          <w:b/>
          <w:i/>
        </w:rPr>
        <w:t>new</w:t>
      </w:r>
      <w:r w:rsidRPr="004346CF">
        <w:rPr>
          <w:b/>
          <w:i/>
          <w:lang w:val="el-GR"/>
        </w:rPr>
        <w:t>.</w:t>
      </w:r>
      <w:r w:rsidRPr="00FE0097">
        <w:rPr>
          <w:b/>
          <w:i/>
        </w:rPr>
        <w:t>txt</w:t>
      </w:r>
      <w:r w:rsidRPr="004346CF">
        <w:rPr>
          <w:lang w:val="el-GR"/>
        </w:rPr>
        <w:t xml:space="preserve">  στον φάκελο </w:t>
      </w:r>
      <w:r w:rsidRPr="00FE0097">
        <w:rPr>
          <w:b/>
          <w:i/>
        </w:rPr>
        <w:t>test</w:t>
      </w:r>
      <w:r w:rsidRPr="004346CF">
        <w:rPr>
          <w:lang w:val="el-GR"/>
        </w:rPr>
        <w:t xml:space="preserve"> που μόλις δημιουργήσατε. </w:t>
      </w:r>
      <w:r w:rsidRPr="00775A52">
        <w:rPr>
          <w:lang w:val="el-GR"/>
        </w:rPr>
        <w:t xml:space="preserve">Κλείστε το πρόγραμμα </w:t>
      </w:r>
      <w:r w:rsidRPr="00FE0097">
        <w:rPr>
          <w:i/>
        </w:rPr>
        <w:t>Notepad</w:t>
      </w:r>
      <w:r w:rsidRPr="00775A52">
        <w:rPr>
          <w:lang w:val="el-GR"/>
        </w:rPr>
        <w:t xml:space="preserve"> και το αρχείο μουσικής.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Ποια προγράμματα χρησιμοποιήσατε στα πιο πάνω βήματα;</w:t>
      </w:r>
    </w:p>
    <w:p w:rsidR="00E661C4" w:rsidRDefault="00E661C4" w:rsidP="00861DFA">
      <w:pPr>
        <w:pStyle w:val="FillLineWithDots"/>
      </w:pPr>
      <w:r>
        <w:tab/>
      </w:r>
    </w:p>
    <w:p w:rsidR="00E661C4" w:rsidRDefault="00E661C4" w:rsidP="00861DFA">
      <w:pPr>
        <w:pStyle w:val="FillLineWithDots"/>
      </w:pPr>
      <w:r>
        <w:tab/>
      </w:r>
    </w:p>
    <w:p w:rsidR="00E661C4" w:rsidRPr="00745611" w:rsidRDefault="00E661C4" w:rsidP="00861DFA">
      <w:pPr>
        <w:pStyle w:val="FillLineWithDots"/>
      </w:pPr>
      <w:r>
        <w:tab/>
        <w:t xml:space="preserve"> </w:t>
      </w:r>
      <w:r w:rsidRPr="00FE0097">
        <w:t xml:space="preserve"> 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Στα βήματα 2 και 4 ενεργοποιήσαμε κάποια προγράμματα. Υπάρχει κάποιο πρόγραμμα που είναι ενεργοποιημένο και εκτελείται ανεξάρτητα από τα προγράμματα που ενεργοποιούμε εμείς;</w:t>
      </w:r>
    </w:p>
    <w:p w:rsidR="00E661C4" w:rsidRDefault="00E661C4" w:rsidP="00861DFA">
      <w:pPr>
        <w:pStyle w:val="FillLineWithDots"/>
      </w:pPr>
      <w:r>
        <w:tab/>
      </w:r>
    </w:p>
    <w:p w:rsidR="00E661C4" w:rsidRDefault="00E661C4" w:rsidP="00861DFA">
      <w:pPr>
        <w:pStyle w:val="FillLineWithDots"/>
      </w:pPr>
      <w:r>
        <w:tab/>
      </w:r>
    </w:p>
    <w:p w:rsidR="00E661C4" w:rsidRPr="00745611" w:rsidRDefault="00E661C4" w:rsidP="00861DFA">
      <w:pPr>
        <w:pStyle w:val="FillLineWithDots"/>
      </w:pPr>
      <w:r>
        <w:tab/>
        <w:t xml:space="preserve"> </w:t>
      </w:r>
      <w:r w:rsidRPr="00FE0097">
        <w:t xml:space="preserve"> </w:t>
      </w:r>
    </w:p>
    <w:p w:rsidR="00E661C4" w:rsidRPr="00EB4F3F" w:rsidRDefault="00E661C4" w:rsidP="009C1E45">
      <w:pPr>
        <w:pStyle w:val="A8Question"/>
      </w:pPr>
      <w:r>
        <w:t>Τι ονομάζουμε λειτουργικό σύστημα;</w:t>
      </w:r>
    </w:p>
    <w:p w:rsidR="00E661C4" w:rsidRDefault="00E661C4" w:rsidP="00861DFA">
      <w:pPr>
        <w:pStyle w:val="FillLineWithDots"/>
      </w:pPr>
      <w:r w:rsidRPr="00EB4F3F">
        <w:tab/>
        <w:t xml:space="preserve">  </w:t>
      </w:r>
    </w:p>
    <w:p w:rsidR="00E661C4" w:rsidRDefault="00E661C4" w:rsidP="00861DFA">
      <w:pPr>
        <w:pStyle w:val="FillLineWithDots"/>
      </w:pPr>
      <w:r w:rsidRPr="00EB4F3F">
        <w:tab/>
      </w:r>
      <w:r>
        <w:tab/>
      </w:r>
    </w:p>
    <w:p w:rsidR="00E661C4" w:rsidRPr="00EB4F3F" w:rsidRDefault="00E661C4" w:rsidP="00861DFA">
      <w:pPr>
        <w:pStyle w:val="FillLineWithDots"/>
      </w:pPr>
      <w:r>
        <w:tab/>
      </w:r>
      <w:r w:rsidRPr="00EB4F3F">
        <w:t xml:space="preserve">  </w:t>
      </w:r>
    </w:p>
    <w:p w:rsidR="00E661C4" w:rsidRPr="004346CF" w:rsidRDefault="00E661C4" w:rsidP="009C1E45">
      <w:pPr>
        <w:pStyle w:val="A8Question"/>
        <w:rPr>
          <w:lang w:val="el-GR"/>
        </w:rPr>
      </w:pPr>
      <w:r>
        <w:rPr>
          <w:lang w:val="el-GR"/>
        </w:rPr>
        <w:t>Βάλτε σε κύκλο τις τρει</w:t>
      </w:r>
      <w:r w:rsidRPr="004346CF">
        <w:rPr>
          <w:lang w:val="el-GR"/>
        </w:rPr>
        <w:t>ς βασικές υπηρεσίες που παρέχει το λειτουργικό σύστημα στο χρήστη.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γράφει και να αποθηκεύει κείμενο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οργανώνει τα αρχεία του σε φακέλους (σύστημα αρχειοθέτησης)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ελέγχει την ενεργοποίηση/απενεργοποίηση προγραμμάτων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ακούει μουσική και να βλέπει βίντεο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αναζητεί πληροφορίες που υπάρχουν στο Διαδίκτυο</w:t>
      </w:r>
    </w:p>
    <w:p w:rsidR="00E661C4" w:rsidRPr="004346CF" w:rsidRDefault="00E661C4" w:rsidP="009C1E45">
      <w:pPr>
        <w:pStyle w:val="A9QuestionOption"/>
        <w:spacing w:after="0"/>
        <w:ind w:left="850" w:hanging="425"/>
        <w:rPr>
          <w:lang w:val="el-GR"/>
        </w:rPr>
      </w:pPr>
      <w:r w:rsidRPr="004346CF">
        <w:rPr>
          <w:lang w:val="el-GR"/>
        </w:rPr>
        <w:t>να αλληλεπιδρά με τον υπολογιστή, μέσα από ένα περιβάλλον επικοινωνίας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Αναζητήστε στο Διαδίκτυο τρία παραδείγματα λειτουργικών συστημάτων και γράψτε τα ονόματά τους:</w:t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 xml:space="preserve">Στα σύγχρονα λειτουργικά συστήματα η επικοινωνία με τον χρήστη γίνεται μέσα από ένα </w:t>
      </w:r>
      <w:r w:rsidRPr="004346CF">
        <w:rPr>
          <w:b/>
          <w:lang w:val="el-GR"/>
        </w:rPr>
        <w:t>Γραφικό Περιβάλλον Επικοινωνίας (</w:t>
      </w:r>
      <w:r>
        <w:rPr>
          <w:b/>
        </w:rPr>
        <w:t>Graphical</w:t>
      </w:r>
      <w:r w:rsidRPr="004346CF">
        <w:rPr>
          <w:b/>
          <w:lang w:val="el-GR"/>
        </w:rPr>
        <w:t xml:space="preserve"> </w:t>
      </w:r>
      <w:r>
        <w:rPr>
          <w:b/>
        </w:rPr>
        <w:t>User</w:t>
      </w:r>
      <w:r w:rsidRPr="004346CF">
        <w:rPr>
          <w:b/>
          <w:lang w:val="el-GR"/>
        </w:rPr>
        <w:t xml:space="preserve"> </w:t>
      </w:r>
      <w:r>
        <w:rPr>
          <w:b/>
        </w:rPr>
        <w:t>Interface</w:t>
      </w:r>
      <w:r w:rsidRPr="004346CF">
        <w:rPr>
          <w:b/>
          <w:lang w:val="el-GR"/>
        </w:rPr>
        <w:t>)</w:t>
      </w:r>
      <w:r w:rsidRPr="004346CF">
        <w:rPr>
          <w:lang w:val="el-GR"/>
        </w:rPr>
        <w:t xml:space="preserve">, το οποίο έχουμε ήδη χρησιμοποιήσει σε προηγούμενα μαθήματα, αλλά και στα βήματα 2 και 3 πιο πάνω. Υπάρχει και ένα άλλο περιβάλλον επικοινωνίας, το </w:t>
      </w:r>
      <w:r w:rsidRPr="004346CF">
        <w:rPr>
          <w:b/>
          <w:lang w:val="el-GR"/>
        </w:rPr>
        <w:t>Περιβάλλον Γραμμής Εντολών</w:t>
      </w:r>
      <w:r w:rsidRPr="004346CF">
        <w:rPr>
          <w:lang w:val="el-GR"/>
        </w:rPr>
        <w:t xml:space="preserve"> (</w:t>
      </w:r>
      <w:r w:rsidRPr="00042ED4">
        <w:rPr>
          <w:b/>
        </w:rPr>
        <w:t>Command</w:t>
      </w:r>
      <w:r w:rsidRPr="004346CF">
        <w:rPr>
          <w:b/>
          <w:lang w:val="el-GR"/>
        </w:rPr>
        <w:t xml:space="preserve"> </w:t>
      </w:r>
      <w:r w:rsidRPr="00042ED4">
        <w:rPr>
          <w:b/>
        </w:rPr>
        <w:t>Line</w:t>
      </w:r>
      <w:r w:rsidRPr="004346CF">
        <w:rPr>
          <w:b/>
          <w:lang w:val="el-GR"/>
        </w:rPr>
        <w:t xml:space="preserve"> </w:t>
      </w:r>
      <w:r w:rsidRPr="00042ED4">
        <w:rPr>
          <w:b/>
        </w:rPr>
        <w:t>Interface</w:t>
      </w:r>
      <w:r w:rsidRPr="004346CF">
        <w:rPr>
          <w:lang w:val="el-GR"/>
        </w:rPr>
        <w:t>), που παλαιότερα ήταν ο συνήθης τρόπος επικοινωνίας με τον υπολογιστή.</w:t>
      </w:r>
    </w:p>
    <w:p w:rsidR="00E661C4" w:rsidRPr="00775A52" w:rsidRDefault="00E661C4" w:rsidP="009C1E45">
      <w:pPr>
        <w:pStyle w:val="A8Question"/>
        <w:rPr>
          <w:lang w:val="el-GR"/>
        </w:rPr>
      </w:pPr>
      <w:r w:rsidRPr="00775A52">
        <w:rPr>
          <w:lang w:val="el-GR"/>
        </w:rPr>
        <w:t xml:space="preserve">Ενεργοποιήστε το Περιβάλλον Γραμμής Εντολών επιλέγοντας το κουμπί </w:t>
      </w:r>
      <w:r w:rsidRPr="00775A52">
        <w:t>Start</w:t>
      </w:r>
      <w:r w:rsidRPr="003F3519">
        <w:rPr>
          <w:i/>
        </w:rPr>
        <w:sym w:font="Wingdings" w:char="F0F0"/>
      </w:r>
      <w:r w:rsidRPr="00775A52">
        <w:t>AllPrograms</w:t>
      </w:r>
      <w:r w:rsidRPr="003F3519">
        <w:rPr>
          <w:i/>
        </w:rPr>
        <w:sym w:font="Wingdings" w:char="F0F0"/>
      </w:r>
      <w:r w:rsidRPr="00775A52">
        <w:t>Accessories</w:t>
      </w:r>
      <w:r w:rsidRPr="003F3519">
        <w:rPr>
          <w:i/>
        </w:rPr>
        <w:sym w:font="Wingdings" w:char="F0F0"/>
      </w:r>
      <w:r w:rsidRPr="00775A52">
        <w:t>Command</w:t>
      </w:r>
      <w:r w:rsidRPr="00775A52">
        <w:rPr>
          <w:lang w:val="el-GR"/>
        </w:rPr>
        <w:t xml:space="preserve">. Μέσα σε αυτό το περιβάλλον πληκτρολογήστε τις ακόλουθες εντολές, μία σε κάθε γραμμή (πατούμε το πλήκτρο </w:t>
      </w:r>
      <w:r w:rsidRPr="00775A52">
        <w:rPr>
          <w:b/>
          <w:lang w:val="el-GR"/>
        </w:rPr>
        <w:t>Enter</w:t>
      </w:r>
      <w:r w:rsidRPr="00775A52">
        <w:rPr>
          <w:lang w:val="el-GR"/>
        </w:rPr>
        <w:t xml:space="preserve"> για να εκτελεστεί). Οι εντολές είναι αντίστοιχες με τα βήματα 2 και 3: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386"/>
      </w:tblGrid>
      <w:tr w:rsidR="00E661C4" w:rsidTr="00A855FC">
        <w:tc>
          <w:tcPr>
            <w:tcW w:w="3434" w:type="dxa"/>
          </w:tcPr>
          <w:p w:rsidR="00E661C4" w:rsidRPr="00F16B71" w:rsidRDefault="00E661C4" w:rsidP="00A855FC">
            <w:pPr>
              <w:spacing w:before="0" w:line="240" w:lineRule="auto"/>
              <w:jc w:val="center"/>
              <w:rPr>
                <w:b/>
              </w:rPr>
            </w:pPr>
            <w:r w:rsidRPr="00F16B71">
              <w:rPr>
                <w:b/>
              </w:rPr>
              <w:t>Εντολή</w:t>
            </w:r>
          </w:p>
        </w:tc>
        <w:tc>
          <w:tcPr>
            <w:tcW w:w="5386" w:type="dxa"/>
          </w:tcPr>
          <w:p w:rsidR="00E661C4" w:rsidRPr="00F16B71" w:rsidRDefault="00E661C4" w:rsidP="00A855FC">
            <w:pPr>
              <w:spacing w:before="0" w:line="240" w:lineRule="auto"/>
              <w:jc w:val="center"/>
              <w:rPr>
                <w:b/>
              </w:rPr>
            </w:pPr>
            <w:r w:rsidRPr="00F16B71">
              <w:rPr>
                <w:b/>
              </w:rPr>
              <w:t>Περιγραφή</w:t>
            </w:r>
          </w:p>
        </w:tc>
      </w:tr>
      <w:tr w:rsidR="00E661C4" w:rsidTr="00A855FC">
        <w:tc>
          <w:tcPr>
            <w:tcW w:w="3434" w:type="dxa"/>
          </w:tcPr>
          <w:p w:rsidR="00E661C4" w:rsidRPr="00544EB2" w:rsidRDefault="00E661C4" w:rsidP="00F71BB1">
            <w:pPr>
              <w:spacing w:before="0" w:line="240" w:lineRule="auto"/>
              <w:rPr>
                <w:rFonts w:ascii="Courier New" w:hAnsi="Courier New" w:cs="Courier New"/>
                <w:lang w:val="en-US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G:</w:t>
            </w:r>
          </w:p>
        </w:tc>
        <w:tc>
          <w:tcPr>
            <w:tcW w:w="5386" w:type="dxa"/>
          </w:tcPr>
          <w:p w:rsidR="00E661C4" w:rsidRPr="00D4762B" w:rsidRDefault="00E661C4" w:rsidP="00F71BB1">
            <w:pPr>
              <w:spacing w:before="0" w:line="240" w:lineRule="auto"/>
            </w:pPr>
            <w:r>
              <w:t xml:space="preserve">Μας μεταφέρει στη μονάδα αποθήκευσης </w:t>
            </w:r>
            <w:r w:rsidRPr="00D46A90">
              <w:rPr>
                <w:b/>
                <w:lang w:val="en-US"/>
              </w:rPr>
              <w:t>G</w:t>
            </w:r>
            <w:r w:rsidRPr="00D46A90">
              <w:rPr>
                <w:b/>
              </w:rPr>
              <w:t>:</w:t>
            </w:r>
            <w:r>
              <w:t xml:space="preserve"> (εδώ βάλτε το γράμμα που αντιστοιχεί στον δικό σας χώρο αποθήκευσης)</w:t>
            </w:r>
          </w:p>
        </w:tc>
      </w:tr>
      <w:tr w:rsidR="00E661C4" w:rsidRPr="003D7B1A" w:rsidTr="00A855FC">
        <w:tc>
          <w:tcPr>
            <w:tcW w:w="3434" w:type="dxa"/>
          </w:tcPr>
          <w:p w:rsidR="00E661C4" w:rsidRPr="00D46A90" w:rsidRDefault="00E661C4" w:rsidP="00A855FC">
            <w:pPr>
              <w:spacing w:before="0" w:line="240" w:lineRule="auto"/>
              <w:rPr>
                <w:rFonts w:ascii="Courier New" w:hAnsi="Courier New" w:cs="Courier New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Music</w:t>
            </w:r>
            <w:r>
              <w:rPr>
                <w:rFonts w:ascii="Courier New" w:hAnsi="Courier New" w:cs="Courier New"/>
              </w:rPr>
              <w:t>/</w:t>
            </w:r>
            <w:r w:rsidRPr="00D46A90">
              <w:rPr>
                <w:rFonts w:ascii="Courier New" w:hAnsi="Courier New" w:cs="Courier New"/>
                <w:lang w:val="en-US"/>
              </w:rPr>
              <w:t>Sample.mp3</w:t>
            </w:r>
          </w:p>
        </w:tc>
        <w:tc>
          <w:tcPr>
            <w:tcW w:w="5386" w:type="dxa"/>
          </w:tcPr>
          <w:p w:rsidR="00E661C4" w:rsidRPr="00D4762B" w:rsidRDefault="00E661C4" w:rsidP="00D46A90">
            <w:pPr>
              <w:spacing w:before="0" w:line="240" w:lineRule="auto"/>
            </w:pPr>
            <w:r>
              <w:t xml:space="preserve">Ενεργοποιεί το αρχείο μουσικής </w:t>
            </w:r>
            <w:r w:rsidRPr="00D46A90">
              <w:rPr>
                <w:b/>
                <w:lang w:val="en-US"/>
              </w:rPr>
              <w:t>sample</w:t>
            </w:r>
            <w:r w:rsidRPr="00D46A90">
              <w:rPr>
                <w:b/>
              </w:rPr>
              <w:t>.</w:t>
            </w:r>
            <w:r w:rsidRPr="00D46A90">
              <w:rPr>
                <w:b/>
                <w:lang w:val="en-US"/>
              </w:rPr>
              <w:t>mp</w:t>
            </w:r>
            <w:r w:rsidRPr="00D46A90">
              <w:rPr>
                <w:b/>
              </w:rPr>
              <w:t>3</w:t>
            </w:r>
            <w:r>
              <w:t xml:space="preserve"> από το στον φάκελο </w:t>
            </w:r>
            <w:r w:rsidRPr="00D46A90">
              <w:rPr>
                <w:b/>
                <w:lang w:val="en-US"/>
              </w:rPr>
              <w:t>music</w:t>
            </w:r>
          </w:p>
        </w:tc>
      </w:tr>
      <w:tr w:rsidR="00E661C4" w:rsidRPr="003D7B1A" w:rsidTr="00A855FC">
        <w:tc>
          <w:tcPr>
            <w:tcW w:w="3434" w:type="dxa"/>
          </w:tcPr>
          <w:p w:rsidR="00E661C4" w:rsidRPr="00D46A90" w:rsidRDefault="00E661C4" w:rsidP="00A855FC">
            <w:pPr>
              <w:spacing w:before="0" w:line="240" w:lineRule="auto"/>
              <w:rPr>
                <w:rFonts w:ascii="Courier New" w:hAnsi="Courier New" w:cs="Courier New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mkdir</w:t>
            </w:r>
            <w:r w:rsidRPr="00D46A90">
              <w:rPr>
                <w:rFonts w:ascii="Courier New" w:hAnsi="Courier New" w:cs="Courier New"/>
              </w:rPr>
              <w:t xml:space="preserve"> </w:t>
            </w:r>
            <w:r w:rsidRPr="00544EB2">
              <w:rPr>
                <w:rFonts w:ascii="Courier New" w:hAnsi="Courier New" w:cs="Courier New"/>
                <w:lang w:val="en-US"/>
              </w:rPr>
              <w:t>test</w:t>
            </w:r>
            <w:r w:rsidRPr="00D46A90">
              <w:rPr>
                <w:rFonts w:ascii="Courier New" w:hAnsi="Courier New" w:cs="Courier New"/>
              </w:rPr>
              <w:t>2</w:t>
            </w:r>
          </w:p>
        </w:tc>
        <w:tc>
          <w:tcPr>
            <w:tcW w:w="5386" w:type="dxa"/>
          </w:tcPr>
          <w:p w:rsidR="00E661C4" w:rsidRPr="00D4762B" w:rsidRDefault="00E661C4" w:rsidP="00A855FC">
            <w:pPr>
              <w:spacing w:before="0" w:line="240" w:lineRule="auto"/>
            </w:pPr>
            <w:r>
              <w:t xml:space="preserve">Δημιουργεί έναν νέο φάκελο με το όνομα </w:t>
            </w:r>
            <w:r w:rsidRPr="00D46A90">
              <w:rPr>
                <w:b/>
                <w:lang w:val="en-US"/>
              </w:rPr>
              <w:t>test</w:t>
            </w:r>
            <w:r w:rsidRPr="00D46A90">
              <w:rPr>
                <w:b/>
              </w:rPr>
              <w:t>2</w:t>
            </w:r>
          </w:p>
        </w:tc>
      </w:tr>
      <w:tr w:rsidR="00E661C4" w:rsidRPr="003D7B1A" w:rsidTr="00A855FC">
        <w:tc>
          <w:tcPr>
            <w:tcW w:w="3434" w:type="dxa"/>
          </w:tcPr>
          <w:p w:rsidR="00E661C4" w:rsidRPr="00D46A90" w:rsidRDefault="00E661C4" w:rsidP="00A855FC">
            <w:pPr>
              <w:spacing w:before="0" w:line="240" w:lineRule="auto"/>
              <w:rPr>
                <w:rFonts w:ascii="Courier New" w:hAnsi="Courier New" w:cs="Courier New"/>
                <w:lang w:val="en-US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cd</w:t>
            </w:r>
            <w:r w:rsidRPr="00D46A90">
              <w:rPr>
                <w:rFonts w:ascii="Courier New" w:hAnsi="Courier New" w:cs="Courier New"/>
              </w:rPr>
              <w:t xml:space="preserve"> </w:t>
            </w:r>
            <w:r w:rsidRPr="00544EB2">
              <w:rPr>
                <w:rFonts w:ascii="Courier New" w:hAnsi="Courier New" w:cs="Courier New"/>
                <w:lang w:val="en-US"/>
              </w:rPr>
              <w:t>te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 w:rsidRPr="00544EB2">
              <w:rPr>
                <w:rFonts w:ascii="Courier New" w:hAnsi="Courier New" w:cs="Courier New"/>
                <w:lang w:val="en-US"/>
              </w:rPr>
              <w:t>t</w:t>
            </w:r>
          </w:p>
        </w:tc>
        <w:tc>
          <w:tcPr>
            <w:tcW w:w="5386" w:type="dxa"/>
          </w:tcPr>
          <w:p w:rsidR="00E661C4" w:rsidRPr="00D46A90" w:rsidRDefault="00E661C4" w:rsidP="00D46A90">
            <w:pPr>
              <w:spacing w:before="0" w:line="240" w:lineRule="auto"/>
            </w:pPr>
            <w:r>
              <w:t>Μας μεταφέρει στον φάκελο</w:t>
            </w:r>
            <w:r w:rsidRPr="00330898">
              <w:t xml:space="preserve"> </w:t>
            </w:r>
            <w:r w:rsidRPr="00D46A90">
              <w:rPr>
                <w:b/>
                <w:lang w:val="en-US"/>
              </w:rPr>
              <w:t>test</w:t>
            </w:r>
            <w:r w:rsidRPr="00D46A90">
              <w:rPr>
                <w:b/>
              </w:rPr>
              <w:t xml:space="preserve"> </w:t>
            </w:r>
            <w:r w:rsidRPr="00D46A90">
              <w:t>(που δημιουργήσαμε προηγουμένως)</w:t>
            </w:r>
          </w:p>
        </w:tc>
      </w:tr>
      <w:tr w:rsidR="00E661C4" w:rsidTr="00A855FC">
        <w:tc>
          <w:tcPr>
            <w:tcW w:w="3434" w:type="dxa"/>
          </w:tcPr>
          <w:p w:rsidR="00E661C4" w:rsidRPr="00D46A90" w:rsidRDefault="00E661C4" w:rsidP="00A855FC">
            <w:pPr>
              <w:spacing w:before="0" w:line="240" w:lineRule="auto"/>
              <w:rPr>
                <w:rFonts w:ascii="Courier New" w:hAnsi="Courier New" w:cs="Courier New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dir</w:t>
            </w:r>
            <w:r w:rsidRPr="00D46A90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386" w:type="dxa"/>
          </w:tcPr>
          <w:p w:rsidR="00E661C4" w:rsidRPr="00330898" w:rsidRDefault="00E661C4" w:rsidP="00C453EB">
            <w:pPr>
              <w:spacing w:before="0" w:line="240" w:lineRule="auto"/>
            </w:pPr>
            <w:r>
              <w:t xml:space="preserve">Εμφανίζει κατάλογο των αρχείων και των φακέλων στο σημείο που έχουμε μεταφερθεί. Θα εμφανίζεται το αρχείο </w:t>
            </w:r>
            <w:r>
              <w:rPr>
                <w:b/>
                <w:lang w:val="en-US"/>
              </w:rPr>
              <w:t>new</w:t>
            </w:r>
            <w:r w:rsidRPr="00D46A90">
              <w:rPr>
                <w:b/>
              </w:rPr>
              <w:t>.</w:t>
            </w:r>
            <w:r w:rsidRPr="00D46A90">
              <w:rPr>
                <w:b/>
                <w:lang w:val="en-US"/>
              </w:rPr>
              <w:t>txt</w:t>
            </w:r>
          </w:p>
        </w:tc>
      </w:tr>
      <w:tr w:rsidR="00E661C4" w:rsidRPr="003D7B1A" w:rsidTr="00A855FC">
        <w:tc>
          <w:tcPr>
            <w:tcW w:w="3434" w:type="dxa"/>
          </w:tcPr>
          <w:p w:rsidR="00E661C4" w:rsidRPr="00544EB2" w:rsidRDefault="00E661C4" w:rsidP="00A855FC">
            <w:pPr>
              <w:spacing w:before="0" w:line="240" w:lineRule="auto"/>
              <w:rPr>
                <w:rFonts w:ascii="Courier New" w:hAnsi="Courier New" w:cs="Courier New"/>
              </w:rPr>
            </w:pPr>
            <w:r w:rsidRPr="00544EB2">
              <w:rPr>
                <w:rFonts w:ascii="Courier New" w:hAnsi="Courier New" w:cs="Courier New"/>
                <w:lang w:val="en-US"/>
              </w:rPr>
              <w:t>Notepad</w:t>
            </w:r>
            <w:r w:rsidRPr="00544EB2">
              <w:rPr>
                <w:rFonts w:ascii="Courier New" w:hAnsi="Courier New" w:cs="Courier New"/>
              </w:rPr>
              <w:t xml:space="preserve"> </w:t>
            </w:r>
            <w:r w:rsidRPr="00544EB2">
              <w:rPr>
                <w:rFonts w:ascii="Courier New" w:hAnsi="Courier New" w:cs="Courier New"/>
                <w:lang w:val="en-US"/>
              </w:rPr>
              <w:t>new</w:t>
            </w:r>
            <w:r w:rsidRPr="00544EB2">
              <w:rPr>
                <w:rFonts w:ascii="Courier New" w:hAnsi="Courier New" w:cs="Courier New"/>
              </w:rPr>
              <w:t>.</w:t>
            </w:r>
            <w:r w:rsidRPr="00544EB2">
              <w:rPr>
                <w:rFonts w:ascii="Courier New" w:hAnsi="Courier New" w:cs="Courier New"/>
                <w:lang w:val="en-US"/>
              </w:rPr>
              <w:t>txt</w:t>
            </w:r>
          </w:p>
        </w:tc>
        <w:tc>
          <w:tcPr>
            <w:tcW w:w="5386" w:type="dxa"/>
          </w:tcPr>
          <w:p w:rsidR="00E661C4" w:rsidRPr="00C453EB" w:rsidRDefault="00E661C4" w:rsidP="00C453EB">
            <w:pPr>
              <w:spacing w:before="0" w:line="240" w:lineRule="auto"/>
            </w:pPr>
            <w:r>
              <w:t>Ενεργοποιεί</w:t>
            </w:r>
            <w:r w:rsidRPr="00330898">
              <w:t xml:space="preserve"> </w:t>
            </w:r>
            <w:r>
              <w:t>το</w:t>
            </w:r>
            <w:r w:rsidRPr="00330898">
              <w:t xml:space="preserve"> </w:t>
            </w:r>
            <w:r>
              <w:t>πρόγραμμα</w:t>
            </w:r>
            <w:r w:rsidRPr="00330898">
              <w:t xml:space="preserve"> </w:t>
            </w:r>
            <w:r>
              <w:rPr>
                <w:lang w:val="en-US"/>
              </w:rPr>
              <w:t>notepad</w:t>
            </w:r>
            <w:r w:rsidRPr="00330898">
              <w:t xml:space="preserve"> </w:t>
            </w:r>
            <w:r>
              <w:t>και ανοίγει το αρχείο</w:t>
            </w:r>
            <w:r w:rsidRPr="00330898">
              <w:t xml:space="preserve"> </w:t>
            </w:r>
            <w:r w:rsidRPr="00C453EB">
              <w:rPr>
                <w:b/>
                <w:lang w:val="en-US"/>
              </w:rPr>
              <w:t>new</w:t>
            </w:r>
            <w:r w:rsidRPr="00C453EB">
              <w:rPr>
                <w:b/>
              </w:rPr>
              <w:t>.</w:t>
            </w:r>
            <w:r w:rsidRPr="00C453EB">
              <w:rPr>
                <w:b/>
                <w:lang w:val="en-US"/>
              </w:rPr>
              <w:t>txt</w:t>
            </w:r>
            <w:r>
              <w:t xml:space="preserve"> που δημιουργήσαμε</w:t>
            </w:r>
            <w:r w:rsidRPr="00C453EB">
              <w:t xml:space="preserve"> </w:t>
            </w:r>
            <w:r>
              <w:t>προηγουμένως.</w:t>
            </w:r>
          </w:p>
        </w:tc>
      </w:tr>
    </w:tbl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Συγκρίνετε τον τρόπο αυτό επικοινωνίας χρήστη και υπολογιστή με το Γραφικό Περιβάλλον που ήδη χρησιμοποιούμε και γράψτε τις παρατηρήσεις σας:</w:t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F71BB1" w:rsidRDefault="00E661C4" w:rsidP="00861DFA">
      <w:pPr>
        <w:pStyle w:val="FillLineWithDots"/>
      </w:pPr>
      <w:r w:rsidRPr="00F71BB1">
        <w:tab/>
        <w:t xml:space="preserve"> </w:t>
      </w:r>
    </w:p>
    <w:p w:rsidR="00E661C4" w:rsidRPr="00745611" w:rsidRDefault="00E661C4" w:rsidP="00A855FC">
      <w:pPr>
        <w:pStyle w:val="activities2"/>
      </w:pPr>
      <w:r>
        <w:rPr>
          <w:noProof/>
          <w:position w:val="-10"/>
          <w:lang w:eastAsia="el-GR"/>
        </w:rPr>
        <w:drawing>
          <wp:inline distT="0" distB="0" distL="0" distR="0" wp14:anchorId="791039B2" wp14:editId="7E825679">
            <wp:extent cx="238125" cy="238125"/>
            <wp:effectExtent l="19050" t="0" r="9525" b="0"/>
            <wp:docPr id="16" name="Picture 16" descr="MC9004315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58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5611">
        <w:t>Δραστηριότητες Αξιολόγησης</w:t>
      </w:r>
    </w:p>
    <w:p w:rsidR="00E661C4" w:rsidRPr="004346CF" w:rsidRDefault="00E661C4" w:rsidP="009C1E45">
      <w:pPr>
        <w:pStyle w:val="A8Question"/>
        <w:spacing w:before="120"/>
        <w:rPr>
          <w:lang w:val="el-GR"/>
        </w:rPr>
      </w:pPr>
      <w:r w:rsidRPr="004346CF">
        <w:rPr>
          <w:lang w:val="el-GR"/>
        </w:rPr>
        <w:t xml:space="preserve">Ποιο λειτουργικό σύστημα χρησιμοποιείτε στον υπολογιστή σας; (θα το βρείτε από το εικονίδιο </w:t>
      </w:r>
      <w:r>
        <w:t>Computer</w:t>
      </w:r>
      <w:r w:rsidRPr="00DE1572">
        <w:sym w:font="Wingdings" w:char="F0F0"/>
      </w:r>
      <w:r w:rsidRPr="004346CF">
        <w:rPr>
          <w:lang w:val="el-GR"/>
        </w:rPr>
        <w:t>δεξί πάτημα</w:t>
      </w:r>
      <w:r w:rsidRPr="00DE1572">
        <w:sym w:font="Wingdings" w:char="F0F0"/>
      </w:r>
      <w:r>
        <w:t>Properties</w:t>
      </w:r>
      <w:r w:rsidRPr="004346CF">
        <w:rPr>
          <w:lang w:val="el-GR"/>
        </w:rPr>
        <w:t>.)</w:t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775A52" w:rsidRDefault="00E661C4" w:rsidP="009C1E45">
      <w:pPr>
        <w:pStyle w:val="A8Question"/>
        <w:rPr>
          <w:lang w:val="el-GR" w:eastAsia="el-GR"/>
        </w:rPr>
      </w:pPr>
      <w:r w:rsidRPr="004346CF">
        <w:rPr>
          <w:lang w:val="el-GR" w:eastAsia="el-GR"/>
        </w:rPr>
        <w:t xml:space="preserve">Να απαντήσετε στις ερωτήσεις του </w:t>
      </w:r>
      <w:r w:rsidRPr="00C453EB">
        <w:rPr>
          <w:b/>
          <w:lang w:eastAsia="el-GR"/>
        </w:rPr>
        <w:t>A</w:t>
      </w:r>
      <w:r w:rsidRPr="004346CF">
        <w:rPr>
          <w:b/>
          <w:lang w:val="el-GR" w:eastAsia="el-GR"/>
        </w:rPr>
        <w:t>.3.</w:t>
      </w:r>
      <w:r w:rsidRPr="00C453EB">
        <w:rPr>
          <w:b/>
          <w:lang w:eastAsia="el-GR"/>
        </w:rPr>
        <w:t>M</w:t>
      </w:r>
      <w:r w:rsidRPr="004346CF">
        <w:rPr>
          <w:b/>
          <w:lang w:val="el-GR" w:eastAsia="el-GR"/>
        </w:rPr>
        <w:t>1-</w:t>
      </w:r>
      <w:r w:rsidRPr="00C453EB">
        <w:rPr>
          <w:b/>
          <w:lang w:eastAsia="el-GR"/>
        </w:rPr>
        <w:t>q</w:t>
      </w:r>
      <w:r w:rsidRPr="006C6F27">
        <w:rPr>
          <w:b/>
          <w:lang w:eastAsia="el-GR"/>
        </w:rPr>
        <w:t>uiz</w:t>
      </w:r>
      <w:r w:rsidRPr="004346CF">
        <w:rPr>
          <w:b/>
          <w:lang w:val="el-GR" w:eastAsia="el-GR"/>
        </w:rPr>
        <w:t>.</w:t>
      </w:r>
      <w:r w:rsidRPr="006C6F27">
        <w:rPr>
          <w:b/>
          <w:lang w:eastAsia="el-GR"/>
        </w:rPr>
        <w:t>htm</w:t>
      </w:r>
      <w:r w:rsidRPr="004346CF">
        <w:rPr>
          <w:lang w:val="el-GR" w:eastAsia="el-GR"/>
        </w:rPr>
        <w:t>. Έτσι</w:t>
      </w:r>
      <w:r>
        <w:rPr>
          <w:lang w:val="el-GR" w:eastAsia="el-GR"/>
        </w:rPr>
        <w:t>,</w:t>
      </w:r>
      <w:r w:rsidRPr="004346CF">
        <w:rPr>
          <w:lang w:val="el-GR" w:eastAsia="el-GR"/>
        </w:rPr>
        <w:t xml:space="preserve"> θα κάνετε αυτοέλεγχο των γνώσεών σας. </w:t>
      </w:r>
      <w:r w:rsidRPr="00775A52">
        <w:rPr>
          <w:lang w:val="el-GR" w:eastAsia="el-GR"/>
        </w:rPr>
        <w:t>Μόλις το ολοκληρώσετε ενημερώστε τον/την καθηγητή/τριά σας.</w:t>
      </w:r>
      <w:r w:rsidRPr="00775A52">
        <w:rPr>
          <w:lang w:val="el-GR"/>
        </w:rPr>
        <w:t xml:space="preserve"> </w:t>
      </w:r>
    </w:p>
    <w:p w:rsidR="00E661C4" w:rsidRDefault="00E661C4" w:rsidP="00A855FC">
      <w:pPr>
        <w:pStyle w:val="activities3"/>
      </w:pPr>
      <w:r w:rsidRPr="00745611">
        <w:rPr>
          <w:color w:val="80008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>Επιπρόσθετες Δραστηριότητες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 xml:space="preserve">Χρησιμοποιώντας το Γραφικό Περιβάλλον, δημιουργήστε ένα αντίγραφο του αρχείου </w:t>
      </w:r>
      <w:r w:rsidRPr="006C6F27">
        <w:t>new</w:t>
      </w:r>
      <w:r w:rsidRPr="004346CF">
        <w:rPr>
          <w:lang w:val="el-GR"/>
        </w:rPr>
        <w:t>.</w:t>
      </w:r>
      <w:r w:rsidRPr="006C6F27">
        <w:t>txt</w:t>
      </w:r>
      <w:r w:rsidRPr="004346CF">
        <w:rPr>
          <w:lang w:val="el-GR"/>
        </w:rPr>
        <w:t xml:space="preserve"> από τον φάκελο </w:t>
      </w:r>
      <w:r w:rsidRPr="006C6F27">
        <w:t>test</w:t>
      </w:r>
      <w:r w:rsidRPr="004346CF">
        <w:rPr>
          <w:lang w:val="el-GR"/>
        </w:rPr>
        <w:t xml:space="preserve"> (δραστηριότητες 2 και 3) στο</w:t>
      </w:r>
      <w:r>
        <w:rPr>
          <w:lang w:val="el-GR"/>
        </w:rPr>
        <w:t>ν</w:t>
      </w:r>
      <w:r w:rsidRPr="004346CF">
        <w:rPr>
          <w:lang w:val="el-GR"/>
        </w:rPr>
        <w:t xml:space="preserve"> φάκελο </w:t>
      </w:r>
      <w:r w:rsidRPr="006C6F27">
        <w:t>test</w:t>
      </w:r>
      <w:r w:rsidRPr="004346CF">
        <w:rPr>
          <w:lang w:val="el-GR"/>
        </w:rPr>
        <w:t xml:space="preserve">2. Το αντίγραφο του αρχείου να έχει όνομα </w:t>
      </w:r>
      <w:r w:rsidRPr="006C6F27">
        <w:t>new</w:t>
      </w:r>
      <w:r w:rsidRPr="004346CF">
        <w:rPr>
          <w:lang w:val="el-GR"/>
        </w:rPr>
        <w:t>2.</w:t>
      </w:r>
      <w:r w:rsidRPr="006C6F27">
        <w:t>txt</w:t>
      </w:r>
      <w:r w:rsidRPr="004346CF">
        <w:rPr>
          <w:lang w:val="el-GR"/>
        </w:rPr>
        <w:t>. Επαναλάβετε χρησιμοποιώντας το Περιβάλλον Γραμμής Εντολών εκτελώντας την εντολή:</w:t>
      </w:r>
    </w:p>
    <w:p w:rsidR="00E661C4" w:rsidRPr="00797348" w:rsidRDefault="00E661C4" w:rsidP="00A855FC">
      <w:pPr>
        <w:spacing w:before="0" w:line="240" w:lineRule="auto"/>
        <w:jc w:val="center"/>
        <w:rPr>
          <w:rFonts w:ascii="Courier New" w:hAnsi="Courier New" w:cs="Courier New"/>
          <w:b/>
          <w:lang w:val="en-US"/>
        </w:rPr>
      </w:pPr>
      <w:r w:rsidRPr="0056470B">
        <w:rPr>
          <w:rFonts w:ascii="Courier New" w:hAnsi="Courier New" w:cs="Courier New"/>
          <w:b/>
          <w:lang w:val="en-US"/>
        </w:rPr>
        <w:t>copy</w:t>
      </w:r>
      <w:r w:rsidRPr="00797348">
        <w:rPr>
          <w:rFonts w:ascii="Courier New" w:hAnsi="Courier New" w:cs="Courier New"/>
          <w:b/>
          <w:lang w:val="en-US"/>
        </w:rPr>
        <w:t xml:space="preserve">  </w:t>
      </w:r>
      <w:r w:rsidRPr="0056470B">
        <w:rPr>
          <w:rFonts w:ascii="Courier New" w:hAnsi="Courier New" w:cs="Courier New"/>
          <w:b/>
          <w:lang w:val="en-US"/>
        </w:rPr>
        <w:t>test</w:t>
      </w:r>
      <w:r w:rsidRPr="00797348">
        <w:rPr>
          <w:rFonts w:ascii="Courier New" w:hAnsi="Courier New" w:cs="Courier New"/>
          <w:b/>
          <w:lang w:val="en-US"/>
        </w:rPr>
        <w:t>\</w:t>
      </w:r>
      <w:r w:rsidRPr="0056470B">
        <w:rPr>
          <w:rFonts w:ascii="Courier New" w:hAnsi="Courier New" w:cs="Courier New"/>
          <w:b/>
          <w:lang w:val="en-US"/>
        </w:rPr>
        <w:t>new</w:t>
      </w:r>
      <w:r w:rsidRPr="00797348">
        <w:rPr>
          <w:rFonts w:ascii="Courier New" w:hAnsi="Courier New" w:cs="Courier New"/>
          <w:b/>
          <w:lang w:val="en-US"/>
        </w:rPr>
        <w:t>.</w:t>
      </w:r>
      <w:r w:rsidRPr="0056470B">
        <w:rPr>
          <w:rFonts w:ascii="Courier New" w:hAnsi="Courier New" w:cs="Courier New"/>
          <w:b/>
          <w:lang w:val="en-US"/>
        </w:rPr>
        <w:t>txt</w:t>
      </w:r>
      <w:r w:rsidRPr="00797348">
        <w:rPr>
          <w:rFonts w:ascii="Courier New" w:hAnsi="Courier New" w:cs="Courier New"/>
          <w:b/>
          <w:lang w:val="en-US"/>
        </w:rPr>
        <w:t xml:space="preserve"> </w:t>
      </w:r>
      <w:r w:rsidRPr="0056470B">
        <w:rPr>
          <w:rFonts w:ascii="Courier New" w:hAnsi="Courier New" w:cs="Courier New"/>
          <w:b/>
          <w:lang w:val="en-US"/>
        </w:rPr>
        <w:t>test</w:t>
      </w:r>
      <w:r w:rsidRPr="00797348">
        <w:rPr>
          <w:rFonts w:ascii="Courier New" w:hAnsi="Courier New" w:cs="Courier New"/>
          <w:b/>
          <w:lang w:val="en-US"/>
        </w:rPr>
        <w:t>2\</w:t>
      </w:r>
      <w:r w:rsidRPr="0056470B">
        <w:rPr>
          <w:rFonts w:ascii="Courier New" w:hAnsi="Courier New" w:cs="Courier New"/>
          <w:b/>
          <w:lang w:val="en-US"/>
        </w:rPr>
        <w:t>new</w:t>
      </w:r>
      <w:r w:rsidRPr="00797348">
        <w:rPr>
          <w:rFonts w:ascii="Courier New" w:hAnsi="Courier New" w:cs="Courier New"/>
          <w:b/>
          <w:lang w:val="en-US"/>
        </w:rPr>
        <w:t>2.</w:t>
      </w:r>
      <w:r w:rsidRPr="0056470B">
        <w:rPr>
          <w:rFonts w:ascii="Courier New" w:hAnsi="Courier New" w:cs="Courier New"/>
          <w:b/>
          <w:lang w:val="en-US"/>
        </w:rPr>
        <w:t>txt</w:t>
      </w:r>
    </w:p>
    <w:p w:rsidR="00E661C4" w:rsidRDefault="00E661C4" w:rsidP="00A855FC">
      <w:pPr>
        <w:spacing w:line="240" w:lineRule="auto"/>
        <w:ind w:firstLine="360"/>
      </w:pPr>
      <w:r>
        <w:t>Ποιος από τους δύο τρόπους είναι ο πιο γρήγορος;</w:t>
      </w:r>
    </w:p>
    <w:p w:rsidR="00E661C4" w:rsidRPr="00330898" w:rsidRDefault="00E661C4" w:rsidP="00861DFA">
      <w:pPr>
        <w:pStyle w:val="FillLineWithDots"/>
      </w:pPr>
      <w:r w:rsidRPr="00330898">
        <w:tab/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Ταξινομήστε τα λειτουργικά συστήματα που καταγράψατε στη δραστηριότητα 8 στις κατηγορίες υπολογιστών όπου χρησιμοποιούνται (προσοχή: κάποια λειτουργικά συστήματα μπορεί να χρησιμοποιούνται σε περισσότερες από μία κατηγορίες):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339"/>
      </w:tblGrid>
      <w:tr w:rsidR="00E661C4" w:rsidRPr="00B772B7" w:rsidTr="00A855FC">
        <w:tc>
          <w:tcPr>
            <w:tcW w:w="2583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  <w:jc w:val="left"/>
            </w:pPr>
            <w:r w:rsidRPr="00B772B7">
              <w:t>Υπερυπολογιστές (</w:t>
            </w:r>
            <w:r w:rsidRPr="00B772B7">
              <w:rPr>
                <w:lang w:val="en-US"/>
              </w:rPr>
              <w:t>Supercomputers</w:t>
            </w:r>
            <w:r w:rsidRPr="00B772B7">
              <w:t xml:space="preserve">) </w:t>
            </w:r>
          </w:p>
        </w:tc>
        <w:tc>
          <w:tcPr>
            <w:tcW w:w="6339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</w:pPr>
          </w:p>
        </w:tc>
      </w:tr>
      <w:tr w:rsidR="00E661C4" w:rsidRPr="00B772B7" w:rsidTr="00A855FC">
        <w:tc>
          <w:tcPr>
            <w:tcW w:w="2583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  <w:jc w:val="left"/>
            </w:pPr>
            <w:r w:rsidRPr="00B772B7">
              <w:t>Μεγάλοι (</w:t>
            </w:r>
            <w:r w:rsidRPr="00B772B7">
              <w:rPr>
                <w:lang w:val="en-US"/>
              </w:rPr>
              <w:t>Mainframes</w:t>
            </w:r>
            <w:r w:rsidRPr="00B772B7">
              <w:t>)/</w:t>
            </w:r>
            <w:r>
              <w:rPr>
                <w:lang w:val="en-US"/>
              </w:rPr>
              <w:t xml:space="preserve"> </w:t>
            </w:r>
            <w:r w:rsidRPr="00B772B7">
              <w:t>Διακομιστές (</w:t>
            </w:r>
            <w:r w:rsidRPr="00B772B7">
              <w:rPr>
                <w:lang w:val="en-US"/>
              </w:rPr>
              <w:t>Servers</w:t>
            </w:r>
            <w:r w:rsidRPr="00B772B7">
              <w:t xml:space="preserve">) </w:t>
            </w:r>
          </w:p>
        </w:tc>
        <w:tc>
          <w:tcPr>
            <w:tcW w:w="6339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</w:pPr>
          </w:p>
        </w:tc>
      </w:tr>
      <w:tr w:rsidR="00E661C4" w:rsidRPr="00B772B7" w:rsidTr="00A855FC">
        <w:tc>
          <w:tcPr>
            <w:tcW w:w="2583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  <w:jc w:val="left"/>
            </w:pPr>
            <w:r w:rsidRPr="00B772B7">
              <w:t>Προσωπικοί (</w:t>
            </w:r>
            <w:r w:rsidRPr="00B772B7">
              <w:rPr>
                <w:lang w:val="en-US"/>
              </w:rPr>
              <w:t>Desktop</w:t>
            </w:r>
            <w:r w:rsidRPr="00B772B7">
              <w:t>/</w:t>
            </w:r>
            <w:r w:rsidRPr="00B772B7">
              <w:rPr>
                <w:lang w:val="en-US"/>
              </w:rPr>
              <w:t>Laptop</w:t>
            </w:r>
            <w:r w:rsidRPr="00B772B7">
              <w:t xml:space="preserve">) </w:t>
            </w:r>
          </w:p>
        </w:tc>
        <w:tc>
          <w:tcPr>
            <w:tcW w:w="6339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</w:pPr>
          </w:p>
        </w:tc>
      </w:tr>
      <w:tr w:rsidR="00E661C4" w:rsidRPr="00B772B7" w:rsidTr="00A855FC">
        <w:tc>
          <w:tcPr>
            <w:tcW w:w="2583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  <w:jc w:val="left"/>
            </w:pPr>
            <w:r w:rsidRPr="00B772B7">
              <w:t>Ταμπλέτας (tablet)/</w:t>
            </w:r>
            <w:r>
              <w:rPr>
                <w:lang w:val="en-US"/>
              </w:rPr>
              <w:t xml:space="preserve"> </w:t>
            </w:r>
            <w:r w:rsidRPr="00B772B7">
              <w:t>Κινητό Τηλέφωνο</w:t>
            </w:r>
          </w:p>
        </w:tc>
        <w:tc>
          <w:tcPr>
            <w:tcW w:w="6339" w:type="dxa"/>
          </w:tcPr>
          <w:p w:rsidR="00E661C4" w:rsidRPr="00B772B7" w:rsidRDefault="00E661C4" w:rsidP="00A855FC">
            <w:pPr>
              <w:pStyle w:val="ListParagraph"/>
              <w:spacing w:line="240" w:lineRule="auto"/>
              <w:ind w:left="0"/>
            </w:pPr>
          </w:p>
        </w:tc>
      </w:tr>
    </w:tbl>
    <w:p w:rsidR="00E661C4" w:rsidRPr="00B772B7" w:rsidRDefault="00E661C4" w:rsidP="00A855FC">
      <w:pPr>
        <w:spacing w:line="240" w:lineRule="auto"/>
        <w:rPr>
          <w:lang w:val="en-US"/>
        </w:rPr>
      </w:pPr>
    </w:p>
    <w:p w:rsidR="00E661C4" w:rsidRPr="006C6F27" w:rsidRDefault="00E661C4" w:rsidP="00A855FC">
      <w:pPr>
        <w:pStyle w:val="activities4"/>
      </w:pPr>
      <w:r>
        <w:rPr>
          <w:noProof/>
          <w:position w:val="-8"/>
          <w:lang w:eastAsia="el-GR"/>
        </w:rPr>
        <w:drawing>
          <wp:inline distT="0" distB="0" distL="0" distR="0" wp14:anchorId="693C670D" wp14:editId="4D4A4ABE">
            <wp:extent cx="219075" cy="219075"/>
            <wp:effectExtent l="19050" t="0" r="9525" b="0"/>
            <wp:docPr id="17" name="Picture 17" descr="MC9004421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212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F27">
        <w:t>Δραστηριότητες για το Σπίτι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Εάν έχετε υπολογιστή στο σπίτι σας σημειώστε το λειτουργικό σύστημα που χρησιμοποιεί:</w:t>
      </w:r>
    </w:p>
    <w:p w:rsidR="00E661C4" w:rsidRPr="00F71BB1" w:rsidRDefault="00E661C4" w:rsidP="00861DFA">
      <w:pPr>
        <w:pStyle w:val="FillLineWithDots"/>
      </w:pPr>
      <w:r w:rsidRPr="00F71BB1">
        <w:tab/>
      </w:r>
    </w:p>
    <w:p w:rsidR="00E661C4" w:rsidRPr="00775A52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Μια μαθήτρια έχει υπολογιστή στο σπίτι της, στον οποίο υπάρχουν εγκατεστημένα προγράμματα για να εντοπίζει πληροφορίες στο Διαδίκτυο, να επεξεργάζεται εικόνες και να επικοινωνεί με τους φίλους/φίλες της. Στον σκληρό δίσκο του υπολογιστή έχει αποθηκευμένα αρχεία μουσικής. Το λειτουργικό σύστημα του υπολογιστή της έχει πάθει ανεπανόρθωτη βλάβη και δε</w:t>
      </w:r>
      <w:r>
        <w:rPr>
          <w:lang w:val="el-GR"/>
        </w:rPr>
        <w:t>ν</w:t>
      </w:r>
      <w:r w:rsidRPr="004346CF">
        <w:rPr>
          <w:lang w:val="el-GR"/>
        </w:rPr>
        <w:t xml:space="preserve"> λειτουργεί. </w:t>
      </w:r>
      <w:r w:rsidRPr="00775A52">
        <w:rPr>
          <w:lang w:val="el-GR"/>
        </w:rPr>
        <w:t>Ποια από τα ακόλουθα ανταποκρίνονται στο σενάριο αυτό;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>Τα αρχεία στον σκληρό δίσκο έχουν διαγραφεί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>Τα προγράμματα που ήταν εγκατεστημένα έχουν διαγραφεί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>Όλα τα προγράμματα εξακολουθούν να υπάρχουν στον υπολογιστή, αλλά δε</w:t>
      </w:r>
      <w:r>
        <w:rPr>
          <w:lang w:val="el-GR"/>
        </w:rPr>
        <w:t>ν</w:t>
      </w:r>
      <w:r w:rsidRPr="004346CF">
        <w:rPr>
          <w:lang w:val="el-GR"/>
        </w:rPr>
        <w:t xml:space="preserve"> θα μπορεί να τα ενεργοποιήσει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>Θα εξακολουθεί να μπορεί να χρησιμοποιεί τα προγράμματα για πρόσβαση στο Διαδίκτυο, αλλά δε</w:t>
      </w:r>
      <w:r>
        <w:rPr>
          <w:lang w:val="el-GR"/>
        </w:rPr>
        <w:t>ν</w:t>
      </w:r>
      <w:r w:rsidRPr="004346CF">
        <w:rPr>
          <w:lang w:val="el-GR"/>
        </w:rPr>
        <w:t xml:space="preserve"> θα μπορεί να χρησιμοποιεί τα προγράμματα για επεξεργασία εικόνας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 xml:space="preserve">Όλα τα αρχεία μουσικής </w:t>
      </w:r>
      <w:r>
        <w:rPr>
          <w:lang w:val="el-GR"/>
        </w:rPr>
        <w:t xml:space="preserve">θα </w:t>
      </w:r>
      <w:r w:rsidRPr="004346CF">
        <w:rPr>
          <w:lang w:val="el-GR"/>
        </w:rPr>
        <w:t>εξακολουθ</w:t>
      </w:r>
      <w:r>
        <w:rPr>
          <w:lang w:val="el-GR"/>
        </w:rPr>
        <w:t>ήσου</w:t>
      </w:r>
      <w:r w:rsidRPr="004346CF">
        <w:rPr>
          <w:lang w:val="el-GR"/>
        </w:rPr>
        <w:t>ν να υπάρχουν, αλλά δε</w:t>
      </w:r>
      <w:r>
        <w:rPr>
          <w:lang w:val="el-GR"/>
        </w:rPr>
        <w:t>ν</w:t>
      </w:r>
      <w:r w:rsidRPr="004346CF">
        <w:rPr>
          <w:lang w:val="el-GR"/>
        </w:rPr>
        <w:t xml:space="preserve"> θα έχει πρόσβαση σε αυτά</w:t>
      </w:r>
    </w:p>
    <w:p w:rsidR="00E661C4" w:rsidRPr="004346CF" w:rsidRDefault="00E661C4" w:rsidP="009C1E45">
      <w:pPr>
        <w:pStyle w:val="A9QuestionOption"/>
        <w:rPr>
          <w:lang w:val="el-GR"/>
        </w:rPr>
      </w:pPr>
      <w:r w:rsidRPr="004346CF">
        <w:rPr>
          <w:lang w:val="el-GR"/>
        </w:rPr>
        <w:t>Όταν ανάψει τον υπολογιστή της δε</w:t>
      </w:r>
      <w:r>
        <w:rPr>
          <w:lang w:val="el-GR"/>
        </w:rPr>
        <w:t>ν</w:t>
      </w:r>
      <w:r w:rsidRPr="004346CF">
        <w:rPr>
          <w:lang w:val="el-GR"/>
        </w:rPr>
        <w:t xml:space="preserve"> θα εμφανίζεται το περιβάλλον επικοινωνίας.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Γιατί πιστεύετε υπάρχουν τόσα διαφορετικά λειτουργικά συστήματα, αφού όλα επιτελούν βασικά τις ίδιες λειτουργίες; Να γράψετε και να αιτιολογήσετε τις απόψεις σας (για συζήτηση στην τάξη).</w:t>
      </w:r>
    </w:p>
    <w:p w:rsidR="00E661C4" w:rsidRPr="004346CF" w:rsidRDefault="00E661C4" w:rsidP="009C1E45">
      <w:pPr>
        <w:pStyle w:val="A8Question"/>
        <w:rPr>
          <w:lang w:val="el-GR"/>
        </w:rPr>
      </w:pPr>
      <w:r w:rsidRPr="004346CF">
        <w:rPr>
          <w:lang w:val="el-GR"/>
        </w:rPr>
        <w:t>Εάν θα αγοράζατε έναν καινούργιο προσωπικό υπολογιστή ή άλλη συσκευή που έχει λειτουργικό σύστημα, ποιους παράγοντες που σχετίζονται με το λειτουργικό του σύστημα θα λαμβάνατε υπόψη σας και γιατί;</w:t>
      </w:r>
    </w:p>
    <w:p w:rsidR="00E661C4" w:rsidRPr="00EE57F5" w:rsidRDefault="00E661C4" w:rsidP="00EE57F5"/>
    <w:sectPr w:rsidR="00E661C4" w:rsidRPr="00EE57F5" w:rsidSect="005D08F4">
      <w:headerReference w:type="even" r:id="rId13"/>
      <w:headerReference w:type="default" r:id="rId14"/>
      <w:footerReference w:type="even" r:id="rId15"/>
      <w:footerReference w:type="default" r:id="rId16"/>
      <w:type w:val="oddPage"/>
      <w:pgSz w:w="11907" w:h="16840" w:code="9"/>
      <w:pgMar w:top="1140" w:right="1140" w:bottom="123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72" w:rsidRDefault="00694072">
      <w:pPr>
        <w:spacing w:before="0" w:line="240" w:lineRule="auto"/>
      </w:pPr>
      <w:r>
        <w:separator/>
      </w:r>
    </w:p>
  </w:endnote>
  <w:endnote w:type="continuationSeparator" w:id="0">
    <w:p w:rsidR="00694072" w:rsidRDefault="006940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F5" w:rsidRPr="00EE57F5" w:rsidRDefault="00EE57F5" w:rsidP="00EE57F5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lef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>
      <w:rPr>
        <w:rStyle w:val="PageNumber"/>
        <w:b/>
        <w:noProof/>
        <w:color w:val="3366FF"/>
        <w:sz w:val="28"/>
        <w:szCs w:val="28"/>
      </w:rPr>
      <w:t>4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F5" w:rsidRPr="00EE57F5" w:rsidRDefault="00EE57F5" w:rsidP="00EE57F5">
    <w:pPr>
      <w:pStyle w:val="Footer"/>
      <w:pBdr>
        <w:top w:val="single" w:sz="4" w:space="1" w:color="31849B" w:themeColor="accent5" w:themeShade="BF"/>
      </w:pBdr>
      <w:tabs>
        <w:tab w:val="clear" w:pos="8640"/>
        <w:tab w:val="right" w:pos="9072"/>
      </w:tabs>
      <w:jc w:val="right"/>
      <w:rPr>
        <w:b/>
        <w:sz w:val="28"/>
        <w:szCs w:val="28"/>
      </w:rPr>
    </w:pPr>
    <w:r w:rsidRPr="009850D4">
      <w:rPr>
        <w:rStyle w:val="PageNumber"/>
        <w:b/>
        <w:color w:val="3366FF"/>
        <w:sz w:val="28"/>
        <w:szCs w:val="28"/>
      </w:rPr>
      <w:fldChar w:fldCharType="begin"/>
    </w:r>
    <w:r w:rsidRPr="009850D4">
      <w:rPr>
        <w:rStyle w:val="PageNumber"/>
        <w:b/>
        <w:color w:val="3366FF"/>
        <w:sz w:val="28"/>
        <w:szCs w:val="28"/>
      </w:rPr>
      <w:instrText xml:space="preserve">PAGE  </w:instrText>
    </w:r>
    <w:r w:rsidRPr="009850D4">
      <w:rPr>
        <w:rStyle w:val="PageNumber"/>
        <w:b/>
        <w:color w:val="3366FF"/>
        <w:sz w:val="28"/>
        <w:szCs w:val="28"/>
      </w:rPr>
      <w:fldChar w:fldCharType="separate"/>
    </w:r>
    <w:r>
      <w:rPr>
        <w:rStyle w:val="PageNumber"/>
        <w:b/>
        <w:noProof/>
        <w:color w:val="3366FF"/>
        <w:sz w:val="28"/>
        <w:szCs w:val="28"/>
      </w:rPr>
      <w:t>3</w:t>
    </w:r>
    <w:r w:rsidRPr="009850D4">
      <w:rPr>
        <w:rStyle w:val="PageNumber"/>
        <w:b/>
        <w:color w:val="3366FF"/>
        <w:sz w:val="28"/>
        <w:szCs w:val="28"/>
      </w:rPr>
      <w:fldChar w:fldCharType="end"/>
    </w:r>
    <w:r w:rsidRPr="009850D4">
      <w:rPr>
        <w:b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72" w:rsidRDefault="00694072">
      <w:pPr>
        <w:spacing w:before="0" w:line="240" w:lineRule="auto"/>
      </w:pPr>
      <w:r>
        <w:separator/>
      </w:r>
    </w:p>
  </w:footnote>
  <w:footnote w:type="continuationSeparator" w:id="0">
    <w:p w:rsidR="00694072" w:rsidRDefault="006940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F5" w:rsidRDefault="00EE57F5">
    <w:pPr>
      <w:pStyle w:val="Header"/>
    </w:pPr>
    <w:r>
      <w:t>Α</w:t>
    </w:r>
    <w:r w:rsidRPr="00C44273">
      <w:t>.</w:t>
    </w:r>
    <w:r>
      <w:rPr>
        <w:lang w:val="en-US"/>
      </w:rPr>
      <w:t>3</w:t>
    </w:r>
    <w:r w:rsidRPr="00C44273">
      <w:t xml:space="preserve"> </w:t>
    </w:r>
    <w:r>
      <w:t>Λειτουργικά Συστήματα</w:t>
    </w:r>
    <w:r w:rsidRPr="001B18D4">
      <w:tab/>
    </w:r>
    <w:r>
      <w:t>Α.3.Μ1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B1" w:rsidRPr="00487A0F" w:rsidRDefault="00EE57F5" w:rsidP="003D7B1A">
    <w:pPr>
      <w:pStyle w:val="Header"/>
    </w:pPr>
    <w:r>
      <w:t>Α</w:t>
    </w:r>
    <w:r w:rsidRPr="00C44273">
      <w:t>.</w:t>
    </w:r>
    <w:r>
      <w:rPr>
        <w:lang w:val="en-US"/>
      </w:rPr>
      <w:t>3</w:t>
    </w:r>
    <w:r w:rsidRPr="00C44273">
      <w:t xml:space="preserve"> </w:t>
    </w:r>
    <w:r>
      <w:t>Λειτουργικά Συστήματα</w:t>
    </w:r>
    <w:r w:rsidRPr="001B18D4">
      <w:tab/>
    </w:r>
    <w:r>
      <w:t>Α.3.Μ1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45.75pt;height:45.75pt" o:bullet="t">
        <v:imagedata r:id="rId1" o:title="target"/>
      </v:shape>
    </w:pict>
  </w:numPicBullet>
  <w:abstractNum w:abstractNumId="0">
    <w:nsid w:val="00160564"/>
    <w:multiLevelType w:val="multilevel"/>
    <w:tmpl w:val="964A43FE"/>
    <w:styleLink w:val="Style3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31C4EE1"/>
    <w:multiLevelType w:val="hybridMultilevel"/>
    <w:tmpl w:val="234EB498"/>
    <w:lvl w:ilvl="0" w:tplc="D54EB31C">
      <w:start w:val="1"/>
      <w:numFmt w:val="bullet"/>
      <w:pStyle w:val="AimsBulletLis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CBA"/>
    <w:multiLevelType w:val="multilevel"/>
    <w:tmpl w:val="A6E666DE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3">
    <w:nsid w:val="22944600"/>
    <w:multiLevelType w:val="multilevel"/>
    <w:tmpl w:val="A0E60644"/>
    <w:styleLink w:val="Question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25376872"/>
    <w:multiLevelType w:val="multilevel"/>
    <w:tmpl w:val="964A43FE"/>
    <w:numStyleLink w:val="Style3"/>
  </w:abstractNum>
  <w:abstractNum w:abstractNumId="5">
    <w:nsid w:val="4A7A7BF7"/>
    <w:multiLevelType w:val="hybridMultilevel"/>
    <w:tmpl w:val="0098468C"/>
    <w:lvl w:ilvl="0" w:tplc="EDCC4C88">
      <w:start w:val="1"/>
      <w:numFmt w:val="bullet"/>
      <w:pStyle w:val="Style10ptBefore0ptLinespacingsingleBoxSinglesol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7826D9"/>
    <w:multiLevelType w:val="multilevel"/>
    <w:tmpl w:val="7BEA3958"/>
    <w:lvl w:ilvl="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QuestionOptio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52B1B56"/>
    <w:multiLevelType w:val="multilevel"/>
    <w:tmpl w:val="16C4A90A"/>
    <w:styleLink w:val="BHeadingsNumberStyle"/>
    <w:lvl w:ilvl="0">
      <w:start w:val="1"/>
      <w:numFmt w:val="decimal"/>
      <w:pStyle w:val="B1Part"/>
      <w:lvlText w:val="ΕΝΟΤΗΤΑ Α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B2Subpart"/>
      <w:lvlText w:val="Α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B3Chapter"/>
      <w:lvlText w:val="Α%1.%2.%3"/>
      <w:lvlJc w:val="left"/>
      <w:pPr>
        <w:tabs>
          <w:tab w:val="num" w:pos="2126"/>
        </w:tabs>
        <w:ind w:left="2126" w:hanging="1417"/>
      </w:pPr>
      <w:rPr>
        <w:rFonts w:hint="default"/>
      </w:rPr>
    </w:lvl>
    <w:lvl w:ilvl="3">
      <w:start w:val="1"/>
      <w:numFmt w:val="decimal"/>
      <w:pStyle w:val="B4Section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B6Subsubsection"/>
      <w:lvlText w:val="%4.%5.%6"/>
      <w:lvlJc w:val="left"/>
      <w:pPr>
        <w:tabs>
          <w:tab w:val="num" w:pos="2126"/>
        </w:tabs>
        <w:ind w:left="2126" w:hanging="992"/>
      </w:pPr>
      <w:rPr>
        <w:rFonts w:hint="default"/>
      </w:rPr>
    </w:lvl>
    <w:lvl w:ilvl="6">
      <w:start w:val="1"/>
      <w:numFmt w:val="none"/>
      <w:pStyle w:val="B7WorksheetTitl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8Question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B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8">
    <w:nsid w:val="5B45356F"/>
    <w:multiLevelType w:val="multilevel"/>
    <w:tmpl w:val="BC3028B6"/>
    <w:styleLink w:val="Style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602A39"/>
    <w:multiLevelType w:val="multilevel"/>
    <w:tmpl w:val="964A43FE"/>
    <w:styleLink w:val="Style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146074C"/>
    <w:multiLevelType w:val="hybridMultilevel"/>
    <w:tmpl w:val="EF6A382C"/>
    <w:lvl w:ilvl="0" w:tplc="A2868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E69C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303E05"/>
    <w:multiLevelType w:val="hybridMultilevel"/>
    <w:tmpl w:val="94DE895E"/>
    <w:lvl w:ilvl="0" w:tplc="8CAE5CA4">
      <w:start w:val="1"/>
      <w:numFmt w:val="bullet"/>
      <w:pStyle w:val="Style10ptBefore0ptLinespacingsingleBoxSinglesol2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F1A3C"/>
    <w:multiLevelType w:val="multilevel"/>
    <w:tmpl w:val="991AF8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mirrorMargin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B0"/>
    <w:rsid w:val="0000331C"/>
    <w:rsid w:val="000039C4"/>
    <w:rsid w:val="000070A9"/>
    <w:rsid w:val="000139AA"/>
    <w:rsid w:val="000449C6"/>
    <w:rsid w:val="00053B5B"/>
    <w:rsid w:val="000547BD"/>
    <w:rsid w:val="0007630A"/>
    <w:rsid w:val="000935BA"/>
    <w:rsid w:val="00097D65"/>
    <w:rsid w:val="000A6A61"/>
    <w:rsid w:val="000B1BA7"/>
    <w:rsid w:val="000C0F17"/>
    <w:rsid w:val="000C1CDB"/>
    <w:rsid w:val="000C5177"/>
    <w:rsid w:val="000C736E"/>
    <w:rsid w:val="001018BA"/>
    <w:rsid w:val="00101A00"/>
    <w:rsid w:val="00103942"/>
    <w:rsid w:val="00112801"/>
    <w:rsid w:val="00113A0C"/>
    <w:rsid w:val="001341FB"/>
    <w:rsid w:val="00142D86"/>
    <w:rsid w:val="00145810"/>
    <w:rsid w:val="00154661"/>
    <w:rsid w:val="00172EBB"/>
    <w:rsid w:val="00174E68"/>
    <w:rsid w:val="0018253C"/>
    <w:rsid w:val="00190F2D"/>
    <w:rsid w:val="00193517"/>
    <w:rsid w:val="001A43B1"/>
    <w:rsid w:val="001D41F0"/>
    <w:rsid w:val="001D522C"/>
    <w:rsid w:val="001D54EB"/>
    <w:rsid w:val="001D7863"/>
    <w:rsid w:val="001E5EC2"/>
    <w:rsid w:val="00206ED9"/>
    <w:rsid w:val="002131FB"/>
    <w:rsid w:val="00223F6B"/>
    <w:rsid w:val="00240332"/>
    <w:rsid w:val="002437B5"/>
    <w:rsid w:val="002453D0"/>
    <w:rsid w:val="0025125B"/>
    <w:rsid w:val="00263FD1"/>
    <w:rsid w:val="00266699"/>
    <w:rsid w:val="002934B6"/>
    <w:rsid w:val="002A4C04"/>
    <w:rsid w:val="002E400F"/>
    <w:rsid w:val="002E6F10"/>
    <w:rsid w:val="00301838"/>
    <w:rsid w:val="00304D7E"/>
    <w:rsid w:val="00315916"/>
    <w:rsid w:val="00342DFE"/>
    <w:rsid w:val="00346FE3"/>
    <w:rsid w:val="00366B7C"/>
    <w:rsid w:val="00373297"/>
    <w:rsid w:val="0038215E"/>
    <w:rsid w:val="00382AD6"/>
    <w:rsid w:val="00397286"/>
    <w:rsid w:val="003A59F5"/>
    <w:rsid w:val="003A727F"/>
    <w:rsid w:val="003C22B0"/>
    <w:rsid w:val="003C2856"/>
    <w:rsid w:val="003D2F95"/>
    <w:rsid w:val="003D7B1A"/>
    <w:rsid w:val="00415995"/>
    <w:rsid w:val="004256D3"/>
    <w:rsid w:val="004258DF"/>
    <w:rsid w:val="00432B8F"/>
    <w:rsid w:val="00444FFE"/>
    <w:rsid w:val="00453428"/>
    <w:rsid w:val="004546FF"/>
    <w:rsid w:val="00454E67"/>
    <w:rsid w:val="00457EE1"/>
    <w:rsid w:val="00464656"/>
    <w:rsid w:val="00466B5D"/>
    <w:rsid w:val="00487A0F"/>
    <w:rsid w:val="004A44F1"/>
    <w:rsid w:val="004C14FE"/>
    <w:rsid w:val="004D055A"/>
    <w:rsid w:val="004D110F"/>
    <w:rsid w:val="004D47B4"/>
    <w:rsid w:val="00501174"/>
    <w:rsid w:val="005169C3"/>
    <w:rsid w:val="00526415"/>
    <w:rsid w:val="00534294"/>
    <w:rsid w:val="00534B14"/>
    <w:rsid w:val="00544EB2"/>
    <w:rsid w:val="00560317"/>
    <w:rsid w:val="00561AA6"/>
    <w:rsid w:val="00562367"/>
    <w:rsid w:val="0056470B"/>
    <w:rsid w:val="0057208E"/>
    <w:rsid w:val="0058603E"/>
    <w:rsid w:val="00595179"/>
    <w:rsid w:val="005A6E5B"/>
    <w:rsid w:val="005D08F4"/>
    <w:rsid w:val="005D51DC"/>
    <w:rsid w:val="005E400D"/>
    <w:rsid w:val="005F0E21"/>
    <w:rsid w:val="00612D8C"/>
    <w:rsid w:val="00614E17"/>
    <w:rsid w:val="00623AE0"/>
    <w:rsid w:val="00627EB4"/>
    <w:rsid w:val="00652990"/>
    <w:rsid w:val="0066398B"/>
    <w:rsid w:val="00666AA9"/>
    <w:rsid w:val="00670D5A"/>
    <w:rsid w:val="00673CC6"/>
    <w:rsid w:val="0068115D"/>
    <w:rsid w:val="006824CE"/>
    <w:rsid w:val="00682CBB"/>
    <w:rsid w:val="00683C4D"/>
    <w:rsid w:val="00694072"/>
    <w:rsid w:val="006A0F7E"/>
    <w:rsid w:val="006A55F8"/>
    <w:rsid w:val="006A71A0"/>
    <w:rsid w:val="006B0665"/>
    <w:rsid w:val="006C2063"/>
    <w:rsid w:val="006C3118"/>
    <w:rsid w:val="006F57EA"/>
    <w:rsid w:val="00707D43"/>
    <w:rsid w:val="0071098B"/>
    <w:rsid w:val="00714E4D"/>
    <w:rsid w:val="0071634F"/>
    <w:rsid w:val="00716755"/>
    <w:rsid w:val="007169F2"/>
    <w:rsid w:val="00731597"/>
    <w:rsid w:val="00735BE5"/>
    <w:rsid w:val="007425CF"/>
    <w:rsid w:val="0075061C"/>
    <w:rsid w:val="007609C7"/>
    <w:rsid w:val="00762949"/>
    <w:rsid w:val="00770802"/>
    <w:rsid w:val="00770F59"/>
    <w:rsid w:val="00771BE2"/>
    <w:rsid w:val="00773751"/>
    <w:rsid w:val="007860D2"/>
    <w:rsid w:val="00797348"/>
    <w:rsid w:val="007A62B6"/>
    <w:rsid w:val="007A6C4B"/>
    <w:rsid w:val="007E3BE2"/>
    <w:rsid w:val="00800885"/>
    <w:rsid w:val="00804391"/>
    <w:rsid w:val="008046F4"/>
    <w:rsid w:val="00812BF8"/>
    <w:rsid w:val="00813724"/>
    <w:rsid w:val="00814AD2"/>
    <w:rsid w:val="00830807"/>
    <w:rsid w:val="00842D8A"/>
    <w:rsid w:val="00853392"/>
    <w:rsid w:val="008574E0"/>
    <w:rsid w:val="00866737"/>
    <w:rsid w:val="00872A0F"/>
    <w:rsid w:val="00872C33"/>
    <w:rsid w:val="0087351B"/>
    <w:rsid w:val="00873900"/>
    <w:rsid w:val="008745D8"/>
    <w:rsid w:val="00883FD2"/>
    <w:rsid w:val="008A1290"/>
    <w:rsid w:val="008A59E4"/>
    <w:rsid w:val="008A5B34"/>
    <w:rsid w:val="008B05DE"/>
    <w:rsid w:val="008B60B6"/>
    <w:rsid w:val="008D2D7D"/>
    <w:rsid w:val="008D3CAA"/>
    <w:rsid w:val="008E49E4"/>
    <w:rsid w:val="008F0286"/>
    <w:rsid w:val="008F31E7"/>
    <w:rsid w:val="008F5716"/>
    <w:rsid w:val="00902E08"/>
    <w:rsid w:val="00920D5C"/>
    <w:rsid w:val="00925B0D"/>
    <w:rsid w:val="0093509B"/>
    <w:rsid w:val="00941792"/>
    <w:rsid w:val="00941BE3"/>
    <w:rsid w:val="00945156"/>
    <w:rsid w:val="009503AF"/>
    <w:rsid w:val="009567A8"/>
    <w:rsid w:val="00965B35"/>
    <w:rsid w:val="00970198"/>
    <w:rsid w:val="009802A9"/>
    <w:rsid w:val="009850D4"/>
    <w:rsid w:val="009951A8"/>
    <w:rsid w:val="009B4C36"/>
    <w:rsid w:val="009C3DD9"/>
    <w:rsid w:val="009E1737"/>
    <w:rsid w:val="00A018F6"/>
    <w:rsid w:val="00A03A7B"/>
    <w:rsid w:val="00A056D0"/>
    <w:rsid w:val="00A06314"/>
    <w:rsid w:val="00A1204A"/>
    <w:rsid w:val="00A21753"/>
    <w:rsid w:val="00A21E6D"/>
    <w:rsid w:val="00A23969"/>
    <w:rsid w:val="00A34B34"/>
    <w:rsid w:val="00A5325B"/>
    <w:rsid w:val="00A57F38"/>
    <w:rsid w:val="00A6725B"/>
    <w:rsid w:val="00A81401"/>
    <w:rsid w:val="00A8379E"/>
    <w:rsid w:val="00A855FC"/>
    <w:rsid w:val="00A90DDF"/>
    <w:rsid w:val="00AC0586"/>
    <w:rsid w:val="00AC4ADB"/>
    <w:rsid w:val="00AD47D7"/>
    <w:rsid w:val="00AD6F9E"/>
    <w:rsid w:val="00AE38F5"/>
    <w:rsid w:val="00AF084B"/>
    <w:rsid w:val="00AF31FD"/>
    <w:rsid w:val="00B024E7"/>
    <w:rsid w:val="00B02A57"/>
    <w:rsid w:val="00B145A9"/>
    <w:rsid w:val="00B164BB"/>
    <w:rsid w:val="00B211EE"/>
    <w:rsid w:val="00B329E2"/>
    <w:rsid w:val="00B33CC1"/>
    <w:rsid w:val="00B459FB"/>
    <w:rsid w:val="00B46BF9"/>
    <w:rsid w:val="00B51FCC"/>
    <w:rsid w:val="00B5336B"/>
    <w:rsid w:val="00B5381C"/>
    <w:rsid w:val="00B601D6"/>
    <w:rsid w:val="00B65FE0"/>
    <w:rsid w:val="00B70566"/>
    <w:rsid w:val="00B76447"/>
    <w:rsid w:val="00B774F1"/>
    <w:rsid w:val="00B84C22"/>
    <w:rsid w:val="00B85172"/>
    <w:rsid w:val="00BB41BB"/>
    <w:rsid w:val="00BB4518"/>
    <w:rsid w:val="00BC55EE"/>
    <w:rsid w:val="00BC59B8"/>
    <w:rsid w:val="00BD1C70"/>
    <w:rsid w:val="00BE26F1"/>
    <w:rsid w:val="00BE28B3"/>
    <w:rsid w:val="00BF65DB"/>
    <w:rsid w:val="00C0398B"/>
    <w:rsid w:val="00C14136"/>
    <w:rsid w:val="00C1780C"/>
    <w:rsid w:val="00C26A64"/>
    <w:rsid w:val="00C36B55"/>
    <w:rsid w:val="00C40A20"/>
    <w:rsid w:val="00C4254D"/>
    <w:rsid w:val="00C44273"/>
    <w:rsid w:val="00C453EB"/>
    <w:rsid w:val="00C514F1"/>
    <w:rsid w:val="00C6376F"/>
    <w:rsid w:val="00C8551F"/>
    <w:rsid w:val="00C8655F"/>
    <w:rsid w:val="00C97AB6"/>
    <w:rsid w:val="00CA167D"/>
    <w:rsid w:val="00CA268F"/>
    <w:rsid w:val="00CA6465"/>
    <w:rsid w:val="00CD02B7"/>
    <w:rsid w:val="00CD0ADC"/>
    <w:rsid w:val="00CD22BD"/>
    <w:rsid w:val="00CD490F"/>
    <w:rsid w:val="00CE3EA3"/>
    <w:rsid w:val="00D016CE"/>
    <w:rsid w:val="00D12699"/>
    <w:rsid w:val="00D3217D"/>
    <w:rsid w:val="00D46A90"/>
    <w:rsid w:val="00D66852"/>
    <w:rsid w:val="00D80E13"/>
    <w:rsid w:val="00D8199B"/>
    <w:rsid w:val="00D81FFE"/>
    <w:rsid w:val="00D9190F"/>
    <w:rsid w:val="00DA491E"/>
    <w:rsid w:val="00DB4E5F"/>
    <w:rsid w:val="00DB54DB"/>
    <w:rsid w:val="00DC00C5"/>
    <w:rsid w:val="00DD1944"/>
    <w:rsid w:val="00DD2732"/>
    <w:rsid w:val="00DD659D"/>
    <w:rsid w:val="00DF359F"/>
    <w:rsid w:val="00DF7B85"/>
    <w:rsid w:val="00E07876"/>
    <w:rsid w:val="00E23D30"/>
    <w:rsid w:val="00E27E04"/>
    <w:rsid w:val="00E6007A"/>
    <w:rsid w:val="00E6152F"/>
    <w:rsid w:val="00E64AE1"/>
    <w:rsid w:val="00E661C4"/>
    <w:rsid w:val="00E709E6"/>
    <w:rsid w:val="00E77D52"/>
    <w:rsid w:val="00E96CDA"/>
    <w:rsid w:val="00EA5696"/>
    <w:rsid w:val="00EC2DE3"/>
    <w:rsid w:val="00ED017E"/>
    <w:rsid w:val="00ED4916"/>
    <w:rsid w:val="00ED6A3E"/>
    <w:rsid w:val="00ED7166"/>
    <w:rsid w:val="00EE57F5"/>
    <w:rsid w:val="00EF6DB7"/>
    <w:rsid w:val="00F004D9"/>
    <w:rsid w:val="00F135F0"/>
    <w:rsid w:val="00F34F3E"/>
    <w:rsid w:val="00F61D9D"/>
    <w:rsid w:val="00F62EB0"/>
    <w:rsid w:val="00F71BB1"/>
    <w:rsid w:val="00F75ADA"/>
    <w:rsid w:val="00F7737E"/>
    <w:rsid w:val="00F84DDE"/>
    <w:rsid w:val="00F92542"/>
    <w:rsid w:val="00F9589A"/>
    <w:rsid w:val="00FA36FB"/>
    <w:rsid w:val="00FB5F2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842D8A"/>
    <w:pPr>
      <w:numPr>
        <w:numId w:val="11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842D8A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842D8A"/>
    <w:pPr>
      <w:keepNext w:val="0"/>
      <w:pageBreakBefore/>
      <w:numPr>
        <w:numId w:val="12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842D8A"/>
    <w:pPr>
      <w:numPr>
        <w:numId w:val="12"/>
      </w:numPr>
    </w:pPr>
    <w:rPr>
      <w:bCs/>
      <w:sz w:val="44"/>
    </w:rPr>
  </w:style>
  <w:style w:type="paragraph" w:customStyle="1" w:styleId="A3Chapter">
    <w:name w:val="A3_Chapter"/>
    <w:basedOn w:val="Heading3"/>
    <w:rsid w:val="00842D8A"/>
    <w:pPr>
      <w:numPr>
        <w:numId w:val="12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842D8A"/>
    <w:pPr>
      <w:numPr>
        <w:numId w:val="12"/>
      </w:numPr>
    </w:pPr>
    <w:rPr>
      <w:bCs/>
    </w:rPr>
  </w:style>
  <w:style w:type="paragraph" w:customStyle="1" w:styleId="A5Subsection">
    <w:name w:val="A5_Subsection"/>
    <w:basedOn w:val="Heading5"/>
    <w:rsid w:val="00842D8A"/>
    <w:pPr>
      <w:numPr>
        <w:numId w:val="12"/>
      </w:numPr>
    </w:pPr>
    <w:rPr>
      <w:iCs/>
    </w:rPr>
  </w:style>
  <w:style w:type="paragraph" w:customStyle="1" w:styleId="A6Subsubsection">
    <w:name w:val="A6_Subsubsection"/>
    <w:basedOn w:val="Heading6"/>
    <w:rsid w:val="00842D8A"/>
    <w:pPr>
      <w:numPr>
        <w:numId w:val="12"/>
      </w:numPr>
    </w:pPr>
  </w:style>
  <w:style w:type="paragraph" w:customStyle="1" w:styleId="A8Question">
    <w:name w:val="A8_Question"/>
    <w:basedOn w:val="Question"/>
    <w:link w:val="A8QuestionChar"/>
    <w:rsid w:val="00842D8A"/>
    <w:pPr>
      <w:numPr>
        <w:ilvl w:val="7"/>
        <w:numId w:val="12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842D8A"/>
    <w:pPr>
      <w:numPr>
        <w:ilvl w:val="8"/>
        <w:numId w:val="12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842D8A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842D8A"/>
    <w:pPr>
      <w:numPr>
        <w:ilvl w:val="6"/>
        <w:numId w:val="12"/>
      </w:numPr>
    </w:pPr>
  </w:style>
  <w:style w:type="character" w:customStyle="1" w:styleId="A9QuestionOptionChar">
    <w:name w:val="A9_QuestionOption Char"/>
    <w:basedOn w:val="QuestionOptionChar"/>
    <w:link w:val="A9QuestionOption"/>
    <w:rsid w:val="00842D8A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842D8A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842D8A"/>
    <w:rPr>
      <w:rFonts w:ascii="Tahoma" w:hAnsi="Tahoma"/>
      <w:shd w:val="clear" w:color="auto" w:fill="FFFFB7"/>
      <w:lang w:val="en-US" w:eastAsia="en-US"/>
    </w:rPr>
  </w:style>
  <w:style w:type="paragraph" w:customStyle="1" w:styleId="B1Part">
    <w:name w:val="B1_Part"/>
    <w:basedOn w:val="Heading1"/>
    <w:rsid w:val="00B601D6"/>
    <w:pPr>
      <w:keepNext w:val="0"/>
      <w:pageBreakBefore/>
      <w:numPr>
        <w:numId w:val="13"/>
      </w:numPr>
      <w:spacing w:before="2560" w:after="240" w:line="240" w:lineRule="auto"/>
    </w:pPr>
    <w:rPr>
      <w:rFonts w:cs="Times New Roman"/>
      <w:iCs w:val="0"/>
      <w:color w:val="auto"/>
      <w:sz w:val="40"/>
      <w:szCs w:val="24"/>
    </w:rPr>
  </w:style>
  <w:style w:type="paragraph" w:customStyle="1" w:styleId="B2Subpart">
    <w:name w:val="B2_Subpart"/>
    <w:basedOn w:val="Heading2"/>
    <w:rsid w:val="00B601D6"/>
    <w:pPr>
      <w:pageBreakBefore w:val="0"/>
      <w:numPr>
        <w:numId w:val="13"/>
      </w:numPr>
    </w:pPr>
    <w:rPr>
      <w:bCs/>
      <w:sz w:val="40"/>
    </w:rPr>
  </w:style>
  <w:style w:type="paragraph" w:customStyle="1" w:styleId="B3Chapter">
    <w:name w:val="B3_Chapter"/>
    <w:basedOn w:val="Heading3"/>
    <w:rsid w:val="00B601D6"/>
    <w:pPr>
      <w:numPr>
        <w:numId w:val="13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B6Subsubsection">
    <w:name w:val="B6_Subsubsection"/>
    <w:basedOn w:val="Heading6"/>
    <w:rsid w:val="00B601D6"/>
    <w:pPr>
      <w:numPr>
        <w:numId w:val="13"/>
      </w:numPr>
    </w:pPr>
  </w:style>
  <w:style w:type="paragraph" w:customStyle="1" w:styleId="B5Subsection">
    <w:name w:val="B5_Subsection"/>
    <w:basedOn w:val="Heading5"/>
    <w:rsid w:val="00B601D6"/>
    <w:pPr>
      <w:numPr>
        <w:numId w:val="13"/>
      </w:numPr>
    </w:pPr>
  </w:style>
  <w:style w:type="paragraph" w:customStyle="1" w:styleId="B4Section">
    <w:name w:val="B4_Section"/>
    <w:basedOn w:val="Heading4"/>
    <w:rsid w:val="00B601D6"/>
    <w:pPr>
      <w:numPr>
        <w:numId w:val="13"/>
      </w:numPr>
    </w:pPr>
  </w:style>
  <w:style w:type="numbering" w:customStyle="1" w:styleId="BHeadingsNumberStyle">
    <w:name w:val="B_HeadingsNumberStyle"/>
    <w:uiPriority w:val="99"/>
    <w:rsid w:val="00B601D6"/>
    <w:pPr>
      <w:numPr>
        <w:numId w:val="13"/>
      </w:numPr>
    </w:pPr>
  </w:style>
  <w:style w:type="paragraph" w:customStyle="1" w:styleId="B8Question">
    <w:name w:val="B8_Question"/>
    <w:basedOn w:val="Question"/>
    <w:rsid w:val="00B601D6"/>
    <w:pPr>
      <w:numPr>
        <w:ilvl w:val="7"/>
        <w:numId w:val="13"/>
      </w:numPr>
      <w:spacing w:before="240" w:after="60"/>
    </w:pPr>
    <w:rPr>
      <w:bCs/>
      <w:iCs/>
    </w:rPr>
  </w:style>
  <w:style w:type="paragraph" w:customStyle="1" w:styleId="B9QuestionOption">
    <w:name w:val="B9_QuestionOption"/>
    <w:basedOn w:val="QuestionOption"/>
    <w:rsid w:val="00B601D6"/>
    <w:pPr>
      <w:numPr>
        <w:ilvl w:val="8"/>
        <w:numId w:val="13"/>
      </w:numPr>
      <w:spacing w:before="0" w:after="120"/>
      <w:outlineLvl w:val="8"/>
    </w:pPr>
    <w:rPr>
      <w:rFonts w:cs="Arial"/>
      <w:bCs/>
      <w:szCs w:val="22"/>
      <w:lang w:val="en-US"/>
    </w:rPr>
  </w:style>
  <w:style w:type="paragraph" w:customStyle="1" w:styleId="B7WorksheetTitle">
    <w:name w:val="B7_WorksheetTitle"/>
    <w:basedOn w:val="WorksheetTitle"/>
    <w:rsid w:val="00B601D6"/>
    <w:pPr>
      <w:numPr>
        <w:ilvl w:val="6"/>
        <w:numId w:val="13"/>
      </w:numPr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5EE"/>
    <w:pPr>
      <w:spacing w:before="120" w:line="276" w:lineRule="auto"/>
      <w:jc w:val="both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55EE"/>
    <w:pPr>
      <w:keepNext/>
      <w:numPr>
        <w:numId w:val="7"/>
      </w:numPr>
      <w:spacing w:before="240"/>
      <w:jc w:val="left"/>
      <w:outlineLvl w:val="0"/>
    </w:pPr>
    <w:rPr>
      <w:rFonts w:cs="Arial"/>
      <w:b/>
      <w:bCs/>
      <w:iCs/>
      <w:color w:val="000000"/>
      <w:szCs w:val="22"/>
    </w:rPr>
  </w:style>
  <w:style w:type="paragraph" w:styleId="Heading2">
    <w:name w:val="heading 2"/>
    <w:basedOn w:val="Normal"/>
    <w:next w:val="Normal"/>
    <w:link w:val="Heading2Char"/>
    <w:qFormat/>
    <w:rsid w:val="00BC55EE"/>
    <w:pPr>
      <w:pageBreakBefore/>
      <w:numPr>
        <w:ilvl w:val="1"/>
        <w:numId w:val="7"/>
      </w:numPr>
      <w:tabs>
        <w:tab w:val="left" w:pos="3544"/>
      </w:tabs>
      <w:spacing w:before="2560" w:after="240" w:line="240" w:lineRule="auto"/>
      <w:jc w:val="left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C55EE"/>
    <w:pPr>
      <w:numPr>
        <w:ilvl w:val="2"/>
        <w:numId w:val="7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line="240" w:lineRule="auto"/>
      <w:contextualSpacing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BC55EE"/>
    <w:pPr>
      <w:keepNext/>
      <w:numPr>
        <w:ilvl w:val="3"/>
        <w:numId w:val="4"/>
      </w:numPr>
      <w:spacing w:before="24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C55EE"/>
    <w:pPr>
      <w:keepNext/>
      <w:numPr>
        <w:ilvl w:val="4"/>
        <w:numId w:val="7"/>
      </w:numPr>
      <w:spacing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BC55EE"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rsid w:val="00BC55E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BC55E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C55E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EE"/>
  </w:style>
  <w:style w:type="paragraph" w:styleId="Header">
    <w:name w:val="header"/>
    <w:basedOn w:val="Normal"/>
    <w:link w:val="HeaderChar"/>
    <w:rsid w:val="00BC55EE"/>
    <w:pPr>
      <w:pBdr>
        <w:bottom w:val="single" w:sz="2" w:space="1" w:color="3333FF"/>
      </w:pBdr>
      <w:tabs>
        <w:tab w:val="right" w:pos="9072"/>
      </w:tabs>
    </w:pPr>
    <w:rPr>
      <w:b/>
      <w:color w:val="3333FF"/>
      <w:szCs w:val="22"/>
    </w:rPr>
  </w:style>
  <w:style w:type="paragraph" w:styleId="Footer">
    <w:name w:val="footer"/>
    <w:basedOn w:val="Normal"/>
    <w:link w:val="FooterChar"/>
    <w:rsid w:val="00BC55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5EE"/>
  </w:style>
  <w:style w:type="paragraph" w:styleId="BodyText2">
    <w:name w:val="Body Text 2"/>
    <w:basedOn w:val="Normal"/>
    <w:rsid w:val="00BC55EE"/>
    <w:pPr>
      <w:jc w:val="center"/>
    </w:pPr>
    <w:rPr>
      <w:sz w:val="18"/>
    </w:rPr>
  </w:style>
  <w:style w:type="table" w:styleId="TableGrid">
    <w:name w:val="Table Grid"/>
    <w:basedOn w:val="TableNormal"/>
    <w:rsid w:val="00BC55EE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BC55EE"/>
    <w:pPr>
      <w:jc w:val="center"/>
    </w:pPr>
    <w:rPr>
      <w:bCs/>
      <w:sz w:val="18"/>
      <w:szCs w:val="20"/>
    </w:rPr>
  </w:style>
  <w:style w:type="character" w:styleId="Hyperlink">
    <w:name w:val="Hyperlink"/>
    <w:uiPriority w:val="99"/>
    <w:rsid w:val="00BC55EE"/>
    <w:rPr>
      <w:color w:val="0000FF"/>
      <w:u w:val="single"/>
    </w:rPr>
  </w:style>
  <w:style w:type="character" w:styleId="Strong">
    <w:name w:val="Strong"/>
    <w:qFormat/>
    <w:rsid w:val="00BC55EE"/>
    <w:rPr>
      <w:b/>
      <w:bCs/>
    </w:rPr>
  </w:style>
  <w:style w:type="character" w:customStyle="1" w:styleId="apple-converted-space">
    <w:name w:val="apple-converted-space"/>
    <w:basedOn w:val="DefaultParagraphFont"/>
    <w:rsid w:val="004256D3"/>
  </w:style>
  <w:style w:type="paragraph" w:styleId="NormalWeb">
    <w:name w:val="Normal (Web)"/>
    <w:basedOn w:val="Normal"/>
    <w:rsid w:val="003D7B1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l-GR"/>
    </w:rPr>
  </w:style>
  <w:style w:type="character" w:customStyle="1" w:styleId="Heading1Char">
    <w:name w:val="Heading 1 Char"/>
    <w:link w:val="Heading1"/>
    <w:rsid w:val="00BC55EE"/>
    <w:rPr>
      <w:rFonts w:ascii="Tahoma" w:hAnsi="Tahoma" w:cs="Arial"/>
      <w:b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3D7B1A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BC55E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BC55EE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character" w:customStyle="1" w:styleId="newterm">
    <w:name w:val="newterm"/>
    <w:basedOn w:val="DefaultParagraphFont"/>
    <w:rsid w:val="003D7B1A"/>
    <w:rPr>
      <w:i/>
      <w:iCs/>
    </w:rPr>
  </w:style>
  <w:style w:type="paragraph" w:styleId="FootnoteText">
    <w:name w:val="footnote text"/>
    <w:basedOn w:val="Normal"/>
    <w:link w:val="FootnoteTextChar"/>
    <w:rsid w:val="00BC55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55EE"/>
    <w:rPr>
      <w:rFonts w:ascii="Tahoma" w:hAnsi="Tahoma"/>
      <w:lang w:eastAsia="en-US"/>
    </w:rPr>
  </w:style>
  <w:style w:type="character" w:styleId="FootnoteReference">
    <w:name w:val="footnote reference"/>
    <w:basedOn w:val="DefaultParagraphFont"/>
    <w:rsid w:val="00BC55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7B1A"/>
    <w:pPr>
      <w:ind w:left="720"/>
      <w:contextualSpacing/>
    </w:pPr>
  </w:style>
  <w:style w:type="character" w:customStyle="1" w:styleId="Heading2Char">
    <w:name w:val="Heading 2 Char"/>
    <w:link w:val="Heading2"/>
    <w:rsid w:val="00BC55EE"/>
    <w:rPr>
      <w:rFonts w:ascii="Tahoma" w:hAnsi="Tahoma"/>
      <w:b/>
      <w:sz w:val="48"/>
      <w:szCs w:val="48"/>
      <w:lang w:eastAsia="en-US"/>
    </w:rPr>
  </w:style>
  <w:style w:type="character" w:customStyle="1" w:styleId="HeaderChar">
    <w:name w:val="Header Char"/>
    <w:basedOn w:val="DefaultParagraphFont"/>
    <w:link w:val="Header"/>
    <w:rsid w:val="00BC55EE"/>
    <w:rPr>
      <w:rFonts w:ascii="Tahoma" w:hAnsi="Tahoma"/>
      <w:b/>
      <w:color w:val="3333FF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BC55EE"/>
    <w:rPr>
      <w:rFonts w:ascii="Tahoma" w:hAnsi="Tahoma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C55EE"/>
    <w:rPr>
      <w:rFonts w:ascii="Tahoma" w:hAnsi="Tahoma"/>
      <w:b/>
      <w:sz w:val="36"/>
      <w:szCs w:val="36"/>
      <w:shd w:val="clear" w:color="auto" w:fill="CCFFFF"/>
      <w:lang w:eastAsia="en-US"/>
    </w:rPr>
  </w:style>
  <w:style w:type="paragraph" w:styleId="BlockText">
    <w:name w:val="Block Text"/>
    <w:basedOn w:val="Normal"/>
    <w:rsid w:val="00BC55EE"/>
    <w:pPr>
      <w:spacing w:before="0"/>
      <w:ind w:left="-1260" w:right="-1594"/>
      <w:jc w:val="left"/>
    </w:pPr>
    <w:rPr>
      <w:rFonts w:ascii="Times New Roman" w:hAnsi="Times New Roman"/>
      <w:sz w:val="28"/>
      <w:lang w:eastAsia="el-GR"/>
    </w:rPr>
  </w:style>
  <w:style w:type="character" w:customStyle="1" w:styleId="leadinphrasesummary">
    <w:name w:val="leadinphrase_summary"/>
    <w:rsid w:val="003D7B1A"/>
    <w:rPr>
      <w:b/>
      <w:bCs/>
    </w:rPr>
  </w:style>
  <w:style w:type="paragraph" w:customStyle="1" w:styleId="Chapter">
    <w:name w:val="Chapter"/>
    <w:basedOn w:val="Normal"/>
    <w:next w:val="Normal"/>
    <w:qFormat/>
    <w:rsid w:val="003D7B1A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BC55EE"/>
    <w:pPr>
      <w:keepNext/>
      <w:spacing w:after="100" w:line="240" w:lineRule="auto"/>
    </w:pPr>
    <w:rPr>
      <w:b/>
      <w:color w:val="E36C0A" w:themeColor="accent6" w:themeShade="BF"/>
      <w:sz w:val="24"/>
    </w:rPr>
  </w:style>
  <w:style w:type="paragraph" w:customStyle="1" w:styleId="StyleHeading2Left0cmFirstline0cmBefore0pt">
    <w:name w:val="Style Heading 2 + Left:  0 cm First line:  0 cm Before:  0 pt"/>
    <w:basedOn w:val="Heading2"/>
    <w:rsid w:val="003D7B1A"/>
    <w:pPr>
      <w:spacing w:before="0"/>
      <w:ind w:left="0" w:firstLine="0"/>
    </w:pPr>
    <w:rPr>
      <w:szCs w:val="20"/>
    </w:rPr>
  </w:style>
  <w:style w:type="paragraph" w:customStyle="1" w:styleId="StyleHeading2Left063cmFirstline0cm">
    <w:name w:val="Style Heading 2 + Left:  063 cm First line:  0 cm"/>
    <w:basedOn w:val="Normal"/>
    <w:next w:val="Normal"/>
    <w:rsid w:val="003D7B1A"/>
    <w:pPr>
      <w:ind w:left="360"/>
    </w:pPr>
    <w:rPr>
      <w:i/>
      <w:szCs w:val="20"/>
    </w:rPr>
  </w:style>
  <w:style w:type="paragraph" w:customStyle="1" w:styleId="StyleHeading2Left0cmFirstline0cm">
    <w:name w:val="Style Heading 2 + Left:  0 cm First line:  0 cm"/>
    <w:basedOn w:val="Heading2"/>
    <w:rsid w:val="003D7B1A"/>
    <w:pPr>
      <w:ind w:left="0" w:firstLine="0"/>
    </w:pPr>
    <w:rPr>
      <w:szCs w:val="20"/>
    </w:rPr>
  </w:style>
  <w:style w:type="numbering" w:customStyle="1" w:styleId="Style1">
    <w:name w:val="Style1"/>
    <w:rsid w:val="00BC55EE"/>
    <w:pPr>
      <w:numPr>
        <w:numId w:val="1"/>
      </w:numPr>
    </w:pPr>
  </w:style>
  <w:style w:type="paragraph" w:customStyle="1" w:styleId="StyleHeading1Left0cmFirstline0cmBefore6pt">
    <w:name w:val="Style Heading 1 + Left:  0 cm First line:  0 cm Before:  6 pt"/>
    <w:basedOn w:val="Heading1"/>
    <w:rsid w:val="003D7B1A"/>
    <w:pPr>
      <w:spacing w:before="120"/>
      <w:ind w:left="0" w:firstLine="0"/>
    </w:pPr>
    <w:rPr>
      <w:rFonts w:cs="Times New Roman"/>
      <w:iCs w:val="0"/>
      <w:szCs w:val="20"/>
    </w:rPr>
  </w:style>
  <w:style w:type="paragraph" w:customStyle="1" w:styleId="StyleHeading1Left0cmFirstline0cmBefore0ptLi">
    <w:name w:val="Style Heading 1 + Left:  0 cm First line:  0 cm Before:  0 pt Li..."/>
    <w:basedOn w:val="Heading1"/>
    <w:rsid w:val="003D7B1A"/>
    <w:pPr>
      <w:spacing w:before="0" w:line="80" w:lineRule="exact"/>
      <w:ind w:left="0" w:firstLine="0"/>
    </w:pPr>
    <w:rPr>
      <w:rFonts w:cs="Times New Roman"/>
      <w:iCs w:val="0"/>
      <w:szCs w:val="20"/>
    </w:rPr>
  </w:style>
  <w:style w:type="paragraph" w:customStyle="1" w:styleId="Heading4Summary">
    <w:name w:val="Heading 4 Summary"/>
    <w:basedOn w:val="StyleBoldBlueShadow"/>
    <w:next w:val="Normal"/>
    <w:rsid w:val="003D7B1A"/>
    <w:pPr>
      <w:numPr>
        <w:ilvl w:val="0"/>
        <w:numId w:val="0"/>
      </w:numPr>
      <w:spacing w:before="0"/>
      <w:outlineLvl w:val="9"/>
    </w:pPr>
    <w:rPr>
      <w:b/>
      <w:shadow/>
      <w14:shadow w14:blurRad="0" w14:dist="0" w14:dir="0" w14:sx="0" w14:sy="0" w14:kx="0" w14:ky="0" w14:algn="none">
        <w14:srgbClr w14:val="000000"/>
      </w14:shadow>
    </w:rPr>
  </w:style>
  <w:style w:type="paragraph" w:customStyle="1" w:styleId="StyleHeading110ptBlueShadow">
    <w:name w:val="Style Heading 1 + 10 pt Blue Shadow"/>
    <w:basedOn w:val="Heading4"/>
    <w:rsid w:val="003D7B1A"/>
    <w:rPr>
      <w:iCs/>
      <w:color w:val="0000F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4BlueCentered">
    <w:name w:val="Heading 4 Blue Centered"/>
    <w:basedOn w:val="Heading4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FFFFA7"/>
      <w:jc w:val="center"/>
    </w:pPr>
    <w:rPr>
      <w:b w:val="0"/>
      <w:bCs/>
      <w:color w:val="00B0F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BC55EE"/>
    <w:pPr>
      <w:keepNext/>
      <w:tabs>
        <w:tab w:val="left" w:pos="1965"/>
        <w:tab w:val="right" w:leader="dot" w:pos="9056"/>
      </w:tabs>
      <w:spacing w:after="100" w:line="240" w:lineRule="auto"/>
      <w:ind w:left="221"/>
      <w:jc w:val="left"/>
    </w:pPr>
    <w:rPr>
      <w:b/>
      <w:color w:val="0070C0"/>
    </w:rPr>
  </w:style>
  <w:style w:type="paragraph" w:styleId="TOC3">
    <w:name w:val="toc 3"/>
    <w:basedOn w:val="Normal"/>
    <w:next w:val="Normal"/>
    <w:autoRedefine/>
    <w:uiPriority w:val="39"/>
    <w:qFormat/>
    <w:rsid w:val="00BC55EE"/>
    <w:pPr>
      <w:spacing w:after="100" w:line="240" w:lineRule="auto"/>
      <w:ind w:left="442"/>
    </w:pPr>
    <w:rPr>
      <w:b/>
      <w:i/>
      <w:sz w:val="20"/>
    </w:rPr>
  </w:style>
  <w:style w:type="paragraph" w:styleId="TOC4">
    <w:name w:val="toc 4"/>
    <w:basedOn w:val="Normal"/>
    <w:next w:val="Normal"/>
    <w:autoRedefine/>
    <w:uiPriority w:val="39"/>
    <w:rsid w:val="00BC55EE"/>
    <w:pPr>
      <w:spacing w:after="100" w:line="240" w:lineRule="auto"/>
      <w:ind w:left="658"/>
    </w:pPr>
    <w:rPr>
      <w:sz w:val="20"/>
    </w:rPr>
  </w:style>
  <w:style w:type="paragraph" w:styleId="TOC5">
    <w:name w:val="toc 5"/>
    <w:basedOn w:val="Normal"/>
    <w:next w:val="Normal"/>
    <w:autoRedefine/>
    <w:uiPriority w:val="39"/>
    <w:rsid w:val="00BC55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C55EE"/>
    <w:pPr>
      <w:spacing w:before="0" w:after="100"/>
      <w:ind w:left="110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C55EE"/>
    <w:pPr>
      <w:spacing w:before="0" w:after="100"/>
      <w:ind w:left="132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C55EE"/>
    <w:pPr>
      <w:spacing w:before="0" w:after="100"/>
      <w:ind w:left="154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C55EE"/>
    <w:pPr>
      <w:spacing w:before="0" w:after="100"/>
      <w:ind w:left="1760"/>
      <w:jc w:val="left"/>
    </w:pPr>
    <w:rPr>
      <w:rFonts w:asciiTheme="minorHAnsi" w:eastAsiaTheme="minorEastAsia" w:hAnsiTheme="minorHAnsi" w:cstheme="minorBidi"/>
      <w:szCs w:val="22"/>
      <w:lang w:eastAsia="el-GR"/>
    </w:rPr>
  </w:style>
  <w:style w:type="character" w:customStyle="1" w:styleId="Heading4Char">
    <w:name w:val="Heading 4 Char"/>
    <w:basedOn w:val="DefaultParagraphFont"/>
    <w:link w:val="Heading4"/>
    <w:rsid w:val="00BC55EE"/>
    <w:rPr>
      <w:rFonts w:ascii="Tahoma" w:hAnsi="Tahoma"/>
      <w:b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C55EE"/>
    <w:rPr>
      <w:rFonts w:ascii="Tahoma" w:hAnsi="Tahoma"/>
      <w:i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C55EE"/>
    <w:rPr>
      <w:rFonts w:ascii="Tahoma" w:hAnsi="Tahoma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5EE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szCs w:val="28"/>
      <w:lang w:val="en-US" w:eastAsia="ja-JP"/>
    </w:rPr>
  </w:style>
  <w:style w:type="paragraph" w:styleId="PlainText">
    <w:name w:val="Plain Text"/>
    <w:basedOn w:val="Normal"/>
    <w:link w:val="PlainTextChar"/>
    <w:uiPriority w:val="99"/>
    <w:unhideWhenUsed/>
    <w:rsid w:val="003D7B1A"/>
    <w:pPr>
      <w:spacing w:befor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7B1A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ReferencesTitle">
    <w:name w:val="References Title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">
    <w:name w:val="Heading 3 Char1"/>
    <w:basedOn w:val="DefaultParagraphFont"/>
    <w:rsid w:val="006C3118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">
    <w:name w:val="Heading 4 Char1"/>
    <w:basedOn w:val="DefaultParagraphFont"/>
    <w:rsid w:val="006C3118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1">
    <w:name w:val="Head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character" w:customStyle="1" w:styleId="FooterChar1">
    <w:name w:val="Footer Char1"/>
    <w:basedOn w:val="DefaultParagraphFont"/>
    <w:rsid w:val="006C3118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">
    <w:name w:val="Heading 4 + Blue Centered Left:  0 cm First line:  0 cm B...1"/>
    <w:basedOn w:val="Heading4"/>
    <w:next w:val="Normal"/>
    <w:rsid w:val="003D7B1A"/>
    <w:pPr>
      <w:numPr>
        <w:ilvl w:val="0"/>
        <w:numId w:val="0"/>
      </w:numPr>
      <w:spacing w:before="120"/>
      <w:jc w:val="center"/>
      <w:outlineLvl w:val="9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">
    <w:name w:val="References Title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2">
    <w:name w:val="Heading 3 Char2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">
    <w:name w:val="Heading 4 Char2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">
    <w:name w:val="Head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2">
    <w:name w:val="Footer Char2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2">
    <w:name w:val="Heading 4 + Blue Centered Left:  0 cm First line:  0 cm B...2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2">
    <w:name w:val="References Title2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3">
    <w:name w:val="Heading 3 Char3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">
    <w:name w:val="Heading 4 Char3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3">
    <w:name w:val="Head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3">
    <w:name w:val="Footer Char3"/>
    <w:basedOn w:val="DefaultParagraphFont"/>
    <w:uiPriority w:val="99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3">
    <w:name w:val="Heading 4 + Blue Centered Left:  0 cm First line:  0 cm B...3"/>
    <w:basedOn w:val="Heading4"/>
    <w:next w:val="Normal"/>
    <w:rsid w:val="003D7B1A"/>
    <w:pPr>
      <w:numPr>
        <w:ilvl w:val="0"/>
        <w:numId w:val="0"/>
      </w:numPr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3">
    <w:name w:val="References Title3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4">
    <w:name w:val="Heading 3 Char4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4">
    <w:name w:val="Heading 4 Char4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">
    <w:name w:val="Heading 5 Char1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1">
    <w:name w:val="Heading 6 Char1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para1">
    <w:name w:val="para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">
    <w:name w:val="Heading 4 + Blue Centered Left:  0 cm First line:  0 cm B...4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">
    <w:name w:val="References Title4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5">
    <w:name w:val="Heading 3 Char5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5">
    <w:name w:val="Heading 4 Char5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2">
    <w:name w:val="Heading 5 Char2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5">
    <w:name w:val="Heading 4 + Blue Centered Left:  0 cm First line:  0 cm B...5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5">
    <w:name w:val="References Title5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6">
    <w:name w:val="Heading 3 Char6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6">
    <w:name w:val="Heading 4 Char6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3">
    <w:name w:val="Heading 5 Char3"/>
    <w:basedOn w:val="DefaultParagraphFont"/>
    <w:rsid w:val="005F0E21"/>
    <w:rPr>
      <w:rFonts w:ascii="Tahoma" w:eastAsia="Times New Roman" w:hAnsi="Tahoma" w:cs="Times New Roman"/>
      <w:i/>
      <w:szCs w:val="24"/>
      <w:lang w:val="en-GB"/>
    </w:rPr>
  </w:style>
  <w:style w:type="paragraph" w:customStyle="1" w:styleId="Heading4BlueCenteredLeft0cmFirstline0cmB6">
    <w:name w:val="Heading 4 + Blue Centered Left:  0 cm First line:  0 cm B...6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6">
    <w:name w:val="References Title6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7">
    <w:name w:val="Heading 3 Char7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7">
    <w:name w:val="Heading 4 Char7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7">
    <w:name w:val="Heading 4 + Blue Centered Left:  0 cm First line:  0 cm B...7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7">
    <w:name w:val="References Title7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8">
    <w:name w:val="Heading 3 Char8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8">
    <w:name w:val="Heading 4 Char8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4">
    <w:name w:val="Head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4">
    <w:name w:val="Footer Char4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noteTextChar1">
    <w:name w:val="Footnote Text Char1"/>
    <w:basedOn w:val="DefaultParagraphFont"/>
    <w:rsid w:val="005F0E21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Heading4BlueCenteredLeft0cmFirstline0cmB8">
    <w:name w:val="Heading 4 + Blue Centered Left:  0 cm First line:  0 cm B...8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8">
    <w:name w:val="References Title8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9">
    <w:name w:val="Heading 3 Char9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9">
    <w:name w:val="Heading 4 Char9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paragraph" w:customStyle="1" w:styleId="Heading4BlueCenteredLeft0cmFirstline0cmB9">
    <w:name w:val="Heading 4 + Blue Centered Left:  0 cm First line:  0 cm B...9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9">
    <w:name w:val="References Title9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0">
    <w:name w:val="Heading 3 Char10"/>
    <w:basedOn w:val="DefaultParagraphFont"/>
    <w:rsid w:val="005F0E21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0">
    <w:name w:val="Heading 4 Char10"/>
    <w:basedOn w:val="DefaultParagraphFont"/>
    <w:rsid w:val="005F0E21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5">
    <w:name w:val="Head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character" w:customStyle="1" w:styleId="FooterChar5">
    <w:name w:val="Footer Char5"/>
    <w:basedOn w:val="DefaultParagraphFont"/>
    <w:rsid w:val="005F0E21"/>
    <w:rPr>
      <w:rFonts w:ascii="Tahoma" w:eastAsia="Times New Roman" w:hAnsi="Tahoma" w:cs="Times New Roman"/>
      <w:szCs w:val="24"/>
      <w:lang w:val="en-GB"/>
    </w:rPr>
  </w:style>
  <w:style w:type="paragraph" w:customStyle="1" w:styleId="Heading4BlueCenteredLeft0cmFirstline0cmB10">
    <w:name w:val="Heading 4 + Blue Centered Left:  0 cm First line:  0 cm B...10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10">
    <w:name w:val="References Title10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ing3Char11">
    <w:name w:val="Heading 3 Char1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11">
    <w:name w:val="Heading 4 Char1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4">
    <w:name w:val="Heading 5 Char4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2">
    <w:name w:val="Heading 6 Char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paragraph" w:customStyle="1" w:styleId="para11">
    <w:name w:val="para11"/>
    <w:basedOn w:val="Normal"/>
    <w:rsid w:val="003D7B1A"/>
    <w:pPr>
      <w:spacing w:before="0" w:after="195"/>
      <w:jc w:val="left"/>
    </w:pPr>
    <w:rPr>
      <w:rFonts w:ascii="Times New Roman" w:hAnsi="Times New Roman"/>
      <w:color w:val="333333"/>
      <w:sz w:val="24"/>
      <w:lang w:eastAsia="el-GR"/>
    </w:rPr>
  </w:style>
  <w:style w:type="paragraph" w:customStyle="1" w:styleId="Heading4BlueCenteredLeft0cmFirstline0cmB41">
    <w:name w:val="Heading 4 + Blue Centered Left:  0 cm First line:  0 cm B...4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erencesTitle41">
    <w:name w:val="References Title41"/>
    <w:basedOn w:val="Normal"/>
    <w:next w:val="Normal"/>
    <w:qFormat/>
    <w:rsid w:val="003D7B1A"/>
    <w:pPr>
      <w:keepNext/>
      <w:pBdr>
        <w:top w:val="single" w:sz="2" w:space="1" w:color="3366FF"/>
        <w:left w:val="single" w:sz="2" w:space="4" w:color="3366FF"/>
        <w:bottom w:val="single" w:sz="2" w:space="1" w:color="3366FF"/>
        <w:right w:val="single" w:sz="2" w:space="4" w:color="3366FF"/>
      </w:pBdr>
      <w:shd w:val="clear" w:color="auto" w:fill="CCFFFF"/>
      <w:spacing w:after="120"/>
      <w:jc w:val="center"/>
    </w:pPr>
    <w:rPr>
      <w:b/>
      <w:sz w:val="24"/>
    </w:rPr>
  </w:style>
  <w:style w:type="character" w:customStyle="1" w:styleId="HeaderChar6">
    <w:name w:val="Head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6">
    <w:name w:val="Footer Char6"/>
    <w:basedOn w:val="DefaultParagraphFont"/>
    <w:rsid w:val="005E400D"/>
    <w:rPr>
      <w:rFonts w:ascii="Tahoma" w:hAnsi="Tahoma"/>
      <w:sz w:val="22"/>
      <w:szCs w:val="24"/>
      <w:lang w:val="en-GB"/>
    </w:rPr>
  </w:style>
  <w:style w:type="paragraph" w:customStyle="1" w:styleId="Chapter1">
    <w:name w:val="Chapter1"/>
    <w:basedOn w:val="Normal"/>
    <w:next w:val="Normal"/>
    <w:qFormat/>
    <w:rsid w:val="005E400D"/>
    <w:p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jc w:val="center"/>
    </w:pPr>
    <w:rPr>
      <w:rFonts w:cs="Tahoma"/>
      <w:b/>
      <w:sz w:val="28"/>
      <w:szCs w:val="28"/>
    </w:rPr>
  </w:style>
  <w:style w:type="character" w:customStyle="1" w:styleId="Heading3Char12">
    <w:name w:val="Heading 3 Char1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2">
    <w:name w:val="Heading 4 Char1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7">
    <w:name w:val="Head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7">
    <w:name w:val="Footer Char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3">
    <w:name w:val="Heading 3 Char1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3">
    <w:name w:val="Heading 4 Char1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8">
    <w:name w:val="Head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8">
    <w:name w:val="Footer Char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4">
    <w:name w:val="Heading 3 Char1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4">
    <w:name w:val="Heading 4 Char1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5">
    <w:name w:val="Heading 5 Char5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9">
    <w:name w:val="Head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9">
    <w:name w:val="Footer Char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5">
    <w:name w:val="Heading 3 Char1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5">
    <w:name w:val="Heading 4 Char1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6">
    <w:name w:val="Heading 5 Char6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16">
    <w:name w:val="Heading 3 Char1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6">
    <w:name w:val="Heading 4 Char1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0">
    <w:name w:val="Head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0">
    <w:name w:val="Footer Char10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7">
    <w:name w:val="Heading 3 Char1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7">
    <w:name w:val="Heading 4 Char1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1">
    <w:name w:val="Head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1">
    <w:name w:val="Footer Char11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8">
    <w:name w:val="Heading 3 Char18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8">
    <w:name w:val="Heading 4 Char18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2">
    <w:name w:val="Head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2">
    <w:name w:val="Footer Char12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19">
    <w:name w:val="Heading 3 Char19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19">
    <w:name w:val="Heading 4 Char19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3">
    <w:name w:val="Head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3">
    <w:name w:val="Footer Char1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0">
    <w:name w:val="Heading 3 Char20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0">
    <w:name w:val="Heading 4 Char20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4">
    <w:name w:val="Head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4">
    <w:name w:val="Footer Char1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1">
    <w:name w:val="Heading 3 Char21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1">
    <w:name w:val="Heading 4 Char21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5">
    <w:name w:val="Head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5">
    <w:name w:val="Footer Char15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2">
    <w:name w:val="Heading 3 Char22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2">
    <w:name w:val="Heading 4 Char22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6">
    <w:name w:val="Head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6">
    <w:name w:val="Footer Char16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3">
    <w:name w:val="Heading 3 Char23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3">
    <w:name w:val="Heading 4 Char23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erChar17">
    <w:name w:val="Head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7">
    <w:name w:val="Footer Char17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4">
    <w:name w:val="Heading 3 Char2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1">
    <w:name w:val="Heading 4 + Blue Centered Left:  0 cm First line:  0 cm B...11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4">
    <w:name w:val="Heading 4 Char2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7">
    <w:name w:val="Heading 5 Char7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8">
    <w:name w:val="Head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8">
    <w:name w:val="Footer Char18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25">
    <w:name w:val="Heading 3 Char2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paragraph" w:customStyle="1" w:styleId="Heading4BlueCenteredLeft0cmFirstline0cmB12">
    <w:name w:val="Heading 4 + Blue Centered Left:  0 cm First line:  0 cm B...12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25">
    <w:name w:val="Heading 4 Char2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3Char26">
    <w:name w:val="Heading 3 Char26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6">
    <w:name w:val="Heading 4 Char26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8">
    <w:name w:val="Heading 5 Char8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erChar19">
    <w:name w:val="Header Char19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19">
    <w:name w:val="Footer Char19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27">
    <w:name w:val="Heading 3 Char27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27">
    <w:name w:val="Heading 4 Char27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character" w:customStyle="1" w:styleId="Heading5Char9">
    <w:name w:val="Heading 5 Char9"/>
    <w:basedOn w:val="DefaultParagraphFont"/>
    <w:rsid w:val="005E400D"/>
    <w:rPr>
      <w:rFonts w:ascii="Tahoma" w:hAnsi="Tahoma"/>
      <w:b/>
      <w:bCs/>
      <w:i/>
      <w:iCs/>
      <w:sz w:val="26"/>
      <w:szCs w:val="26"/>
      <w:lang w:val="en-GB"/>
    </w:rPr>
  </w:style>
  <w:style w:type="character" w:customStyle="1" w:styleId="Heading3Char28">
    <w:name w:val="Heading 3 Char28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8">
    <w:name w:val="Heading 4 Char28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0">
    <w:name w:val="Heading 5 Char10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3">
    <w:name w:val="Heading 6 Char3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0">
    <w:name w:val="Head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0">
    <w:name w:val="Footer Char20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1Char1">
    <w:name w:val="Heading 1 Char1"/>
    <w:basedOn w:val="DefaultParagraphFont"/>
    <w:rsid w:val="005E400D"/>
    <w:rPr>
      <w:rFonts w:ascii="Tahoma" w:eastAsia="Times New Roman" w:hAnsi="Tahoma" w:cs="Arial"/>
      <w:b/>
      <w:bCs/>
      <w:iCs/>
      <w:color w:val="000000"/>
    </w:rPr>
  </w:style>
  <w:style w:type="character" w:customStyle="1" w:styleId="Heading3Char29">
    <w:name w:val="Heading 3 Char29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29">
    <w:name w:val="Heading 4 Char29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1">
    <w:name w:val="Plain Text Char1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0">
    <w:name w:val="Heading 3 Char30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0">
    <w:name w:val="Heading 4 Char30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erChar21">
    <w:name w:val="Head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1">
    <w:name w:val="Footer Char21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ing3Char31">
    <w:name w:val="Heading 3 Char31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1">
    <w:name w:val="Heading 4 Char31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1">
    <w:name w:val="Heading 5 Char11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3Char32">
    <w:name w:val="Heading 3 Char32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2">
    <w:name w:val="Heading 4 Char32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PlainTextChar2">
    <w:name w:val="Plain Text Char2"/>
    <w:basedOn w:val="DefaultParagraphFont"/>
    <w:uiPriority w:val="99"/>
    <w:rsid w:val="003D7B1A"/>
    <w:rPr>
      <w:rFonts w:ascii="Consolas" w:hAnsi="Consolas" w:cs="Consolas"/>
      <w:sz w:val="21"/>
      <w:szCs w:val="21"/>
    </w:rPr>
  </w:style>
  <w:style w:type="character" w:customStyle="1" w:styleId="Heading3Char33">
    <w:name w:val="Heading 3 Char33"/>
    <w:basedOn w:val="DefaultParagraphFont"/>
    <w:rsid w:val="005E400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33">
    <w:name w:val="Heading 4 Char33"/>
    <w:basedOn w:val="DefaultParagraphFont"/>
    <w:rsid w:val="005E400D"/>
    <w:rPr>
      <w:rFonts w:ascii="Tahoma" w:eastAsia="Times New Roman" w:hAnsi="Tahoma" w:cs="Times New Roman"/>
      <w:b/>
      <w:szCs w:val="24"/>
      <w:lang w:val="en-GB"/>
    </w:rPr>
  </w:style>
  <w:style w:type="character" w:customStyle="1" w:styleId="Heading5Char12">
    <w:name w:val="Heading 5 Char12"/>
    <w:basedOn w:val="DefaultParagraphFont"/>
    <w:rsid w:val="005E400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4">
    <w:name w:val="Heading 6 Char4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2">
    <w:name w:val="Head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FooterChar22">
    <w:name w:val="Footer Char22"/>
    <w:basedOn w:val="DefaultParagraphFont"/>
    <w:rsid w:val="005E400D"/>
    <w:rPr>
      <w:rFonts w:ascii="Tahoma" w:eastAsia="Times New Roman" w:hAnsi="Tahoma" w:cs="Times New Roman"/>
      <w:szCs w:val="24"/>
      <w:lang w:val="en-GB"/>
    </w:rPr>
  </w:style>
  <w:style w:type="character" w:customStyle="1" w:styleId="HeaderChar23">
    <w:name w:val="Header Char23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3">
    <w:name w:val="Footer Char23"/>
    <w:basedOn w:val="DefaultParagraphFont"/>
    <w:uiPriority w:val="99"/>
    <w:rsid w:val="005E400D"/>
    <w:rPr>
      <w:rFonts w:ascii="Tahoma" w:hAnsi="Tahoma"/>
      <w:sz w:val="22"/>
      <w:szCs w:val="24"/>
      <w:lang w:val="en-GB"/>
    </w:rPr>
  </w:style>
  <w:style w:type="character" w:customStyle="1" w:styleId="Heading3Char34">
    <w:name w:val="Heading 3 Char34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4">
    <w:name w:val="Heading 4 Char34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Heading4BlueCenteredLeft0cmFirstline0cmB13">
    <w:name w:val="Heading 4 + Blue Centered Left:  0 cm First line:  0 cm B...13"/>
    <w:basedOn w:val="Heading4"/>
    <w:next w:val="Normal"/>
    <w:rsid w:val="003D7B1A"/>
    <w:pPr>
      <w:numPr>
        <w:ilvl w:val="0"/>
        <w:numId w:val="0"/>
      </w:numPr>
      <w:pBdr>
        <w:top w:val="single" w:sz="2" w:space="1" w:color="3366FF"/>
        <w:left w:val="single" w:sz="2" w:space="4" w:color="3366FF"/>
        <w:bottom w:val="single" w:sz="2" w:space="0" w:color="3366FF"/>
        <w:right w:val="single" w:sz="2" w:space="5" w:color="3366FF"/>
      </w:pBdr>
      <w:shd w:val="clear" w:color="auto" w:fill="FFFFA7"/>
      <w:jc w:val="center"/>
    </w:pPr>
    <w:rPr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24">
    <w:name w:val="Head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FooterChar24">
    <w:name w:val="Footer Char24"/>
    <w:basedOn w:val="DefaultParagraphFont"/>
    <w:rsid w:val="005E400D"/>
    <w:rPr>
      <w:rFonts w:ascii="Tahoma" w:hAnsi="Tahoma"/>
      <w:sz w:val="22"/>
      <w:szCs w:val="24"/>
      <w:lang w:val="en-GB"/>
    </w:rPr>
  </w:style>
  <w:style w:type="character" w:customStyle="1" w:styleId="Heading3Char35">
    <w:name w:val="Heading 3 Char35"/>
    <w:basedOn w:val="DefaultParagraphFont"/>
    <w:rsid w:val="005E400D"/>
    <w:rPr>
      <w:rFonts w:ascii="Tahoma" w:hAnsi="Tahoma"/>
      <w:b/>
      <w:bCs/>
      <w:sz w:val="22"/>
      <w:szCs w:val="24"/>
      <w:lang w:val="el-GR"/>
    </w:rPr>
  </w:style>
  <w:style w:type="character" w:customStyle="1" w:styleId="Heading4Char35">
    <w:name w:val="Heading 4 Char35"/>
    <w:basedOn w:val="DefaultParagraphFont"/>
    <w:rsid w:val="005E400D"/>
    <w:rPr>
      <w:rFonts w:ascii="Tahoma" w:hAnsi="Tahoma"/>
      <w:b/>
      <w:bCs/>
      <w:sz w:val="22"/>
      <w:szCs w:val="24"/>
      <w:lang w:val="en-GB"/>
    </w:rPr>
  </w:style>
  <w:style w:type="paragraph" w:customStyle="1" w:styleId="StyleBoldBlueShadow">
    <w:name w:val="Style Bold Blue Shadow"/>
    <w:basedOn w:val="Heading4"/>
    <w:link w:val="StyleBoldBlueShadowChar"/>
    <w:rsid w:val="003D7B1A"/>
    <w:pPr>
      <w:jc w:val="center"/>
    </w:pPr>
    <w:rPr>
      <w:b w:val="0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BoldBlueShadowChar">
    <w:name w:val="Style Bold Blue Shadow Char"/>
    <w:basedOn w:val="Heading4Char"/>
    <w:link w:val="StyleBoldBlueShadow"/>
    <w:rsid w:val="003D7B1A"/>
    <w:rPr>
      <w:rFonts w:ascii="Tahoma" w:hAnsi="Tahoma"/>
      <w:b w:val="0"/>
      <w:color w:val="0000FF"/>
      <w:sz w:val="22"/>
      <w:szCs w:val="24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ubsection">
    <w:name w:val="Subsection"/>
    <w:basedOn w:val="Normal"/>
    <w:link w:val="SubsectionChar"/>
    <w:rsid w:val="003D7B1A"/>
    <w:pPr>
      <w:spacing w:before="6000"/>
      <w:jc w:val="center"/>
    </w:pPr>
    <w:rPr>
      <w:b/>
      <w:sz w:val="48"/>
      <w:szCs w:val="48"/>
      <w:lang w:val="en-US"/>
    </w:rPr>
  </w:style>
  <w:style w:type="paragraph" w:styleId="TableofFigures">
    <w:name w:val="table of figures"/>
    <w:basedOn w:val="Normal"/>
    <w:next w:val="Normal"/>
    <w:uiPriority w:val="99"/>
    <w:rsid w:val="003D7B1A"/>
  </w:style>
  <w:style w:type="character" w:customStyle="1" w:styleId="SubsectionChar">
    <w:name w:val="Subsection Char"/>
    <w:basedOn w:val="DefaultParagraphFont"/>
    <w:link w:val="Subsection"/>
    <w:rsid w:val="003D7B1A"/>
    <w:rPr>
      <w:rFonts w:ascii="Tahoma" w:hAnsi="Tahoma"/>
      <w:b/>
      <w:sz w:val="48"/>
      <w:szCs w:val="48"/>
      <w:lang w:val="en-US" w:eastAsia="en-US"/>
    </w:rPr>
  </w:style>
  <w:style w:type="numbering" w:customStyle="1" w:styleId="Style2">
    <w:name w:val="Style2"/>
    <w:uiPriority w:val="99"/>
    <w:rsid w:val="00BC55EE"/>
    <w:pPr>
      <w:numPr>
        <w:numId w:val="2"/>
      </w:numPr>
    </w:pPr>
  </w:style>
  <w:style w:type="numbering" w:customStyle="1" w:styleId="Style3">
    <w:name w:val="Style3"/>
    <w:uiPriority w:val="99"/>
    <w:rsid w:val="00BC55EE"/>
    <w:pPr>
      <w:numPr>
        <w:numId w:val="3"/>
      </w:numPr>
    </w:pPr>
  </w:style>
  <w:style w:type="character" w:customStyle="1" w:styleId="apple-style-span">
    <w:name w:val="apple-style-span"/>
    <w:basedOn w:val="DefaultParagraphFont"/>
    <w:rsid w:val="0038215E"/>
  </w:style>
  <w:style w:type="character" w:customStyle="1" w:styleId="FooterChar25">
    <w:name w:val="Footer Char25"/>
    <w:basedOn w:val="DefaultParagraphFont"/>
    <w:uiPriority w:val="99"/>
    <w:rsid w:val="0038215E"/>
    <w:rPr>
      <w:rFonts w:ascii="Tahoma" w:hAnsi="Tahoma"/>
      <w:sz w:val="24"/>
      <w:szCs w:val="24"/>
      <w:lang w:val="en-GB" w:eastAsia="en-US"/>
    </w:rPr>
  </w:style>
  <w:style w:type="paragraph" w:customStyle="1" w:styleId="Activities">
    <w:name w:val="Activities"/>
    <w:basedOn w:val="Normal"/>
    <w:rsid w:val="00BC55EE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CCFFFF"/>
      <w:spacing w:before="240" w:line="300" w:lineRule="auto"/>
      <w:jc w:val="center"/>
    </w:pPr>
    <w:rPr>
      <w:b/>
      <w:iCs/>
      <w:szCs w:val="20"/>
    </w:rPr>
  </w:style>
  <w:style w:type="paragraph" w:customStyle="1" w:styleId="activities2">
    <w:name w:val="activities2"/>
    <w:basedOn w:val="Activities"/>
    <w:rsid w:val="00BC55EE"/>
    <w:pPr>
      <w:pBdr>
        <w:top w:val="single" w:sz="4" w:space="1" w:color="808000"/>
        <w:left w:val="single" w:sz="4" w:space="4" w:color="808000"/>
        <w:bottom w:val="single" w:sz="4" w:space="1" w:color="808000"/>
        <w:right w:val="single" w:sz="4" w:space="4" w:color="808000"/>
      </w:pBdr>
      <w:shd w:val="clear" w:color="auto" w:fill="FFFF99"/>
    </w:pPr>
    <w:rPr>
      <w:iCs w:val="0"/>
    </w:rPr>
  </w:style>
  <w:style w:type="paragraph" w:customStyle="1" w:styleId="activities3">
    <w:name w:val="activities3"/>
    <w:basedOn w:val="Activities"/>
    <w:rsid w:val="00BC55E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CC99"/>
    </w:pPr>
    <w:rPr>
      <w:iCs w:val="0"/>
    </w:rPr>
  </w:style>
  <w:style w:type="paragraph" w:customStyle="1" w:styleId="activities4">
    <w:name w:val="activities4"/>
    <w:basedOn w:val="Activities"/>
    <w:rsid w:val="00BC55EE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hd w:val="clear" w:color="auto" w:fill="CCCCFF"/>
    </w:pPr>
    <w:rPr>
      <w:iCs w:val="0"/>
    </w:rPr>
  </w:style>
  <w:style w:type="paragraph" w:customStyle="1" w:styleId="worktext">
    <w:name w:val="work text"/>
    <w:basedOn w:val="Normal"/>
    <w:rsid w:val="0038215E"/>
    <w:pPr>
      <w:tabs>
        <w:tab w:val="left" w:pos="2268"/>
        <w:tab w:val="left" w:pos="4678"/>
        <w:tab w:val="left" w:pos="5812"/>
      </w:tabs>
      <w:spacing w:before="0" w:line="240" w:lineRule="auto"/>
      <w:ind w:left="567" w:right="-1"/>
    </w:pPr>
    <w:rPr>
      <w:rFonts w:ascii="Courier New" w:hAnsi="Courier New"/>
      <w:szCs w:val="20"/>
    </w:rPr>
  </w:style>
  <w:style w:type="table" w:styleId="TableTheme">
    <w:name w:val="Table Theme"/>
    <w:basedOn w:val="TableNormal"/>
    <w:rsid w:val="0038215E"/>
    <w:pPr>
      <w:spacing w:before="120"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52721A"/>
    <w:rPr>
      <w:rFonts w:ascii="Tahoma" w:hAnsi="Tahoma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5381C"/>
    <w:pPr>
      <w:spacing w:after="120" w:line="240" w:lineRule="auto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1C"/>
    <w:rPr>
      <w:rFonts w:ascii="Tahoma" w:hAnsi="Tahoma"/>
      <w:sz w:val="24"/>
      <w:szCs w:val="24"/>
      <w:lang w:val="en-GB" w:eastAsia="en-US"/>
    </w:rPr>
  </w:style>
  <w:style w:type="paragraph" w:customStyle="1" w:styleId="yiv1302054586listparagraph">
    <w:name w:val="yiv1302054586listparagraph"/>
    <w:basedOn w:val="Normal"/>
    <w:rsid w:val="00B53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l-GR"/>
    </w:rPr>
  </w:style>
  <w:style w:type="paragraph" w:customStyle="1" w:styleId="Style10ptBefore0ptLinespacingsingleBoxSinglesol">
    <w:name w:val="Style 10 pt Before:  0 pt Line spacing:  single Box: (Single sol..."/>
    <w:basedOn w:val="Normal"/>
    <w:rsid w:val="00797348"/>
    <w:pPr>
      <w:numPr>
        <w:numId w:val="5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1">
    <w:name w:val="Style 10 pt Before:  0 pt Line spacing:  single Box: (Single sol...1"/>
    <w:basedOn w:val="Normal"/>
    <w:rsid w:val="00797348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paragraph" w:customStyle="1" w:styleId="Style10ptBefore0ptLinespacingsingleBoxSinglesol2">
    <w:name w:val="Style 10 pt Before:  0 pt Line spacing:  single Box: (Single sol...2"/>
    <w:basedOn w:val="Normal"/>
    <w:rsid w:val="00797348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spacing w:before="0"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rsid w:val="00BE26F1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935B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35BA"/>
    <w:rPr>
      <w:rFonts w:ascii="Tahoma" w:hAnsi="Tahoma"/>
      <w:lang w:val="en-GB" w:eastAsia="en-US"/>
    </w:rPr>
  </w:style>
  <w:style w:type="character" w:styleId="EndnoteReference">
    <w:name w:val="endnote reference"/>
    <w:basedOn w:val="DefaultParagraphFont"/>
    <w:rsid w:val="000935BA"/>
    <w:rPr>
      <w:vertAlign w:val="superscript"/>
    </w:rPr>
  </w:style>
  <w:style w:type="paragraph" w:customStyle="1" w:styleId="WorksheetTitle">
    <w:name w:val="WorksheetTitle"/>
    <w:basedOn w:val="Heading4"/>
    <w:rsid w:val="00BC55EE"/>
    <w:pPr>
      <w:numPr>
        <w:ilvl w:val="0"/>
        <w:numId w:val="0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jc w:val="center"/>
    </w:pPr>
    <w:rPr>
      <w:bCs/>
      <w:color w:val="365F91" w:themeColor="accent1" w:themeShade="B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">
    <w:name w:val="st"/>
    <w:uiPriority w:val="99"/>
    <w:rsid w:val="003D7B1A"/>
  </w:style>
  <w:style w:type="paragraph" w:customStyle="1" w:styleId="StudentFillBlankLine">
    <w:name w:val="StudentFillBlankLine"/>
    <w:basedOn w:val="ListParagraph"/>
    <w:rsid w:val="00DD1944"/>
    <w:pPr>
      <w:spacing w:before="240" w:line="360" w:lineRule="auto"/>
      <w:ind w:left="357"/>
    </w:pPr>
    <w:rPr>
      <w:szCs w:val="20"/>
    </w:rPr>
  </w:style>
  <w:style w:type="paragraph" w:customStyle="1" w:styleId="FillLineWithDots">
    <w:name w:val="FillLineWithDots"/>
    <w:basedOn w:val="ListParagraph"/>
    <w:rsid w:val="00DD1944"/>
    <w:pPr>
      <w:tabs>
        <w:tab w:val="right" w:leader="dot" w:pos="9072"/>
      </w:tabs>
      <w:spacing w:before="240" w:line="360" w:lineRule="auto"/>
      <w:ind w:left="357"/>
    </w:pPr>
    <w:rPr>
      <w:szCs w:val="20"/>
    </w:rPr>
  </w:style>
  <w:style w:type="paragraph" w:customStyle="1" w:styleId="Summary">
    <w:name w:val="Summary"/>
    <w:basedOn w:val="Normal"/>
    <w:next w:val="Normal"/>
    <w:rsid w:val="00BC55EE"/>
    <w:pPr>
      <w:keepNext/>
      <w:spacing w:before="0" w:line="240" w:lineRule="auto"/>
      <w:jc w:val="center"/>
    </w:pPr>
    <w:rPr>
      <w:b/>
      <w:shadow/>
      <w:color w:val="0000FF"/>
    </w:rPr>
  </w:style>
  <w:style w:type="paragraph" w:customStyle="1" w:styleId="Question">
    <w:name w:val="Question"/>
    <w:basedOn w:val="Heading7"/>
    <w:next w:val="Normal"/>
    <w:link w:val="QuestionChar"/>
    <w:qFormat/>
    <w:rsid w:val="00BC55EE"/>
    <w:pPr>
      <w:numPr>
        <w:numId w:val="9"/>
      </w:numPr>
      <w:spacing w:before="120" w:after="0"/>
      <w:outlineLvl w:val="5"/>
    </w:pPr>
    <w:rPr>
      <w:rFonts w:ascii="Tahoma" w:hAnsi="Tahoma"/>
      <w:sz w:val="22"/>
      <w:lang w:val="en-US"/>
    </w:rPr>
  </w:style>
  <w:style w:type="character" w:customStyle="1" w:styleId="QuestionChar">
    <w:name w:val="Question Char"/>
    <w:basedOn w:val="DefaultParagraphFont"/>
    <w:link w:val="Question"/>
    <w:rsid w:val="00BC55EE"/>
    <w:rPr>
      <w:rFonts w:ascii="Tahoma" w:hAnsi="Tahoma"/>
      <w:sz w:val="22"/>
      <w:szCs w:val="24"/>
      <w:lang w:val="en-US" w:eastAsia="en-US"/>
    </w:rPr>
  </w:style>
  <w:style w:type="paragraph" w:customStyle="1" w:styleId="QuestionOption">
    <w:name w:val="QuestionOption"/>
    <w:basedOn w:val="Heading8"/>
    <w:link w:val="QuestionOptionChar"/>
    <w:qFormat/>
    <w:rsid w:val="00BC55EE"/>
    <w:pPr>
      <w:numPr>
        <w:ilvl w:val="1"/>
        <w:numId w:val="9"/>
      </w:numPr>
      <w:tabs>
        <w:tab w:val="right" w:leader="dot" w:pos="9072"/>
      </w:tabs>
      <w:spacing w:before="120" w:after="0"/>
      <w:outlineLvl w:val="5"/>
    </w:pPr>
    <w:rPr>
      <w:rFonts w:ascii="Tahoma" w:hAnsi="Tahoma"/>
      <w:i w:val="0"/>
      <w:sz w:val="22"/>
    </w:rPr>
  </w:style>
  <w:style w:type="character" w:customStyle="1" w:styleId="QuestionOptionChar">
    <w:name w:val="QuestionOption Char"/>
    <w:basedOn w:val="DefaultParagraphFont"/>
    <w:link w:val="QuestionOption"/>
    <w:rsid w:val="00BC55EE"/>
    <w:rPr>
      <w:rFonts w:ascii="Tahoma" w:hAnsi="Tahoma"/>
      <w:iCs/>
      <w:sz w:val="22"/>
      <w:szCs w:val="24"/>
      <w:lang w:eastAsia="en-US"/>
    </w:rPr>
  </w:style>
  <w:style w:type="paragraph" w:customStyle="1" w:styleId="QuestionBlankLineWithDots">
    <w:name w:val="QuestionBlankLineWithDots"/>
    <w:basedOn w:val="Normal"/>
    <w:link w:val="QuestionBlankLineWithDotsChar"/>
    <w:qFormat/>
    <w:rsid w:val="00BC55EE"/>
    <w:pPr>
      <w:tabs>
        <w:tab w:val="right" w:leader="dot" w:pos="9072"/>
      </w:tabs>
      <w:spacing w:before="240" w:line="360" w:lineRule="auto"/>
      <w:ind w:left="426"/>
    </w:pPr>
    <w:rPr>
      <w:noProof/>
      <w:lang w:val="en-US"/>
    </w:rPr>
  </w:style>
  <w:style w:type="character" w:customStyle="1" w:styleId="QuestionBlankLineWithDotsChar">
    <w:name w:val="QuestionBlankLineWithDots Char"/>
    <w:basedOn w:val="DefaultParagraphFont"/>
    <w:link w:val="QuestionBlankLineWithDots"/>
    <w:rsid w:val="00BC55EE"/>
    <w:rPr>
      <w:rFonts w:ascii="Tahoma" w:hAnsi="Tahoma"/>
      <w:noProof/>
      <w:sz w:val="22"/>
      <w:szCs w:val="24"/>
      <w:lang w:val="en-US" w:eastAsia="en-US"/>
    </w:rPr>
  </w:style>
  <w:style w:type="numbering" w:customStyle="1" w:styleId="QuestionList">
    <w:name w:val="QuestionList"/>
    <w:uiPriority w:val="99"/>
    <w:rsid w:val="002934B6"/>
    <w:pPr>
      <w:numPr>
        <w:numId w:val="8"/>
      </w:numPr>
    </w:pPr>
  </w:style>
  <w:style w:type="paragraph" w:customStyle="1" w:styleId="AimsBulletList">
    <w:name w:val="AimsBulletList"/>
    <w:basedOn w:val="Normal"/>
    <w:link w:val="AimsBulletListChar"/>
    <w:rsid w:val="00842D8A"/>
    <w:pPr>
      <w:numPr>
        <w:numId w:val="11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  <w:tabs>
        <w:tab w:val="left" w:pos="284"/>
      </w:tabs>
      <w:spacing w:before="0" w:line="240" w:lineRule="auto"/>
      <w:ind w:left="284" w:hanging="284"/>
    </w:pPr>
    <w:rPr>
      <w:sz w:val="20"/>
      <w:szCs w:val="20"/>
      <w:lang w:val="en-US"/>
    </w:rPr>
  </w:style>
  <w:style w:type="paragraph" w:customStyle="1" w:styleId="AimsTitle">
    <w:name w:val="AimsTitle"/>
    <w:basedOn w:val="Normal"/>
    <w:rsid w:val="00842D8A"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B7"/>
    </w:pPr>
    <w:rPr>
      <w:b/>
      <w:bCs/>
      <w:sz w:val="20"/>
      <w:szCs w:val="20"/>
    </w:rPr>
  </w:style>
  <w:style w:type="paragraph" w:customStyle="1" w:styleId="A1Part">
    <w:name w:val="A1_Part"/>
    <w:basedOn w:val="Heading1"/>
    <w:rsid w:val="00842D8A"/>
    <w:pPr>
      <w:keepNext w:val="0"/>
      <w:pageBreakBefore/>
      <w:numPr>
        <w:numId w:val="12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842D8A"/>
    <w:pPr>
      <w:numPr>
        <w:numId w:val="12"/>
      </w:numPr>
    </w:pPr>
    <w:rPr>
      <w:bCs/>
      <w:sz w:val="44"/>
    </w:rPr>
  </w:style>
  <w:style w:type="paragraph" w:customStyle="1" w:styleId="A3Chapter">
    <w:name w:val="A3_Chapter"/>
    <w:basedOn w:val="Heading3"/>
    <w:rsid w:val="00842D8A"/>
    <w:pPr>
      <w:numPr>
        <w:numId w:val="12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842D8A"/>
    <w:pPr>
      <w:numPr>
        <w:numId w:val="12"/>
      </w:numPr>
    </w:pPr>
    <w:rPr>
      <w:bCs/>
    </w:rPr>
  </w:style>
  <w:style w:type="paragraph" w:customStyle="1" w:styleId="A5Subsection">
    <w:name w:val="A5_Subsection"/>
    <w:basedOn w:val="Heading5"/>
    <w:rsid w:val="00842D8A"/>
    <w:pPr>
      <w:numPr>
        <w:numId w:val="12"/>
      </w:numPr>
    </w:pPr>
    <w:rPr>
      <w:iCs/>
    </w:rPr>
  </w:style>
  <w:style w:type="paragraph" w:customStyle="1" w:styleId="A6Subsubsection">
    <w:name w:val="A6_Subsubsection"/>
    <w:basedOn w:val="Heading6"/>
    <w:rsid w:val="00842D8A"/>
    <w:pPr>
      <w:numPr>
        <w:numId w:val="12"/>
      </w:numPr>
    </w:pPr>
  </w:style>
  <w:style w:type="paragraph" w:customStyle="1" w:styleId="A8Question">
    <w:name w:val="A8_Question"/>
    <w:basedOn w:val="Question"/>
    <w:link w:val="A8QuestionChar"/>
    <w:rsid w:val="00842D8A"/>
    <w:pPr>
      <w:numPr>
        <w:ilvl w:val="7"/>
        <w:numId w:val="12"/>
      </w:numPr>
      <w:spacing w:before="240" w:after="60"/>
    </w:pPr>
    <w:rPr>
      <w:iCs/>
    </w:rPr>
  </w:style>
  <w:style w:type="paragraph" w:customStyle="1" w:styleId="A9QuestionOption">
    <w:name w:val="A9_QuestionOption"/>
    <w:basedOn w:val="QuestionOption"/>
    <w:link w:val="A9QuestionOptionChar"/>
    <w:rsid w:val="00842D8A"/>
    <w:pPr>
      <w:numPr>
        <w:ilvl w:val="8"/>
        <w:numId w:val="12"/>
      </w:numPr>
      <w:spacing w:before="0" w:after="120"/>
      <w:outlineLvl w:val="8"/>
    </w:pPr>
    <w:rPr>
      <w:rFonts w:cs="Arial"/>
      <w:szCs w:val="22"/>
      <w:lang w:val="en-US"/>
    </w:rPr>
  </w:style>
  <w:style w:type="character" w:customStyle="1" w:styleId="A8QuestionChar">
    <w:name w:val="A8_Question Char"/>
    <w:basedOn w:val="QuestionChar"/>
    <w:link w:val="A8Question"/>
    <w:rsid w:val="00842D8A"/>
    <w:rPr>
      <w:rFonts w:ascii="Tahoma" w:hAnsi="Tahoma"/>
      <w:iCs/>
      <w:sz w:val="22"/>
      <w:szCs w:val="24"/>
      <w:lang w:val="en-US" w:eastAsia="en-US"/>
    </w:rPr>
  </w:style>
  <w:style w:type="paragraph" w:customStyle="1" w:styleId="A7WorksheetTitle">
    <w:name w:val="A7_WorksheetTitle"/>
    <w:basedOn w:val="WorksheetTitle"/>
    <w:link w:val="A7WorksheetTitleChar"/>
    <w:rsid w:val="00842D8A"/>
    <w:pPr>
      <w:numPr>
        <w:ilvl w:val="6"/>
        <w:numId w:val="12"/>
      </w:numPr>
    </w:pPr>
  </w:style>
  <w:style w:type="character" w:customStyle="1" w:styleId="A9QuestionOptionChar">
    <w:name w:val="A9_QuestionOption Char"/>
    <w:basedOn w:val="QuestionOptionChar"/>
    <w:link w:val="A9QuestionOption"/>
    <w:rsid w:val="00842D8A"/>
    <w:rPr>
      <w:rFonts w:ascii="Tahoma" w:hAnsi="Tahoma" w:cs="Arial"/>
      <w:iCs/>
      <w:sz w:val="22"/>
      <w:szCs w:val="22"/>
      <w:lang w:val="en-US" w:eastAsia="en-US"/>
    </w:rPr>
  </w:style>
  <w:style w:type="character" w:customStyle="1" w:styleId="A7WorksheetTitleChar">
    <w:name w:val="A7_WorksheetTitle Char"/>
    <w:basedOn w:val="DefaultParagraphFont"/>
    <w:link w:val="A7WorksheetTitle"/>
    <w:rsid w:val="00842D8A"/>
    <w:rPr>
      <w:rFonts w:ascii="Tahoma" w:hAnsi="Tahoma"/>
      <w:b/>
      <w:bCs/>
      <w:color w:val="365F91" w:themeColor="accent1" w:themeShade="BF"/>
      <w:sz w:val="28"/>
      <w:szCs w:val="24"/>
      <w:shd w:val="clear" w:color="auto" w:fill="CC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imsBulletListChar">
    <w:name w:val="AimsBulletList Char"/>
    <w:basedOn w:val="DefaultParagraphFont"/>
    <w:link w:val="AimsBulletList"/>
    <w:rsid w:val="00842D8A"/>
    <w:rPr>
      <w:rFonts w:ascii="Tahoma" w:hAnsi="Tahoma"/>
      <w:shd w:val="clear" w:color="auto" w:fill="FFFFB7"/>
      <w:lang w:val="en-US" w:eastAsia="en-US"/>
    </w:rPr>
  </w:style>
  <w:style w:type="paragraph" w:customStyle="1" w:styleId="B1Part">
    <w:name w:val="B1_Part"/>
    <w:basedOn w:val="Heading1"/>
    <w:rsid w:val="00B601D6"/>
    <w:pPr>
      <w:keepNext w:val="0"/>
      <w:pageBreakBefore/>
      <w:numPr>
        <w:numId w:val="13"/>
      </w:numPr>
      <w:spacing w:before="2560" w:after="240" w:line="240" w:lineRule="auto"/>
    </w:pPr>
    <w:rPr>
      <w:rFonts w:cs="Times New Roman"/>
      <w:iCs w:val="0"/>
      <w:color w:val="auto"/>
      <w:sz w:val="40"/>
      <w:szCs w:val="24"/>
    </w:rPr>
  </w:style>
  <w:style w:type="paragraph" w:customStyle="1" w:styleId="B2Subpart">
    <w:name w:val="B2_Subpart"/>
    <w:basedOn w:val="Heading2"/>
    <w:rsid w:val="00B601D6"/>
    <w:pPr>
      <w:pageBreakBefore w:val="0"/>
      <w:numPr>
        <w:numId w:val="13"/>
      </w:numPr>
    </w:pPr>
    <w:rPr>
      <w:bCs/>
      <w:sz w:val="40"/>
    </w:rPr>
  </w:style>
  <w:style w:type="paragraph" w:customStyle="1" w:styleId="B3Chapter">
    <w:name w:val="B3_Chapter"/>
    <w:basedOn w:val="Heading3"/>
    <w:rsid w:val="00B601D6"/>
    <w:pPr>
      <w:numPr>
        <w:numId w:val="13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B6Subsubsection">
    <w:name w:val="B6_Subsubsection"/>
    <w:basedOn w:val="Heading6"/>
    <w:rsid w:val="00B601D6"/>
    <w:pPr>
      <w:numPr>
        <w:numId w:val="13"/>
      </w:numPr>
    </w:pPr>
  </w:style>
  <w:style w:type="paragraph" w:customStyle="1" w:styleId="B5Subsection">
    <w:name w:val="B5_Subsection"/>
    <w:basedOn w:val="Heading5"/>
    <w:rsid w:val="00B601D6"/>
    <w:pPr>
      <w:numPr>
        <w:numId w:val="13"/>
      </w:numPr>
    </w:pPr>
  </w:style>
  <w:style w:type="paragraph" w:customStyle="1" w:styleId="B4Section">
    <w:name w:val="B4_Section"/>
    <w:basedOn w:val="Heading4"/>
    <w:rsid w:val="00B601D6"/>
    <w:pPr>
      <w:numPr>
        <w:numId w:val="13"/>
      </w:numPr>
    </w:pPr>
  </w:style>
  <w:style w:type="numbering" w:customStyle="1" w:styleId="BHeadingsNumberStyle">
    <w:name w:val="B_HeadingsNumberStyle"/>
    <w:uiPriority w:val="99"/>
    <w:rsid w:val="00B601D6"/>
    <w:pPr>
      <w:numPr>
        <w:numId w:val="13"/>
      </w:numPr>
    </w:pPr>
  </w:style>
  <w:style w:type="paragraph" w:customStyle="1" w:styleId="B8Question">
    <w:name w:val="B8_Question"/>
    <w:basedOn w:val="Question"/>
    <w:rsid w:val="00B601D6"/>
    <w:pPr>
      <w:numPr>
        <w:ilvl w:val="7"/>
        <w:numId w:val="13"/>
      </w:numPr>
      <w:spacing w:before="240" w:after="60"/>
    </w:pPr>
    <w:rPr>
      <w:bCs/>
      <w:iCs/>
    </w:rPr>
  </w:style>
  <w:style w:type="paragraph" w:customStyle="1" w:styleId="B9QuestionOption">
    <w:name w:val="B9_QuestionOption"/>
    <w:basedOn w:val="QuestionOption"/>
    <w:rsid w:val="00B601D6"/>
    <w:pPr>
      <w:numPr>
        <w:ilvl w:val="8"/>
        <w:numId w:val="13"/>
      </w:numPr>
      <w:spacing w:before="0" w:after="120"/>
      <w:outlineLvl w:val="8"/>
    </w:pPr>
    <w:rPr>
      <w:rFonts w:cs="Arial"/>
      <w:bCs/>
      <w:szCs w:val="22"/>
      <w:lang w:val="en-US"/>
    </w:rPr>
  </w:style>
  <w:style w:type="paragraph" w:customStyle="1" w:styleId="B7WorksheetTitle">
    <w:name w:val="B7_WorksheetTitle"/>
    <w:basedOn w:val="WorksheetTitle"/>
    <w:rsid w:val="00B601D6"/>
    <w:pPr>
      <w:numPr>
        <w:ilvl w:val="6"/>
        <w:numId w:val="13"/>
      </w:numPr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otesAndWorksheets201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77A9-C5F3-48EF-8B55-80B6D2480C0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B1F36E4-7C19-4D51-9A47-CD75FAA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NotesAndWorksheets2011a</Template>
  <TotalTime>6</TotalTime>
  <Pages>1</Pages>
  <Words>921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ΦΥΛΛΟ ΕΡΓΑΣΙΑΣ Α</vt:lpstr>
    </vt:vector>
  </TitlesOfParts>
  <Company>HP</Company>
  <LinksUpToDate>false</LinksUpToDate>
  <CharactersWithSpaces>5885</CharactersWithSpaces>
  <SharedDoc>false</SharedDoc>
  <HLinks>
    <vt:vector size="6" baseType="variant">
      <vt:variant>
        <vt:i4>5570573</vt:i4>
      </vt:variant>
      <vt:variant>
        <vt:i4>0</vt:i4>
      </vt:variant>
      <vt:variant>
        <vt:i4>0</vt:i4>
      </vt:variant>
      <vt:variant>
        <vt:i4>5</vt:i4>
      </vt:variant>
      <vt:variant>
        <vt:lpwstr>http://www.pi.ac.cy/InternetSafety/secondary.html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Α</dc:title>
  <dc:creator>Socrates Mylonas</dc:creator>
  <cp:lastModifiedBy>sm</cp:lastModifiedBy>
  <cp:revision>4</cp:revision>
  <cp:lastPrinted>2012-05-18T13:49:00Z</cp:lastPrinted>
  <dcterms:created xsi:type="dcterms:W3CDTF">2012-05-21T03:22:00Z</dcterms:created>
  <dcterms:modified xsi:type="dcterms:W3CDTF">2012-06-04T06:26:00Z</dcterms:modified>
</cp:coreProperties>
</file>