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31" w:rsidRPr="00C72F4E" w:rsidRDefault="00AA5D31" w:rsidP="009C1E45">
      <w:pPr>
        <w:pStyle w:val="A7WorksheetTitle"/>
      </w:pPr>
      <w:bookmarkStart w:id="0" w:name="_Toc303566860"/>
      <w:bookmarkStart w:id="1" w:name="_Toc324933579"/>
      <w:bookmarkStart w:id="2" w:name="_Toc324950576"/>
      <w:bookmarkStart w:id="3" w:name="_Toc326565109"/>
      <w:r w:rsidRPr="008F687F">
        <w:rPr>
          <w:smallCaps/>
        </w:rPr>
        <w:t>Φυλλο Εργασιας</w:t>
      </w:r>
      <w:r w:rsidRPr="006D5E07">
        <w:t xml:space="preserve"> Α.</w:t>
      </w:r>
      <w:r w:rsidRPr="007227AE">
        <w:t>3</w:t>
      </w:r>
      <w:r w:rsidRPr="006D5E07">
        <w:t>.Μ</w:t>
      </w:r>
      <w:r w:rsidRPr="00C72F4E">
        <w:t>2</w:t>
      </w:r>
      <w:r w:rsidRPr="006D5E07">
        <w:br/>
      </w:r>
      <w:r w:rsidRPr="00C72F4E">
        <w:t>Κατηγορίες Λογισμικού</w:t>
      </w:r>
      <w:bookmarkEnd w:id="0"/>
      <w:bookmarkEnd w:id="1"/>
      <w:bookmarkEnd w:id="2"/>
      <w:bookmarkEnd w:id="3"/>
    </w:p>
    <w:p w:rsidR="00AA5D31" w:rsidRPr="00E07876" w:rsidRDefault="00AA5D31" w:rsidP="00593FB5">
      <w:pPr>
        <w:spacing w:before="0" w:line="80" w:lineRule="exact"/>
      </w:pPr>
    </w:p>
    <w:p w:rsidR="00AA5D31" w:rsidRPr="00075BDC" w:rsidRDefault="00AA5D31" w:rsidP="008F687F">
      <w:pPr>
        <w:pStyle w:val="AimsTitle"/>
      </w:pPr>
      <w:r w:rsidRPr="00075BDC">
        <w:t>Τι θα μάθουμε σήμερα:</w:t>
      </w:r>
    </w:p>
    <w:p w:rsidR="00AA5D31" w:rsidRPr="004346CF" w:rsidRDefault="00AA5D3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διατυπώνουμε την έννοια του λογισμικού</w:t>
      </w:r>
    </w:p>
    <w:p w:rsidR="00AA5D31" w:rsidRPr="004346CF" w:rsidRDefault="00AA5D3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αναφέρουμε τις βασικές κατηγορίες του Λογισμικού (Λογισμικό Συστήματος, Λογισμικό  Εφαρμογών)</w:t>
      </w:r>
    </w:p>
    <w:p w:rsidR="00AA5D31" w:rsidRPr="004346CF" w:rsidRDefault="00AA5D3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περιγράφουμε  τον ρόλο και τη σημασία του Λειτουργικού Συστήματος</w:t>
      </w:r>
    </w:p>
    <w:p w:rsidR="00AA5D31" w:rsidRPr="00C72F4E" w:rsidRDefault="00AA5D31" w:rsidP="008F687F">
      <w:pPr>
        <w:pStyle w:val="AimsBulletList"/>
      </w:pPr>
      <w:r w:rsidRPr="00C72F4E">
        <w:t>Να δίνουμε πα</w:t>
      </w:r>
      <w:r>
        <w:t>ραδείγματα Λογισμικού Εφαρμογών</w:t>
      </w:r>
    </w:p>
    <w:p w:rsidR="00AA5D31" w:rsidRPr="00A21753" w:rsidRDefault="00AA5D31" w:rsidP="008F687F">
      <w:pPr>
        <w:pStyle w:val="AimsBulletList"/>
      </w:pPr>
      <w:r w:rsidRPr="00C72F4E">
        <w:t>Να δίνουμε παραδ</w:t>
      </w:r>
      <w:r>
        <w:t>είγματα Λειτουργικών Συστημάτων</w:t>
      </w:r>
    </w:p>
    <w:p w:rsidR="00AA5D31" w:rsidRPr="004346CF" w:rsidRDefault="00AA5D3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περιγράφουμε  τη σχέση Λειτουργικού Συστήματος και Λογισμικού Εφαρμογών</w:t>
      </w:r>
    </w:p>
    <w:p w:rsidR="00AA5D31" w:rsidRPr="004346CF" w:rsidRDefault="00AA5D31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κατατάσσουμε κάποιο λογισμικό στην ανάλογη κατηγορία.</w:t>
      </w:r>
    </w:p>
    <w:p w:rsidR="00AA5D31" w:rsidRDefault="00AA5D31" w:rsidP="00A855FC">
      <w:pPr>
        <w:pStyle w:val="Activities"/>
      </w:pPr>
      <w:r>
        <w:rPr>
          <w:noProof/>
          <w:position w:val="-8"/>
          <w:lang w:eastAsia="el-GR"/>
        </w:rPr>
        <w:drawing>
          <wp:inline distT="0" distB="0" distL="0" distR="0" wp14:anchorId="4C710624" wp14:editId="270571F0">
            <wp:extent cx="315595" cy="270510"/>
            <wp:effectExtent l="19050" t="0" r="8255" b="0"/>
            <wp:docPr id="14" name="Picture 14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Δραστηριότητες Εμπέδωσης</w:t>
      </w:r>
    </w:p>
    <w:p w:rsidR="00AA5D31" w:rsidRPr="004346CF" w:rsidRDefault="00AA5D31" w:rsidP="009C1E45">
      <w:pPr>
        <w:pStyle w:val="A8Question"/>
        <w:rPr>
          <w:lang w:val="el-GR"/>
        </w:rPr>
      </w:pPr>
      <w:r w:rsidRPr="004346CF">
        <w:rPr>
          <w:lang w:val="el-GR"/>
        </w:rPr>
        <w:t>Α</w:t>
      </w:r>
      <w:r w:rsidRPr="004346CF">
        <w:rPr>
          <w:lang w:val="el-GR" w:eastAsia="el-GR"/>
        </w:rPr>
        <w:t>νοίξτε τ</w:t>
      </w:r>
      <w:r w:rsidRPr="00DD2732">
        <w:rPr>
          <w:lang w:eastAsia="el-GR"/>
        </w:rPr>
        <w:t>o</w:t>
      </w:r>
      <w:r w:rsidRPr="004346CF">
        <w:rPr>
          <w:lang w:val="el-GR" w:eastAsia="el-GR"/>
        </w:rPr>
        <w:t xml:space="preserve"> αρχείο</w:t>
      </w:r>
      <w:r w:rsidRPr="004346CF">
        <w:rPr>
          <w:b/>
          <w:lang w:val="el-GR" w:eastAsia="el-GR"/>
        </w:rPr>
        <w:t xml:space="preserve"> </w:t>
      </w:r>
      <w:r w:rsidRPr="00DD2732">
        <w:rPr>
          <w:b/>
          <w:lang w:eastAsia="el-GR"/>
        </w:rPr>
        <w:t>index</w:t>
      </w:r>
      <w:r w:rsidRPr="004346CF">
        <w:rPr>
          <w:b/>
          <w:lang w:val="el-GR" w:eastAsia="el-GR"/>
        </w:rPr>
        <w:t>.</w:t>
      </w:r>
      <w:r w:rsidRPr="00DD2732">
        <w:rPr>
          <w:b/>
          <w:lang w:eastAsia="el-GR"/>
        </w:rPr>
        <w:t>html</w:t>
      </w:r>
      <w:r w:rsidRPr="004346CF">
        <w:rPr>
          <w:lang w:val="el-GR" w:eastAsia="el-GR"/>
        </w:rPr>
        <w:t xml:space="preserve"> από το</w:t>
      </w:r>
      <w:r>
        <w:rPr>
          <w:lang w:val="el-GR" w:eastAsia="el-GR"/>
        </w:rPr>
        <w:t>ν</w:t>
      </w:r>
      <w:r w:rsidRPr="004346CF">
        <w:rPr>
          <w:lang w:val="el-GR" w:eastAsia="el-GR"/>
        </w:rPr>
        <w:t xml:space="preserve"> φάκελο </w:t>
      </w:r>
      <w:r w:rsidRPr="00DD2732">
        <w:rPr>
          <w:b/>
          <w:lang w:eastAsia="el-GR"/>
        </w:rPr>
        <w:t>SoftwareCategories</w:t>
      </w:r>
      <w:r>
        <w:rPr>
          <w:lang w:val="el-GR" w:eastAsia="el-GR"/>
        </w:rPr>
        <w:t xml:space="preserve"> και ελέγξ</w:t>
      </w:r>
      <w:r w:rsidRPr="004346CF">
        <w:rPr>
          <w:lang w:val="el-GR" w:eastAsia="el-GR"/>
        </w:rPr>
        <w:t>τε τι μάθατε σε προηγούμενα μαθήματα που θα χρειαστεί να γνωρίζετε στο σημερινό μάθημα</w:t>
      </w:r>
      <w:r>
        <w:rPr>
          <w:lang w:val="el-GR" w:eastAsia="el-GR"/>
        </w:rPr>
        <w:t>, κάνοντας το πρώτο κουί</w:t>
      </w:r>
      <w:r w:rsidRPr="004346CF">
        <w:rPr>
          <w:lang w:val="el-GR" w:eastAsia="el-GR"/>
        </w:rPr>
        <w:t>ζ (διαφάνεια 3).</w:t>
      </w:r>
    </w:p>
    <w:p w:rsidR="00AA5D31" w:rsidRPr="004346CF" w:rsidRDefault="00AA5D31" w:rsidP="009C1E45">
      <w:pPr>
        <w:pStyle w:val="A8Question"/>
        <w:rPr>
          <w:lang w:val="el-GR" w:eastAsia="el-GR"/>
        </w:rPr>
      </w:pPr>
      <w:r w:rsidRPr="004346CF">
        <w:rPr>
          <w:lang w:val="el-GR" w:eastAsia="el-GR"/>
        </w:rPr>
        <w:t>Παρακολουθήστε τις διαφάνειες 4 μέχρι 14, ακούστε τον/την καθηγητή/τριά σας και απαντήστε στις πιο κάτω ερωτήσεις.</w:t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Το σύνολο των εξαρτημάτων του υπολογιστή ονομάζεται </w:t>
      </w:r>
      <w:r w:rsidRPr="004346CF">
        <w:rPr>
          <w:lang w:val="el-GR" w:eastAsia="el-GR"/>
        </w:rPr>
        <w:tab/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Το σύνολο των προγραμμάτων ονομάζεται </w:t>
      </w:r>
      <w:r w:rsidRPr="004346CF">
        <w:rPr>
          <w:lang w:val="el-GR" w:eastAsia="el-GR"/>
        </w:rPr>
        <w:tab/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Το λογισμικό χωρίζεται σε δύο κατηγορίες, </w:t>
      </w:r>
      <w:r>
        <w:rPr>
          <w:lang w:val="el-GR" w:eastAsia="el-GR"/>
        </w:rPr>
        <w:t>λ</w:t>
      </w:r>
      <w:r w:rsidRPr="004346CF">
        <w:rPr>
          <w:lang w:val="el-GR" w:eastAsia="el-GR"/>
        </w:rPr>
        <w:t xml:space="preserve">ογισμικό </w:t>
      </w:r>
      <w:r>
        <w:rPr>
          <w:lang w:val="el-GR" w:eastAsia="el-GR"/>
        </w:rPr>
        <w:t>……………………………</w:t>
      </w:r>
      <w:r w:rsidRPr="004346CF">
        <w:rPr>
          <w:lang w:val="el-GR" w:eastAsia="el-GR"/>
        </w:rPr>
        <w:t xml:space="preserve">. και λογισμικό </w:t>
      </w:r>
      <w:r>
        <w:rPr>
          <w:lang w:val="el-GR" w:eastAsia="el-GR"/>
        </w:rPr>
        <w:t>…………………………….</w:t>
      </w:r>
      <w:r w:rsidRPr="004346CF">
        <w:rPr>
          <w:lang w:val="el-GR" w:eastAsia="el-GR"/>
        </w:rPr>
        <w:t xml:space="preserve"> .</w:t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Το λειτουργικό σύστημα ανήκει στην κατηγορία </w:t>
      </w:r>
      <w:r w:rsidRPr="004346CF">
        <w:rPr>
          <w:lang w:val="el-GR" w:eastAsia="el-GR"/>
        </w:rPr>
        <w:tab/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Εάν δεν έχουμε εγκατεστημένο στον υπολογιστή μας ένα λειτουργικό σύστημα, δεν μπορούμε να χρησιμοποιήσουμε </w:t>
      </w:r>
      <w:r w:rsidRPr="004346CF">
        <w:rPr>
          <w:lang w:val="el-GR" w:eastAsia="el-GR"/>
        </w:rPr>
        <w:tab/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Το λογισμικό εφαρμογών που μπορούμε να εγκαταστήσουμε σε έναν υπολογιστή εξαρτάται από το </w:t>
      </w:r>
      <w:r>
        <w:rPr>
          <w:lang w:val="el-GR" w:eastAsia="el-GR"/>
        </w:rPr>
        <w:t>…………………………</w:t>
      </w:r>
      <w:r w:rsidRPr="004346CF">
        <w:rPr>
          <w:lang w:val="el-GR" w:eastAsia="el-GR"/>
        </w:rPr>
        <w:t xml:space="preserve"> και το </w:t>
      </w:r>
      <w:r>
        <w:rPr>
          <w:lang w:val="el-GR" w:eastAsia="el-GR"/>
        </w:rPr>
        <w:t xml:space="preserve">……………………  </w:t>
      </w:r>
      <w:r w:rsidRPr="004346CF">
        <w:rPr>
          <w:lang w:val="el-GR" w:eastAsia="el-GR"/>
        </w:rPr>
        <w:t xml:space="preserve"> </w:t>
      </w:r>
      <w:r>
        <w:rPr>
          <w:lang w:val="el-GR" w:eastAsia="el-GR"/>
        </w:rPr>
        <w:t>…………………………..</w:t>
      </w:r>
      <w:r w:rsidRPr="004346CF">
        <w:rPr>
          <w:lang w:val="el-GR" w:eastAsia="el-GR"/>
        </w:rPr>
        <w:t xml:space="preserve"> που έχουμε εγκατεστημένο.</w:t>
      </w:r>
    </w:p>
    <w:p w:rsidR="00AA5D31" w:rsidRPr="004346CF" w:rsidRDefault="00AA5D31" w:rsidP="009C1E45">
      <w:pPr>
        <w:pStyle w:val="A8Question"/>
        <w:rPr>
          <w:lang w:val="el-GR" w:eastAsia="el-GR"/>
        </w:rPr>
      </w:pPr>
      <w:r w:rsidRPr="004346CF">
        <w:rPr>
          <w:lang w:val="el-GR"/>
        </w:rPr>
        <w:t>Συνεχίστε στη</w:t>
      </w:r>
      <w:r w:rsidRPr="004346CF">
        <w:rPr>
          <w:lang w:val="el-GR" w:eastAsia="el-GR"/>
        </w:rPr>
        <w:t xml:space="preserve"> διαφάνεια 15 και αφού επιλέξετε την ομάδα που σας καθόρισε ο</w:t>
      </w:r>
      <w:r>
        <w:rPr>
          <w:lang w:val="el-GR" w:eastAsia="el-GR"/>
        </w:rPr>
        <w:t>/η</w:t>
      </w:r>
      <w:r w:rsidRPr="004346CF">
        <w:rPr>
          <w:lang w:val="el-GR" w:eastAsia="el-GR"/>
        </w:rPr>
        <w:t xml:space="preserve"> καθηγητής/τριά σας, απαντήστε τις ερωτήσεις και σημειώστε όποιες απαντήσεις ταιριάζουν πιο κάτω:</w:t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Το </w:t>
      </w:r>
      <w:r>
        <w:rPr>
          <w:lang w:val="el-GR" w:eastAsia="el-GR"/>
        </w:rPr>
        <w:t>……………………… …………………………..</w:t>
      </w:r>
      <w:r w:rsidRPr="004346CF">
        <w:rPr>
          <w:lang w:val="el-GR" w:eastAsia="el-GR"/>
        </w:rPr>
        <w:t xml:space="preserve"> συντονίζει τη λειτουργία των διάφορων </w:t>
      </w:r>
      <w:r>
        <w:rPr>
          <w:lang w:val="el-GR" w:eastAsia="el-GR"/>
        </w:rPr>
        <w:t>…………………………….</w:t>
      </w:r>
      <w:r w:rsidRPr="004346CF">
        <w:rPr>
          <w:lang w:val="el-GR" w:eastAsia="el-GR"/>
        </w:rPr>
        <w:t xml:space="preserve"> του υπολογιστή, ώστε να συνεργάζονται αρμονικά και να εξυπηρετείται η εκτέλεση </w:t>
      </w:r>
      <w:r>
        <w:rPr>
          <w:lang w:val="el-GR" w:eastAsia="el-GR"/>
        </w:rPr>
        <w:t xml:space="preserve">……………………………………. </w:t>
      </w:r>
      <w:r w:rsidRPr="004346CF">
        <w:rPr>
          <w:lang w:val="el-GR" w:eastAsia="el-GR"/>
        </w:rPr>
        <w:t>.</w:t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>Το Λογισμικό είναι απαραίτητο σε έναν υπολογιστή</w:t>
      </w:r>
      <w:r>
        <w:rPr>
          <w:lang w:val="el-GR" w:eastAsia="el-GR"/>
        </w:rPr>
        <w:t xml:space="preserve">. </w:t>
      </w:r>
      <w:r w:rsidRPr="004346CF">
        <w:rPr>
          <w:lang w:val="el-GR" w:eastAsia="el-GR"/>
        </w:rPr>
        <w:tab/>
      </w:r>
      <w:r>
        <w:rPr>
          <w:lang w:eastAsia="el-GR"/>
        </w:rPr>
        <w:t>Σωστό/Λάθος</w:t>
      </w:r>
    </w:p>
    <w:p w:rsidR="00AA5D31" w:rsidRDefault="00AA5D31" w:rsidP="009C1E45">
      <w:pPr>
        <w:pStyle w:val="A9QuestionOption"/>
        <w:rPr>
          <w:lang w:eastAsia="el-GR"/>
        </w:rPr>
      </w:pPr>
      <w:r w:rsidRPr="004346CF">
        <w:rPr>
          <w:lang w:val="el-GR" w:eastAsia="el-GR"/>
        </w:rPr>
        <w:t xml:space="preserve">Εάν σε κάποιο </w:t>
      </w:r>
      <w:r>
        <w:rPr>
          <w:lang w:eastAsia="el-GR"/>
        </w:rPr>
        <w:t>smartphone</w:t>
      </w:r>
      <w:r w:rsidRPr="004346CF">
        <w:rPr>
          <w:lang w:val="el-GR" w:eastAsia="el-GR"/>
        </w:rPr>
        <w:t xml:space="preserve"> δεν θέλω να χρησιμοποιώ πρόγραμμα επεξεργασίας βίντεο ή κάποιο παιγνίδι, τότε δεν είναι απαραίτητο να έχει εγκατεστημένο Λειτουργικό Σύστημα. </w:t>
      </w:r>
      <w:r w:rsidRPr="004346CF">
        <w:rPr>
          <w:lang w:val="el-GR" w:eastAsia="el-GR"/>
        </w:rPr>
        <w:tab/>
      </w:r>
      <w:r>
        <w:rPr>
          <w:lang w:eastAsia="el-GR"/>
        </w:rPr>
        <w:t>Σωστό/Λάθος</w:t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>Όταν αφαιρούμε ένα πρόγραμμα από έναν υπολογιστή, αφαιρείται αυτόματα και το Λειτουργικό Σύστημα</w:t>
      </w:r>
      <w:r w:rsidRPr="004346CF">
        <w:rPr>
          <w:lang w:val="el-GR" w:eastAsia="el-GR"/>
        </w:rPr>
        <w:tab/>
        <w:t>Σωστό/Λάθος</w:t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Αν θέλω στο </w:t>
      </w:r>
      <w:r>
        <w:rPr>
          <w:lang w:eastAsia="el-GR"/>
        </w:rPr>
        <w:t>smartphone</w:t>
      </w:r>
      <w:r w:rsidRPr="004346CF">
        <w:rPr>
          <w:lang w:val="el-GR" w:eastAsia="el-GR"/>
        </w:rPr>
        <w:t xml:space="preserve"> μου να έχω τη δυνατότητα να εκτυπώνω μηνύματα, θα πρέπει να εγκαταστήσω σε αυτό το Λειτουργικό Σύστημα </w:t>
      </w:r>
      <w:r>
        <w:rPr>
          <w:lang w:eastAsia="el-GR"/>
        </w:rPr>
        <w:t>Windows</w:t>
      </w:r>
      <w:r w:rsidRPr="004346CF">
        <w:rPr>
          <w:lang w:val="el-GR" w:eastAsia="el-GR"/>
        </w:rPr>
        <w:t xml:space="preserve"> 7 </w:t>
      </w:r>
      <w:r>
        <w:rPr>
          <w:lang w:eastAsia="el-GR"/>
        </w:rPr>
        <w:t>starter</w:t>
      </w:r>
      <w:r w:rsidRPr="004346CF">
        <w:rPr>
          <w:lang w:val="el-GR" w:eastAsia="el-GR"/>
        </w:rPr>
        <w:t xml:space="preserve"> που έχει και ο υπολογιστής μου</w:t>
      </w:r>
      <w:r w:rsidRPr="004346CF">
        <w:rPr>
          <w:lang w:val="el-GR" w:eastAsia="el-GR"/>
        </w:rPr>
        <w:tab/>
        <w:t>Σωστό/Λάθος</w:t>
      </w:r>
    </w:p>
    <w:p w:rsidR="00AA5D31" w:rsidRPr="004346CF" w:rsidRDefault="00AA5D31" w:rsidP="009C1E45">
      <w:pPr>
        <w:pStyle w:val="A9QuestionOption"/>
        <w:rPr>
          <w:lang w:val="el-GR" w:eastAsia="el-GR"/>
        </w:rPr>
      </w:pPr>
      <w:r w:rsidRPr="004346CF">
        <w:rPr>
          <w:lang w:val="el-GR" w:eastAsia="el-GR"/>
        </w:rPr>
        <w:t xml:space="preserve">Αν θέλω, μπορώ να εγκαταστήσω στο </w:t>
      </w:r>
      <w:r>
        <w:rPr>
          <w:lang w:eastAsia="el-GR"/>
        </w:rPr>
        <w:t>iPhone</w:t>
      </w:r>
      <w:r w:rsidRPr="004346CF">
        <w:rPr>
          <w:lang w:val="el-GR" w:eastAsia="el-GR"/>
        </w:rPr>
        <w:t xml:space="preserve"> μου τα προγράμματα που έχω εγκατεστημένα στον προσωπικό μου υπολογιστή (</w:t>
      </w:r>
      <w:r>
        <w:rPr>
          <w:lang w:eastAsia="el-GR"/>
        </w:rPr>
        <w:t>PC</w:t>
      </w:r>
      <w:r w:rsidRPr="004346CF">
        <w:rPr>
          <w:lang w:val="el-GR" w:eastAsia="el-GR"/>
        </w:rPr>
        <w:t>)</w:t>
      </w:r>
      <w:r w:rsidRPr="004346CF">
        <w:rPr>
          <w:lang w:val="el-GR" w:eastAsia="el-GR"/>
        </w:rPr>
        <w:tab/>
        <w:t>Σωστό/Λάθος</w:t>
      </w:r>
    </w:p>
    <w:p w:rsidR="00AA5D31" w:rsidRDefault="00AA5D31" w:rsidP="009C1E45">
      <w:pPr>
        <w:pStyle w:val="A9QuestionOption"/>
        <w:rPr>
          <w:lang w:eastAsia="el-GR"/>
        </w:rPr>
      </w:pPr>
      <w:r w:rsidRPr="004346CF">
        <w:rPr>
          <w:lang w:val="el-GR" w:eastAsia="el-GR"/>
        </w:rPr>
        <w:t>Ποι</w:t>
      </w:r>
      <w:r>
        <w:rPr>
          <w:lang w:val="el-GR" w:eastAsia="el-GR"/>
        </w:rPr>
        <w:t>α</w:t>
      </w:r>
      <w:r w:rsidRPr="004346CF">
        <w:rPr>
          <w:lang w:val="el-GR" w:eastAsia="el-GR"/>
        </w:rPr>
        <w:t xml:space="preserve"> από τα πιο κάτω λειτουργικά συστήματα μπορούν να χρησιμοποιηθούν σε προσωπικούς υπολογιστές; </w:t>
      </w:r>
      <w:r>
        <w:rPr>
          <w:lang w:eastAsia="el-GR"/>
        </w:rPr>
        <w:t xml:space="preserve">(σημειώστε </w:t>
      </w:r>
      <w:r>
        <w:rPr>
          <w:lang w:eastAsia="el-GR"/>
        </w:rPr>
        <w:sym w:font="Wingdings" w:char="F0FC"/>
      </w:r>
      <w:r>
        <w:rPr>
          <w:lang w:eastAsia="el-GR"/>
        </w:rPr>
        <w:t>)</w:t>
      </w:r>
    </w:p>
    <w:p w:rsidR="00AA5D31" w:rsidRDefault="00AA5D31" w:rsidP="00593FB5">
      <w:pPr>
        <w:tabs>
          <w:tab w:val="left" w:pos="851"/>
          <w:tab w:val="left" w:pos="3402"/>
          <w:tab w:val="left" w:pos="6521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sym w:font="Wingdings" w:char="F0A8"/>
      </w:r>
      <w:r>
        <w:rPr>
          <w:lang w:val="en-US"/>
        </w:rPr>
        <w:t xml:space="preserve"> </w:t>
      </w:r>
      <w:r w:rsidRPr="00851498">
        <w:rPr>
          <w:lang w:val="en-US"/>
        </w:rPr>
        <w:t>Windows 7 starter</w:t>
      </w:r>
      <w:r w:rsidRPr="00851498">
        <w:rPr>
          <w:lang w:val="en-US"/>
        </w:rPr>
        <w:tab/>
      </w:r>
      <w:r>
        <w:rPr>
          <w:lang w:val="en-US"/>
        </w:rPr>
        <w:sym w:font="Wingdings" w:char="F0A8"/>
      </w:r>
      <w:r>
        <w:rPr>
          <w:lang w:val="en-US"/>
        </w:rPr>
        <w:t xml:space="preserve"> </w:t>
      </w:r>
      <w:r w:rsidRPr="00851498">
        <w:rPr>
          <w:lang w:val="en-US"/>
        </w:rPr>
        <w:t>Windows 7 phone</w:t>
      </w:r>
      <w:r w:rsidRPr="00851498">
        <w:rPr>
          <w:lang w:val="en-US"/>
        </w:rPr>
        <w:tab/>
      </w:r>
      <w:r>
        <w:rPr>
          <w:lang w:val="en-US"/>
        </w:rPr>
        <w:sym w:font="Wingdings" w:char="F0A8"/>
      </w:r>
      <w:r>
        <w:rPr>
          <w:lang w:val="en-US"/>
        </w:rPr>
        <w:t xml:space="preserve"> </w:t>
      </w:r>
      <w:r w:rsidRPr="00851498">
        <w:rPr>
          <w:lang w:val="en-US"/>
        </w:rPr>
        <w:t>Solaris</w:t>
      </w:r>
    </w:p>
    <w:p w:rsidR="00AA5D31" w:rsidRPr="00851498" w:rsidRDefault="00AA5D31" w:rsidP="00593FB5">
      <w:pPr>
        <w:tabs>
          <w:tab w:val="left" w:pos="851"/>
          <w:tab w:val="left" w:pos="3402"/>
          <w:tab w:val="left" w:pos="6521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sym w:font="Wingdings" w:char="F0A8"/>
      </w:r>
      <w:r w:rsidRPr="00851498">
        <w:rPr>
          <w:lang w:val="en-US"/>
        </w:rPr>
        <w:t xml:space="preserve"> Google Android</w:t>
      </w:r>
      <w:r w:rsidRPr="00851498">
        <w:rPr>
          <w:lang w:val="en-US"/>
        </w:rPr>
        <w:tab/>
      </w:r>
      <w:r>
        <w:rPr>
          <w:lang w:val="en-US"/>
        </w:rPr>
        <w:sym w:font="Wingdings" w:char="F0A8"/>
      </w:r>
      <w:r w:rsidRPr="00851498">
        <w:rPr>
          <w:lang w:val="en-US"/>
        </w:rPr>
        <w:t xml:space="preserve"> Ubuntu Desktop</w:t>
      </w:r>
      <w:r w:rsidRPr="00851498">
        <w:rPr>
          <w:lang w:val="en-US"/>
        </w:rPr>
        <w:tab/>
      </w:r>
      <w:r>
        <w:rPr>
          <w:lang w:val="en-US"/>
        </w:rPr>
        <w:sym w:font="Wingdings" w:char="F0A8"/>
      </w:r>
      <w:r>
        <w:rPr>
          <w:lang w:val="en-US"/>
        </w:rPr>
        <w:t xml:space="preserve"> Red Hat 6 Server</w:t>
      </w:r>
    </w:p>
    <w:p w:rsidR="00AA5D31" w:rsidRPr="00851498" w:rsidRDefault="00AA5D31" w:rsidP="00A855FC">
      <w:pPr>
        <w:pStyle w:val="activities2"/>
        <w:rPr>
          <w:lang w:val="en-US"/>
        </w:rPr>
      </w:pPr>
      <w:r>
        <w:rPr>
          <w:noProof/>
          <w:position w:val="-10"/>
          <w:lang w:eastAsia="el-GR"/>
        </w:rPr>
        <w:drawing>
          <wp:inline distT="0" distB="0" distL="0" distR="0" wp14:anchorId="16F0DC62" wp14:editId="31434710">
            <wp:extent cx="238125" cy="238125"/>
            <wp:effectExtent l="19050" t="0" r="9525" b="0"/>
            <wp:docPr id="18" name="Picture 18" descr="MC9004315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158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11">
        <w:t>Δραστηριότητες</w:t>
      </w:r>
      <w:r w:rsidRPr="00851498">
        <w:rPr>
          <w:lang w:val="en-US"/>
        </w:rPr>
        <w:t xml:space="preserve"> </w:t>
      </w:r>
      <w:r w:rsidRPr="00745611">
        <w:t>Αξιολόγησης</w:t>
      </w:r>
    </w:p>
    <w:p w:rsidR="00AA5D31" w:rsidRPr="0087572E" w:rsidRDefault="00AA5D31" w:rsidP="009C1E45">
      <w:pPr>
        <w:pStyle w:val="A8Question"/>
      </w:pPr>
      <w:r w:rsidRPr="0087572E">
        <w:t>E</w:t>
      </w:r>
      <w:r w:rsidRPr="004346CF">
        <w:rPr>
          <w:lang w:val="el-GR"/>
        </w:rPr>
        <w:t xml:space="preserve">φόσον ολοκληρώσετε τα προηγούμενα να απαντήσετε τις 10 ερωτήσεις του </w:t>
      </w:r>
      <w:r w:rsidRPr="00B26C3C">
        <w:t>quiz</w:t>
      </w:r>
      <w:r w:rsidRPr="004346CF">
        <w:rPr>
          <w:lang w:val="el-GR"/>
        </w:rPr>
        <w:t xml:space="preserve"> στη διαφάνεια 18. </w:t>
      </w:r>
      <w:r w:rsidRPr="00B26C3C">
        <w:t>Έτσι</w:t>
      </w:r>
      <w:r>
        <w:rPr>
          <w:lang w:val="el-GR"/>
        </w:rPr>
        <w:t>,</w:t>
      </w:r>
      <w:r w:rsidRPr="00B26C3C">
        <w:t xml:space="preserve"> θα κάνετε αυτοέλεγχο των γνώσε</w:t>
      </w:r>
      <w:r>
        <w:t>ώ</w:t>
      </w:r>
      <w:r w:rsidRPr="00B26C3C">
        <w:t>ν σας.</w:t>
      </w:r>
    </w:p>
    <w:p w:rsidR="00AA5D31" w:rsidRDefault="00AA5D31" w:rsidP="00A855FC">
      <w:pPr>
        <w:pStyle w:val="activities3"/>
      </w:pPr>
      <w:r w:rsidRPr="00745611">
        <w:rPr>
          <w:color w:val="80008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>Επιπρόσθετες Δραστηριότητες</w:t>
      </w:r>
    </w:p>
    <w:p w:rsidR="00AA5D31" w:rsidRPr="00775A52" w:rsidRDefault="00AA5D31" w:rsidP="009C1E45">
      <w:pPr>
        <w:pStyle w:val="A8Question"/>
        <w:contextualSpacing/>
        <w:rPr>
          <w:lang w:val="el-GR"/>
        </w:rPr>
      </w:pPr>
      <w:r w:rsidRPr="004346CF">
        <w:rPr>
          <w:lang w:val="el-GR"/>
        </w:rPr>
        <w:t>Ανοίξτε το</w:t>
      </w:r>
      <w:r>
        <w:rPr>
          <w:lang w:val="el-GR"/>
        </w:rPr>
        <w:t>ν</w:t>
      </w:r>
      <w:r w:rsidRPr="004346CF">
        <w:rPr>
          <w:lang w:val="el-GR"/>
        </w:rPr>
        <w:t xml:space="preserve"> φάκελο </w:t>
      </w:r>
      <w:r w:rsidRPr="008F687F">
        <w:rPr>
          <w:b/>
        </w:rPr>
        <w:t>Quiz</w:t>
      </w:r>
      <w:r w:rsidRPr="004346CF">
        <w:rPr>
          <w:b/>
          <w:lang w:val="el-GR"/>
        </w:rPr>
        <w:t xml:space="preserve"> και απαντήστε τα</w:t>
      </w:r>
      <w:r w:rsidRPr="004346CF">
        <w:rPr>
          <w:lang w:val="el-GR"/>
        </w:rPr>
        <w:t xml:space="preserve"> επιπρόσθετα </w:t>
      </w:r>
      <w:r w:rsidRPr="00593FB5">
        <w:t>quiz</w:t>
      </w:r>
      <w:r w:rsidRPr="004346CF">
        <w:rPr>
          <w:lang w:val="el-GR"/>
        </w:rPr>
        <w:t xml:space="preserve">, </w:t>
      </w:r>
      <w:r w:rsidRPr="00593FB5">
        <w:t>JQuiz</w:t>
      </w:r>
      <w:r w:rsidRPr="004346CF">
        <w:rPr>
          <w:lang w:val="el-GR"/>
        </w:rPr>
        <w:t>_</w:t>
      </w:r>
      <w:r w:rsidRPr="00593FB5">
        <w:t>Software</w:t>
      </w:r>
      <w:r>
        <w:rPr>
          <w:lang w:val="el-GR"/>
        </w:rPr>
        <w:t xml:space="preserve"> ,  ΕΠΙΛΟΓΕΣ και ΚΕΝΑ</w:t>
      </w:r>
      <w:r w:rsidRPr="004346CF">
        <w:rPr>
          <w:lang w:val="el-GR"/>
        </w:rPr>
        <w:t xml:space="preserve"> </w:t>
      </w:r>
      <w:r w:rsidRPr="00775A52">
        <w:rPr>
          <w:lang w:val="el-GR"/>
        </w:rPr>
        <w:t xml:space="preserve">(στο </w:t>
      </w:r>
      <w:r w:rsidRPr="00593FB5">
        <w:t>quiz</w:t>
      </w:r>
      <w:r w:rsidRPr="00775A52">
        <w:rPr>
          <w:lang w:val="el-GR"/>
        </w:rPr>
        <w:t xml:space="preserve">  ΚΕΝΑ να γράφετε τις απαντήσεις με κεφαλαία).</w:t>
      </w:r>
    </w:p>
    <w:p w:rsidR="00AA5D31" w:rsidRPr="004346CF" w:rsidRDefault="00AA5D31" w:rsidP="009C1E45">
      <w:pPr>
        <w:pStyle w:val="A8Question"/>
        <w:spacing w:before="120" w:after="0"/>
        <w:contextualSpacing/>
        <w:rPr>
          <w:lang w:val="el-GR"/>
        </w:rPr>
      </w:pPr>
      <w:r>
        <w:rPr>
          <w:lang w:val="el-GR"/>
        </w:rPr>
        <w:t>Ανοίξ</w:t>
      </w:r>
      <w:r w:rsidRPr="004346CF">
        <w:rPr>
          <w:lang w:val="el-GR"/>
        </w:rPr>
        <w:t xml:space="preserve">τε </w:t>
      </w:r>
      <w:r w:rsidRPr="004346CF">
        <w:rPr>
          <w:bCs/>
          <w:lang w:val="el-GR"/>
        </w:rPr>
        <w:t xml:space="preserve">το αρχείο </w:t>
      </w:r>
      <w:r w:rsidRPr="00593FB5">
        <w:rPr>
          <w:b/>
          <w:bCs/>
        </w:rPr>
        <w:t>Index</w:t>
      </w:r>
      <w:r w:rsidRPr="004346CF">
        <w:rPr>
          <w:b/>
          <w:bCs/>
          <w:lang w:val="el-GR"/>
        </w:rPr>
        <w:t>2</w:t>
      </w:r>
      <w:r w:rsidRPr="004346CF">
        <w:rPr>
          <w:bCs/>
          <w:lang w:val="el-GR"/>
        </w:rPr>
        <w:t xml:space="preserve"> στον φάκελο </w:t>
      </w:r>
      <w:r w:rsidRPr="00593FB5">
        <w:rPr>
          <w:b/>
          <w:bCs/>
        </w:rPr>
        <w:t>SoftwareInstallation</w:t>
      </w:r>
      <w:r w:rsidRPr="004346CF">
        <w:rPr>
          <w:lang w:val="el-GR"/>
        </w:rPr>
        <w:t xml:space="preserve"> για να προβείτε στην Εγκατάσταση και Διαγραφή λογισμικού σε </w:t>
      </w:r>
      <w:r w:rsidRPr="00593FB5">
        <w:rPr>
          <w:bCs/>
        </w:rPr>
        <w:t>Windows</w:t>
      </w:r>
      <w:r w:rsidRPr="004346CF">
        <w:rPr>
          <w:bCs/>
          <w:lang w:val="el-GR"/>
        </w:rPr>
        <w:t xml:space="preserve"> 7</w:t>
      </w:r>
      <w:r w:rsidRPr="004346CF">
        <w:rPr>
          <w:lang w:val="el-GR"/>
        </w:rPr>
        <w:t>.</w:t>
      </w:r>
    </w:p>
    <w:p w:rsidR="00AA5D31" w:rsidRPr="006C6F27" w:rsidRDefault="00AA5D31" w:rsidP="00A855FC">
      <w:pPr>
        <w:pStyle w:val="activities4"/>
      </w:pPr>
      <w:r>
        <w:rPr>
          <w:noProof/>
          <w:position w:val="-8"/>
          <w:lang w:eastAsia="el-GR"/>
        </w:rPr>
        <w:drawing>
          <wp:inline distT="0" distB="0" distL="0" distR="0" wp14:anchorId="7D09F1C6" wp14:editId="018D2548">
            <wp:extent cx="219075" cy="219075"/>
            <wp:effectExtent l="19050" t="0" r="9525" b="0"/>
            <wp:docPr id="27" name="Picture 27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F27">
        <w:t>Δραστηριότητες για το Σπίτι</w:t>
      </w:r>
    </w:p>
    <w:p w:rsidR="00AA5D31" w:rsidRPr="004346CF" w:rsidRDefault="00AA5D31" w:rsidP="009C1E45">
      <w:pPr>
        <w:pStyle w:val="A8Question"/>
        <w:spacing w:before="120"/>
        <w:rPr>
          <w:lang w:val="el-GR"/>
        </w:rPr>
      </w:pPr>
      <w:r w:rsidRPr="004346CF">
        <w:rPr>
          <w:lang w:val="el-GR"/>
        </w:rPr>
        <w:t>Συνδέστε τους ορισμούς πιο κάτω με τις  σωστές λέξεις (Λογισμικό, Λειτουργικό Σύστημα, Λογισμικό Εφαρμογών, Υλικό):</w:t>
      </w:r>
    </w:p>
    <w:p w:rsidR="00AA5D31" w:rsidRPr="004346CF" w:rsidRDefault="00AA5D31" w:rsidP="009C1E45">
      <w:pPr>
        <w:pStyle w:val="A9QuestionOption"/>
        <w:rPr>
          <w:lang w:val="el-GR"/>
        </w:rPr>
      </w:pPr>
      <w:r w:rsidRPr="004346CF">
        <w:rPr>
          <w:lang w:val="el-GR"/>
        </w:rPr>
        <w:t xml:space="preserve">Όλα τα μηχανικά μέρη του Η/Υ: </w:t>
      </w:r>
      <w:r>
        <w:rPr>
          <w:lang w:val="el-GR"/>
        </w:rPr>
        <w:t>……………………………</w:t>
      </w:r>
    </w:p>
    <w:p w:rsidR="00AA5D31" w:rsidRPr="004346CF" w:rsidRDefault="00AA5D31" w:rsidP="009C1E45">
      <w:pPr>
        <w:pStyle w:val="A9QuestionOption"/>
        <w:rPr>
          <w:lang w:val="el-GR"/>
        </w:rPr>
      </w:pPr>
      <w:r w:rsidRPr="004346CF">
        <w:rPr>
          <w:lang w:val="el-GR"/>
        </w:rPr>
        <w:t xml:space="preserve">Το σύνολο των προγραμμάτων που χρησιμοποιεί ο Η/Υ: </w:t>
      </w:r>
      <w:r>
        <w:rPr>
          <w:lang w:val="el-GR"/>
        </w:rPr>
        <w:t>…………………………..</w:t>
      </w:r>
    </w:p>
    <w:p w:rsidR="00AA5D31" w:rsidRPr="004346CF" w:rsidRDefault="00AA5D31" w:rsidP="009C1E45">
      <w:pPr>
        <w:pStyle w:val="A9QuestionOption"/>
        <w:rPr>
          <w:lang w:val="el-GR"/>
        </w:rPr>
      </w:pPr>
      <w:r w:rsidRPr="004346CF">
        <w:rPr>
          <w:lang w:val="el-GR"/>
        </w:rPr>
        <w:t xml:space="preserve">Το σύνολο των προγραμμάτων που χρησιμοποιεί ο Η/Υ για να ξεκινήσει, να επικοινωνήσει με το περιβάλλον του και να συντονίσει τη λειτουργία του: </w:t>
      </w:r>
      <w:r>
        <w:rPr>
          <w:lang w:val="el-GR"/>
        </w:rPr>
        <w:t>………………………….  ……………………………………</w:t>
      </w:r>
    </w:p>
    <w:p w:rsidR="00AA5D31" w:rsidRPr="004346CF" w:rsidRDefault="00AA5D31" w:rsidP="009C1E45">
      <w:pPr>
        <w:pStyle w:val="A9QuestionOption"/>
        <w:rPr>
          <w:lang w:val="el-GR"/>
        </w:rPr>
      </w:pPr>
      <w:r w:rsidRPr="004346CF">
        <w:rPr>
          <w:lang w:val="el-GR"/>
        </w:rPr>
        <w:t xml:space="preserve">Προγράμματα που χρησιμοποιεί ο χρήστης για να επιτελέσει συγκεκριμένες εργασίες: </w:t>
      </w:r>
      <w:r>
        <w:rPr>
          <w:lang w:val="el-GR"/>
        </w:rPr>
        <w:t>……………………………….. ……………………………………..</w:t>
      </w:r>
    </w:p>
    <w:p w:rsidR="00AA5D31" w:rsidRPr="004346CF" w:rsidRDefault="00AA5D31" w:rsidP="009C1E45">
      <w:pPr>
        <w:pStyle w:val="A8Question"/>
        <w:spacing w:before="120"/>
        <w:rPr>
          <w:lang w:val="el-GR"/>
        </w:rPr>
      </w:pPr>
      <w:r w:rsidRPr="004346CF">
        <w:rPr>
          <w:lang w:val="el-GR"/>
        </w:rPr>
        <w:t>Συμπληρώστε στην κενή στήλη τον σωστό χαρακτηρισμό (</w:t>
      </w:r>
      <w:r w:rsidRPr="004346CF">
        <w:rPr>
          <w:b/>
          <w:lang w:val="el-GR"/>
        </w:rPr>
        <w:t>λογισμικό συστήματος</w:t>
      </w:r>
      <w:r w:rsidRPr="004346CF">
        <w:rPr>
          <w:lang w:val="el-GR"/>
        </w:rPr>
        <w:t>,</w:t>
      </w:r>
      <w:r w:rsidRPr="004346CF">
        <w:rPr>
          <w:b/>
          <w:lang w:val="el-GR"/>
        </w:rPr>
        <w:t xml:space="preserve"> λογισμικό εφαρμογών </w:t>
      </w:r>
      <w:r w:rsidRPr="004346CF">
        <w:rPr>
          <w:lang w:val="el-GR"/>
        </w:rPr>
        <w:t xml:space="preserve">ή </w:t>
      </w:r>
      <w:r w:rsidRPr="004346CF">
        <w:rPr>
          <w:b/>
          <w:lang w:val="el-GR"/>
        </w:rPr>
        <w:t>υλικό</w:t>
      </w:r>
      <w:r w:rsidRPr="004346CF">
        <w:rPr>
          <w:lang w:val="el-GR"/>
        </w:rPr>
        <w:t>) για το καθένα από τα πιο κάτω: ανάλογη λέξη</w:t>
      </w:r>
      <w:r w:rsidRPr="004346CF">
        <w:rPr>
          <w:b/>
          <w:lang w:val="el-GR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6764"/>
      </w:tblGrid>
      <w:tr w:rsidR="00AA5D31" w:rsidRPr="000A436C" w:rsidTr="00A855FC">
        <w:tc>
          <w:tcPr>
            <w:tcW w:w="2158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  <w:lang w:val="en-US"/>
              </w:rPr>
              <w:t>Word</w:t>
            </w:r>
          </w:p>
        </w:tc>
        <w:tc>
          <w:tcPr>
            <w:tcW w:w="6764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</w:p>
        </w:tc>
      </w:tr>
      <w:tr w:rsidR="00AA5D31" w:rsidRPr="000A436C" w:rsidTr="00A855FC">
        <w:tc>
          <w:tcPr>
            <w:tcW w:w="2158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  <w:r w:rsidRPr="00544EB2">
              <w:rPr>
                <w:iCs/>
                <w:sz w:val="22"/>
              </w:rPr>
              <w:t>Πληκτρολόγιο</w:t>
            </w:r>
          </w:p>
        </w:tc>
        <w:tc>
          <w:tcPr>
            <w:tcW w:w="6764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</w:p>
        </w:tc>
      </w:tr>
      <w:tr w:rsidR="00AA5D31" w:rsidRPr="000A436C" w:rsidTr="00A855FC">
        <w:tc>
          <w:tcPr>
            <w:tcW w:w="2158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Σκληρός δίσκος</w:t>
            </w:r>
          </w:p>
        </w:tc>
        <w:tc>
          <w:tcPr>
            <w:tcW w:w="6764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</w:p>
        </w:tc>
      </w:tr>
      <w:tr w:rsidR="00AA5D31" w:rsidRPr="000A436C" w:rsidTr="00A855FC">
        <w:tc>
          <w:tcPr>
            <w:tcW w:w="2158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  <w:lang w:val="en-US"/>
              </w:rPr>
            </w:pPr>
            <w:r>
              <w:rPr>
                <w:iCs/>
                <w:sz w:val="22"/>
                <w:lang w:val="en-US"/>
              </w:rPr>
              <w:t>Windows</w:t>
            </w:r>
          </w:p>
        </w:tc>
        <w:tc>
          <w:tcPr>
            <w:tcW w:w="6764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</w:p>
        </w:tc>
      </w:tr>
      <w:tr w:rsidR="00AA5D31" w:rsidRPr="000A436C" w:rsidTr="00A855FC">
        <w:tc>
          <w:tcPr>
            <w:tcW w:w="2158" w:type="dxa"/>
          </w:tcPr>
          <w:p w:rsidR="00AA5D31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  <w:lang w:val="en-US"/>
              </w:rPr>
            </w:pPr>
            <w:r w:rsidRPr="00544EB2">
              <w:rPr>
                <w:iCs/>
                <w:sz w:val="22"/>
              </w:rPr>
              <w:t>Οθόνη</w:t>
            </w:r>
          </w:p>
        </w:tc>
        <w:tc>
          <w:tcPr>
            <w:tcW w:w="6764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</w:p>
        </w:tc>
      </w:tr>
      <w:tr w:rsidR="00AA5D31" w:rsidRPr="000A436C" w:rsidTr="00A855FC">
        <w:tc>
          <w:tcPr>
            <w:tcW w:w="2158" w:type="dxa"/>
          </w:tcPr>
          <w:p w:rsidR="00AA5D31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  <w:lang w:val="en-US"/>
              </w:rPr>
            </w:pPr>
            <w:r>
              <w:rPr>
                <w:iCs/>
                <w:sz w:val="22"/>
                <w:lang w:val="en-US"/>
              </w:rPr>
              <w:t>Linux</w:t>
            </w:r>
          </w:p>
        </w:tc>
        <w:tc>
          <w:tcPr>
            <w:tcW w:w="6764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</w:p>
        </w:tc>
      </w:tr>
      <w:tr w:rsidR="00AA5D31" w:rsidRPr="000A436C" w:rsidTr="00A855FC">
        <w:tc>
          <w:tcPr>
            <w:tcW w:w="2158" w:type="dxa"/>
          </w:tcPr>
          <w:p w:rsidR="00AA5D31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  <w:lang w:val="en-US"/>
              </w:rPr>
            </w:pPr>
            <w:r>
              <w:rPr>
                <w:iCs/>
                <w:sz w:val="22"/>
                <w:lang w:val="en-US"/>
              </w:rPr>
              <w:t>Paint</w:t>
            </w:r>
          </w:p>
        </w:tc>
        <w:tc>
          <w:tcPr>
            <w:tcW w:w="6764" w:type="dxa"/>
          </w:tcPr>
          <w:p w:rsidR="00AA5D31" w:rsidRPr="000A436C" w:rsidRDefault="00AA5D31" w:rsidP="00A855FC">
            <w:pPr>
              <w:pStyle w:val="BodyTextIndent"/>
              <w:spacing w:before="0" w:after="0"/>
              <w:ind w:left="0"/>
              <w:jc w:val="left"/>
              <w:rPr>
                <w:iCs/>
                <w:sz w:val="22"/>
              </w:rPr>
            </w:pPr>
          </w:p>
        </w:tc>
      </w:tr>
    </w:tbl>
    <w:p w:rsidR="00AA5D31" w:rsidRDefault="00AA5D31" w:rsidP="00CC6A5C">
      <w:pPr>
        <w:spacing w:before="0" w:line="240" w:lineRule="auto"/>
        <w:contextualSpacing/>
        <w:rPr>
          <w:sz w:val="20"/>
          <w:szCs w:val="20"/>
        </w:rPr>
      </w:pPr>
    </w:p>
    <w:sectPr w:rsidR="00AA5D31" w:rsidSect="005D08F4">
      <w:headerReference w:type="even" r:id="rId13"/>
      <w:headerReference w:type="default" r:id="rId14"/>
      <w:footerReference w:type="even" r:id="rId15"/>
      <w:footerReference w:type="default" r:id="rId16"/>
      <w:type w:val="oddPage"/>
      <w:pgSz w:w="11907" w:h="16840" w:code="9"/>
      <w:pgMar w:top="1140" w:right="1140" w:bottom="123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E7" w:rsidRDefault="005711E7">
      <w:pPr>
        <w:spacing w:before="0" w:line="240" w:lineRule="auto"/>
      </w:pPr>
      <w:r>
        <w:separator/>
      </w:r>
    </w:p>
  </w:endnote>
  <w:endnote w:type="continuationSeparator" w:id="0">
    <w:p w:rsidR="005711E7" w:rsidRDefault="005711E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FE" w:rsidRPr="004550FE" w:rsidRDefault="004550FE" w:rsidP="004550FE">
    <w:pPr>
      <w:pStyle w:val="Footer"/>
      <w:pBdr>
        <w:top w:val="single" w:sz="4" w:space="1" w:color="31849B" w:themeColor="accent5" w:themeShade="BF"/>
      </w:pBdr>
      <w:tabs>
        <w:tab w:val="clear" w:pos="8640"/>
        <w:tab w:val="right" w:pos="9072"/>
      </w:tabs>
      <w:jc w:val="left"/>
      <w:rPr>
        <w:b/>
        <w:sz w:val="28"/>
        <w:szCs w:val="28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 xml:space="preserve">PAGE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593FB5">
      <w:rPr>
        <w:rStyle w:val="PageNumber"/>
        <w:b/>
        <w:noProof/>
        <w:color w:val="3366FF"/>
        <w:sz w:val="28"/>
        <w:szCs w:val="28"/>
      </w:rPr>
      <w:t>2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FE" w:rsidRPr="004550FE" w:rsidRDefault="004550FE" w:rsidP="004550FE">
    <w:pPr>
      <w:pStyle w:val="Footer"/>
      <w:pBdr>
        <w:top w:val="single" w:sz="4" w:space="1" w:color="31849B" w:themeColor="accent5" w:themeShade="BF"/>
      </w:pBdr>
      <w:tabs>
        <w:tab w:val="clear" w:pos="8640"/>
        <w:tab w:val="right" w:pos="9072"/>
      </w:tabs>
      <w:jc w:val="right"/>
      <w:rPr>
        <w:b/>
        <w:sz w:val="28"/>
        <w:szCs w:val="28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 xml:space="preserve">PAGE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 w:rsidR="00593FB5">
      <w:rPr>
        <w:rStyle w:val="PageNumber"/>
        <w:b/>
        <w:noProof/>
        <w:color w:val="3366FF"/>
        <w:sz w:val="28"/>
        <w:szCs w:val="28"/>
      </w:rPr>
      <w:t>1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E7" w:rsidRDefault="005711E7">
      <w:pPr>
        <w:spacing w:before="0" w:line="240" w:lineRule="auto"/>
      </w:pPr>
      <w:r>
        <w:separator/>
      </w:r>
    </w:p>
  </w:footnote>
  <w:footnote w:type="continuationSeparator" w:id="0">
    <w:p w:rsidR="005711E7" w:rsidRDefault="005711E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FE" w:rsidRDefault="004550FE">
    <w:pPr>
      <w:pStyle w:val="Header"/>
    </w:pPr>
    <w:r>
      <w:t>Α</w:t>
    </w:r>
    <w:r w:rsidRPr="00C44273">
      <w:t>.</w:t>
    </w:r>
    <w:r>
      <w:t>3</w:t>
    </w:r>
    <w:r w:rsidRPr="00C44273">
      <w:t xml:space="preserve"> </w:t>
    </w:r>
    <w:r>
      <w:t>Λειτουργικά Συστήματα</w:t>
    </w:r>
    <w:r w:rsidRPr="001B18D4">
      <w:tab/>
    </w:r>
    <w:r>
      <w:t>Α.3.Μ2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B1" w:rsidRPr="00487A0F" w:rsidRDefault="004550FE" w:rsidP="003D7B1A">
    <w:pPr>
      <w:pStyle w:val="Header"/>
    </w:pPr>
    <w:r>
      <w:t>Α</w:t>
    </w:r>
    <w:r w:rsidRPr="00C44273">
      <w:t>.</w:t>
    </w:r>
    <w:r>
      <w:t>3</w:t>
    </w:r>
    <w:r w:rsidRPr="00C44273">
      <w:t xml:space="preserve"> </w:t>
    </w:r>
    <w:r>
      <w:t>Λειτουργικά Συστήματα</w:t>
    </w:r>
    <w:r w:rsidRPr="001B18D4">
      <w:tab/>
    </w:r>
    <w:r>
      <w:t>Α.3.Μ2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45.75pt;height:45.75pt" o:bullet="t">
        <v:imagedata r:id="rId1" o:title="target"/>
      </v:shape>
    </w:pict>
  </w:numPicBullet>
  <w:abstractNum w:abstractNumId="0">
    <w:nsid w:val="00160564"/>
    <w:multiLevelType w:val="multilevel"/>
    <w:tmpl w:val="964A43FE"/>
    <w:styleLink w:val="Style3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31C4EE1"/>
    <w:multiLevelType w:val="hybridMultilevel"/>
    <w:tmpl w:val="234EB498"/>
    <w:lvl w:ilvl="0" w:tplc="D54EB31C">
      <w:start w:val="1"/>
      <w:numFmt w:val="bullet"/>
      <w:pStyle w:val="AimsBulletLis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7CBA"/>
    <w:multiLevelType w:val="multilevel"/>
    <w:tmpl w:val="A6E666DE"/>
    <w:lvl w:ilvl="0">
      <w:start w:val="1"/>
      <w:numFmt w:val="decimal"/>
      <w:pStyle w:val="A1Part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pStyle w:val="A2Subpart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pStyle w:val="A3Chapter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pStyle w:val="A4Section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A5Subsection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pStyle w:val="A6Subsubsection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pStyle w:val="A7WorksheetTitl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A8Question"/>
      <w:lvlText w:val="%7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9QuestionOption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3">
    <w:nsid w:val="22944600"/>
    <w:multiLevelType w:val="multilevel"/>
    <w:tmpl w:val="A0E60644"/>
    <w:styleLink w:val="Question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25376872"/>
    <w:multiLevelType w:val="multilevel"/>
    <w:tmpl w:val="964A43FE"/>
    <w:numStyleLink w:val="Style3"/>
  </w:abstractNum>
  <w:abstractNum w:abstractNumId="5">
    <w:nsid w:val="4A7A7BF7"/>
    <w:multiLevelType w:val="hybridMultilevel"/>
    <w:tmpl w:val="0098468C"/>
    <w:lvl w:ilvl="0" w:tplc="EDCC4C88">
      <w:start w:val="1"/>
      <w:numFmt w:val="bullet"/>
      <w:pStyle w:val="Style10ptBefore0ptLinespacingsingleBoxSinglesol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7826D9"/>
    <w:multiLevelType w:val="multilevel"/>
    <w:tmpl w:val="7BEA3958"/>
    <w:lvl w:ilvl="0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QuestionOptio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52B1B56"/>
    <w:multiLevelType w:val="multilevel"/>
    <w:tmpl w:val="16C4A90A"/>
    <w:styleLink w:val="BHeadingsNumberStyle"/>
    <w:lvl w:ilvl="0">
      <w:start w:val="1"/>
      <w:numFmt w:val="decimal"/>
      <w:pStyle w:val="B1Part"/>
      <w:lvlText w:val="ΕΝΟΤΗΤΑ Α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pStyle w:val="B2Subpart"/>
      <w:lvlText w:val="Α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pStyle w:val="B3Chapter"/>
      <w:lvlText w:val="Α%1.%2.%3"/>
      <w:lvlJc w:val="left"/>
      <w:pPr>
        <w:tabs>
          <w:tab w:val="num" w:pos="2126"/>
        </w:tabs>
        <w:ind w:left="2126" w:hanging="1417"/>
      </w:pPr>
      <w:rPr>
        <w:rFonts w:hint="default"/>
      </w:rPr>
    </w:lvl>
    <w:lvl w:ilvl="3">
      <w:start w:val="1"/>
      <w:numFmt w:val="decimal"/>
      <w:pStyle w:val="B4Section"/>
      <w:lvlText w:val="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5Subsection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pStyle w:val="B6Subsubsection"/>
      <w:lvlText w:val="%4.%5.%6"/>
      <w:lvlJc w:val="left"/>
      <w:pPr>
        <w:tabs>
          <w:tab w:val="num" w:pos="2126"/>
        </w:tabs>
        <w:ind w:left="2126" w:hanging="992"/>
      </w:pPr>
      <w:rPr>
        <w:rFonts w:hint="default"/>
      </w:rPr>
    </w:lvl>
    <w:lvl w:ilvl="6">
      <w:start w:val="1"/>
      <w:numFmt w:val="none"/>
      <w:pStyle w:val="B7WorksheetTitl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8Question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B9QuestionOption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8">
    <w:nsid w:val="5B45356F"/>
    <w:multiLevelType w:val="multilevel"/>
    <w:tmpl w:val="BC3028B6"/>
    <w:styleLink w:val="Styl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F602A39"/>
    <w:multiLevelType w:val="multilevel"/>
    <w:tmpl w:val="964A43FE"/>
    <w:styleLink w:val="Style2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3303E05"/>
    <w:multiLevelType w:val="hybridMultilevel"/>
    <w:tmpl w:val="94DE895E"/>
    <w:lvl w:ilvl="0" w:tplc="8CAE5CA4">
      <w:start w:val="1"/>
      <w:numFmt w:val="bullet"/>
      <w:pStyle w:val="Style10ptBefore0ptLinespacingsingleBoxSinglesol2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F1A3C"/>
    <w:multiLevelType w:val="multilevel"/>
    <w:tmpl w:val="991AF8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mirrorMargin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0"/>
    <w:rsid w:val="0000331C"/>
    <w:rsid w:val="000039C4"/>
    <w:rsid w:val="000070A9"/>
    <w:rsid w:val="000139AA"/>
    <w:rsid w:val="000449C6"/>
    <w:rsid w:val="00053B5B"/>
    <w:rsid w:val="000547BD"/>
    <w:rsid w:val="0007630A"/>
    <w:rsid w:val="000935BA"/>
    <w:rsid w:val="00097D65"/>
    <w:rsid w:val="000A6A61"/>
    <w:rsid w:val="000B1BA7"/>
    <w:rsid w:val="000C0F17"/>
    <w:rsid w:val="000C1CDB"/>
    <w:rsid w:val="000C5177"/>
    <w:rsid w:val="000C736E"/>
    <w:rsid w:val="000F2D1C"/>
    <w:rsid w:val="001018BA"/>
    <w:rsid w:val="00101A00"/>
    <w:rsid w:val="00112801"/>
    <w:rsid w:val="00113A0C"/>
    <w:rsid w:val="00133AF7"/>
    <w:rsid w:val="001341FB"/>
    <w:rsid w:val="00142D86"/>
    <w:rsid w:val="00145810"/>
    <w:rsid w:val="00154661"/>
    <w:rsid w:val="00172EBB"/>
    <w:rsid w:val="00174E68"/>
    <w:rsid w:val="0018253C"/>
    <w:rsid w:val="00190F2D"/>
    <w:rsid w:val="00193517"/>
    <w:rsid w:val="001A43B1"/>
    <w:rsid w:val="001B3E3D"/>
    <w:rsid w:val="001C27FC"/>
    <w:rsid w:val="001D41F0"/>
    <w:rsid w:val="001D522C"/>
    <w:rsid w:val="001D54EB"/>
    <w:rsid w:val="001D7863"/>
    <w:rsid w:val="001E5EC2"/>
    <w:rsid w:val="001F0E96"/>
    <w:rsid w:val="00206ED9"/>
    <w:rsid w:val="002131FB"/>
    <w:rsid w:val="00223F6B"/>
    <w:rsid w:val="00240332"/>
    <w:rsid w:val="002437B5"/>
    <w:rsid w:val="002453D0"/>
    <w:rsid w:val="0025125B"/>
    <w:rsid w:val="00263FD1"/>
    <w:rsid w:val="00266699"/>
    <w:rsid w:val="002934B6"/>
    <w:rsid w:val="002978A3"/>
    <w:rsid w:val="002A4C04"/>
    <w:rsid w:val="002E400F"/>
    <w:rsid w:val="002E6F10"/>
    <w:rsid w:val="00301838"/>
    <w:rsid w:val="00304D7E"/>
    <w:rsid w:val="00307D79"/>
    <w:rsid w:val="00346FE3"/>
    <w:rsid w:val="003633CE"/>
    <w:rsid w:val="00366B7C"/>
    <w:rsid w:val="00373297"/>
    <w:rsid w:val="0038215E"/>
    <w:rsid w:val="00382AD6"/>
    <w:rsid w:val="00397286"/>
    <w:rsid w:val="003A59F5"/>
    <w:rsid w:val="003A727F"/>
    <w:rsid w:val="003C22B0"/>
    <w:rsid w:val="003C2856"/>
    <w:rsid w:val="003D2F95"/>
    <w:rsid w:val="003D4249"/>
    <w:rsid w:val="003D7B1A"/>
    <w:rsid w:val="00415995"/>
    <w:rsid w:val="004256D3"/>
    <w:rsid w:val="004258DF"/>
    <w:rsid w:val="00432B8F"/>
    <w:rsid w:val="00444FFE"/>
    <w:rsid w:val="00453428"/>
    <w:rsid w:val="004546FF"/>
    <w:rsid w:val="00454E67"/>
    <w:rsid w:val="004550FE"/>
    <w:rsid w:val="00457EE1"/>
    <w:rsid w:val="00466B5D"/>
    <w:rsid w:val="00487A0F"/>
    <w:rsid w:val="004A44F1"/>
    <w:rsid w:val="004C14FE"/>
    <w:rsid w:val="004D055A"/>
    <w:rsid w:val="004D110F"/>
    <w:rsid w:val="004D47B4"/>
    <w:rsid w:val="00501174"/>
    <w:rsid w:val="005169C3"/>
    <w:rsid w:val="00526415"/>
    <w:rsid w:val="00534294"/>
    <w:rsid w:val="00534B14"/>
    <w:rsid w:val="00544EB2"/>
    <w:rsid w:val="00560317"/>
    <w:rsid w:val="00561AA6"/>
    <w:rsid w:val="00562367"/>
    <w:rsid w:val="0056470B"/>
    <w:rsid w:val="005711E7"/>
    <w:rsid w:val="0057208E"/>
    <w:rsid w:val="00593FB5"/>
    <w:rsid w:val="00595179"/>
    <w:rsid w:val="005A6E5B"/>
    <w:rsid w:val="005D08F4"/>
    <w:rsid w:val="005D51DC"/>
    <w:rsid w:val="005E400D"/>
    <w:rsid w:val="005E7D5E"/>
    <w:rsid w:val="005E7D9E"/>
    <w:rsid w:val="005F0E21"/>
    <w:rsid w:val="00612D8C"/>
    <w:rsid w:val="00614E17"/>
    <w:rsid w:val="00623AE0"/>
    <w:rsid w:val="00627EB4"/>
    <w:rsid w:val="00652990"/>
    <w:rsid w:val="0066398B"/>
    <w:rsid w:val="00666AA9"/>
    <w:rsid w:val="00670D5A"/>
    <w:rsid w:val="00673CC6"/>
    <w:rsid w:val="0068115D"/>
    <w:rsid w:val="006824CE"/>
    <w:rsid w:val="00682CBB"/>
    <w:rsid w:val="00683C4D"/>
    <w:rsid w:val="006A0F7E"/>
    <w:rsid w:val="006A55F8"/>
    <w:rsid w:val="006A71A0"/>
    <w:rsid w:val="006B0665"/>
    <w:rsid w:val="006C2063"/>
    <w:rsid w:val="006C3118"/>
    <w:rsid w:val="00707D43"/>
    <w:rsid w:val="0071098B"/>
    <w:rsid w:val="00714E4D"/>
    <w:rsid w:val="0071634F"/>
    <w:rsid w:val="00716755"/>
    <w:rsid w:val="007169F2"/>
    <w:rsid w:val="00731597"/>
    <w:rsid w:val="00735BE5"/>
    <w:rsid w:val="0075061C"/>
    <w:rsid w:val="007609C7"/>
    <w:rsid w:val="00762949"/>
    <w:rsid w:val="00770802"/>
    <w:rsid w:val="00770F59"/>
    <w:rsid w:val="00771BE2"/>
    <w:rsid w:val="00773751"/>
    <w:rsid w:val="00775F1B"/>
    <w:rsid w:val="007860D2"/>
    <w:rsid w:val="00797348"/>
    <w:rsid w:val="007A09FB"/>
    <w:rsid w:val="007A62B6"/>
    <w:rsid w:val="007A6C4B"/>
    <w:rsid w:val="007E3BE2"/>
    <w:rsid w:val="00800885"/>
    <w:rsid w:val="00804391"/>
    <w:rsid w:val="008046F4"/>
    <w:rsid w:val="00812BF8"/>
    <w:rsid w:val="00813724"/>
    <w:rsid w:val="00814AD2"/>
    <w:rsid w:val="00830807"/>
    <w:rsid w:val="00851498"/>
    <w:rsid w:val="00853392"/>
    <w:rsid w:val="008574E0"/>
    <w:rsid w:val="00866737"/>
    <w:rsid w:val="00872A0F"/>
    <w:rsid w:val="00872C33"/>
    <w:rsid w:val="0087351B"/>
    <w:rsid w:val="00873900"/>
    <w:rsid w:val="008745D8"/>
    <w:rsid w:val="0087572E"/>
    <w:rsid w:val="00883FD2"/>
    <w:rsid w:val="008A1290"/>
    <w:rsid w:val="008A59E4"/>
    <w:rsid w:val="008A5B34"/>
    <w:rsid w:val="008B05DE"/>
    <w:rsid w:val="008B60B6"/>
    <w:rsid w:val="008D2D7D"/>
    <w:rsid w:val="008D3CAA"/>
    <w:rsid w:val="008E49E4"/>
    <w:rsid w:val="008F0286"/>
    <w:rsid w:val="008F31E7"/>
    <w:rsid w:val="008F5716"/>
    <w:rsid w:val="00902E08"/>
    <w:rsid w:val="00920D5C"/>
    <w:rsid w:val="00925B0D"/>
    <w:rsid w:val="0093509B"/>
    <w:rsid w:val="00941792"/>
    <w:rsid w:val="00941BE3"/>
    <w:rsid w:val="00945156"/>
    <w:rsid w:val="009503AF"/>
    <w:rsid w:val="009567A8"/>
    <w:rsid w:val="00965B35"/>
    <w:rsid w:val="00970198"/>
    <w:rsid w:val="009802A9"/>
    <w:rsid w:val="009850D4"/>
    <w:rsid w:val="009951A8"/>
    <w:rsid w:val="009B4C36"/>
    <w:rsid w:val="009C3DD9"/>
    <w:rsid w:val="009E1737"/>
    <w:rsid w:val="00A00932"/>
    <w:rsid w:val="00A018F6"/>
    <w:rsid w:val="00A03A7B"/>
    <w:rsid w:val="00A056D0"/>
    <w:rsid w:val="00A06314"/>
    <w:rsid w:val="00A1204A"/>
    <w:rsid w:val="00A1247D"/>
    <w:rsid w:val="00A21753"/>
    <w:rsid w:val="00A21E6D"/>
    <w:rsid w:val="00A23969"/>
    <w:rsid w:val="00A34B34"/>
    <w:rsid w:val="00A5325B"/>
    <w:rsid w:val="00A57F38"/>
    <w:rsid w:val="00A6725B"/>
    <w:rsid w:val="00A81401"/>
    <w:rsid w:val="00A8379E"/>
    <w:rsid w:val="00A855FC"/>
    <w:rsid w:val="00A90DDF"/>
    <w:rsid w:val="00AA5D31"/>
    <w:rsid w:val="00AC0586"/>
    <w:rsid w:val="00AC4ADB"/>
    <w:rsid w:val="00AD47D7"/>
    <w:rsid w:val="00AD6F9E"/>
    <w:rsid w:val="00AF084B"/>
    <w:rsid w:val="00AF31FD"/>
    <w:rsid w:val="00B024E7"/>
    <w:rsid w:val="00B02A57"/>
    <w:rsid w:val="00B145A9"/>
    <w:rsid w:val="00B164BB"/>
    <w:rsid w:val="00B211EE"/>
    <w:rsid w:val="00B329E2"/>
    <w:rsid w:val="00B33CC1"/>
    <w:rsid w:val="00B459FB"/>
    <w:rsid w:val="00B46BF9"/>
    <w:rsid w:val="00B51FCC"/>
    <w:rsid w:val="00B5336B"/>
    <w:rsid w:val="00B5381C"/>
    <w:rsid w:val="00B65FE0"/>
    <w:rsid w:val="00B70566"/>
    <w:rsid w:val="00B76447"/>
    <w:rsid w:val="00B774F1"/>
    <w:rsid w:val="00B84C22"/>
    <w:rsid w:val="00B85172"/>
    <w:rsid w:val="00BA25F7"/>
    <w:rsid w:val="00BB41BB"/>
    <w:rsid w:val="00BB4518"/>
    <w:rsid w:val="00BC55EE"/>
    <w:rsid w:val="00BC59B8"/>
    <w:rsid w:val="00BD0503"/>
    <w:rsid w:val="00BD1C70"/>
    <w:rsid w:val="00BE26F1"/>
    <w:rsid w:val="00BE28B3"/>
    <w:rsid w:val="00BF65DB"/>
    <w:rsid w:val="00C0398B"/>
    <w:rsid w:val="00C14136"/>
    <w:rsid w:val="00C1780C"/>
    <w:rsid w:val="00C26A64"/>
    <w:rsid w:val="00C36B55"/>
    <w:rsid w:val="00C40A20"/>
    <w:rsid w:val="00C4254D"/>
    <w:rsid w:val="00C44273"/>
    <w:rsid w:val="00C453EB"/>
    <w:rsid w:val="00C514F1"/>
    <w:rsid w:val="00C6376F"/>
    <w:rsid w:val="00C8551F"/>
    <w:rsid w:val="00C8655F"/>
    <w:rsid w:val="00C97AB6"/>
    <w:rsid w:val="00CA167D"/>
    <w:rsid w:val="00CA268F"/>
    <w:rsid w:val="00CA6465"/>
    <w:rsid w:val="00CD02B7"/>
    <w:rsid w:val="00CD0ADC"/>
    <w:rsid w:val="00CD22BD"/>
    <w:rsid w:val="00CD490F"/>
    <w:rsid w:val="00CE3EA3"/>
    <w:rsid w:val="00D016CE"/>
    <w:rsid w:val="00D12699"/>
    <w:rsid w:val="00D3217D"/>
    <w:rsid w:val="00D46A90"/>
    <w:rsid w:val="00D66852"/>
    <w:rsid w:val="00D80E13"/>
    <w:rsid w:val="00D8199B"/>
    <w:rsid w:val="00D81FFE"/>
    <w:rsid w:val="00D9190F"/>
    <w:rsid w:val="00DA491E"/>
    <w:rsid w:val="00DB4E5F"/>
    <w:rsid w:val="00DB54DB"/>
    <w:rsid w:val="00DC00C5"/>
    <w:rsid w:val="00DD1944"/>
    <w:rsid w:val="00DD2732"/>
    <w:rsid w:val="00DD659D"/>
    <w:rsid w:val="00DF359F"/>
    <w:rsid w:val="00E07876"/>
    <w:rsid w:val="00E23D30"/>
    <w:rsid w:val="00E27E04"/>
    <w:rsid w:val="00E6007A"/>
    <w:rsid w:val="00E6152F"/>
    <w:rsid w:val="00E64AE1"/>
    <w:rsid w:val="00E709E6"/>
    <w:rsid w:val="00E77D52"/>
    <w:rsid w:val="00E96CDA"/>
    <w:rsid w:val="00EA5696"/>
    <w:rsid w:val="00EC27AF"/>
    <w:rsid w:val="00EC2DE3"/>
    <w:rsid w:val="00ED017E"/>
    <w:rsid w:val="00ED0B20"/>
    <w:rsid w:val="00ED4916"/>
    <w:rsid w:val="00ED6A3E"/>
    <w:rsid w:val="00ED7166"/>
    <w:rsid w:val="00EF6DB7"/>
    <w:rsid w:val="00F004D9"/>
    <w:rsid w:val="00F03FF2"/>
    <w:rsid w:val="00F135F0"/>
    <w:rsid w:val="00F34F3E"/>
    <w:rsid w:val="00F61D9D"/>
    <w:rsid w:val="00F62EB0"/>
    <w:rsid w:val="00F71BB1"/>
    <w:rsid w:val="00F75ADA"/>
    <w:rsid w:val="00F7737E"/>
    <w:rsid w:val="00F84DDE"/>
    <w:rsid w:val="00F92542"/>
    <w:rsid w:val="00F9589A"/>
    <w:rsid w:val="00FA36FB"/>
    <w:rsid w:val="00FB5F2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5EE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55EE"/>
    <w:pPr>
      <w:keepNext/>
      <w:numPr>
        <w:numId w:val="7"/>
      </w:numPr>
      <w:spacing w:before="240"/>
      <w:jc w:val="left"/>
      <w:outlineLvl w:val="0"/>
    </w:pPr>
    <w:rPr>
      <w:rFonts w:cs="Arial"/>
      <w:b/>
      <w:bCs/>
      <w:iCs/>
      <w:color w:val="000000"/>
      <w:szCs w:val="22"/>
    </w:rPr>
  </w:style>
  <w:style w:type="paragraph" w:styleId="Heading2">
    <w:name w:val="heading 2"/>
    <w:basedOn w:val="Normal"/>
    <w:next w:val="Normal"/>
    <w:link w:val="Heading2Char"/>
    <w:qFormat/>
    <w:rsid w:val="00BC55EE"/>
    <w:pPr>
      <w:pageBreakBefore/>
      <w:numPr>
        <w:ilvl w:val="1"/>
        <w:numId w:val="7"/>
      </w:numPr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BC55EE"/>
    <w:pPr>
      <w:numPr>
        <w:ilvl w:val="2"/>
        <w:numId w:val="7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BC55EE"/>
    <w:pPr>
      <w:keepNext/>
      <w:numPr>
        <w:ilvl w:val="3"/>
        <w:numId w:val="4"/>
      </w:numPr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C55EE"/>
    <w:pPr>
      <w:keepNext/>
      <w:numPr>
        <w:ilvl w:val="4"/>
        <w:numId w:val="7"/>
      </w:numPr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BC55EE"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rsid w:val="00BC55E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C55E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C55E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5EE"/>
  </w:style>
  <w:style w:type="paragraph" w:styleId="Header">
    <w:name w:val="header"/>
    <w:basedOn w:val="Normal"/>
    <w:link w:val="HeaderChar"/>
    <w:rsid w:val="00BC55EE"/>
    <w:pPr>
      <w:pBdr>
        <w:bottom w:val="single" w:sz="2" w:space="1" w:color="3333FF"/>
      </w:pBdr>
      <w:tabs>
        <w:tab w:val="right" w:pos="9072"/>
      </w:tabs>
    </w:pPr>
    <w:rPr>
      <w:b/>
      <w:color w:val="3333FF"/>
      <w:szCs w:val="22"/>
    </w:rPr>
  </w:style>
  <w:style w:type="paragraph" w:styleId="Footer">
    <w:name w:val="footer"/>
    <w:basedOn w:val="Normal"/>
    <w:link w:val="FooterChar"/>
    <w:rsid w:val="00BC55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5EE"/>
  </w:style>
  <w:style w:type="paragraph" w:styleId="BodyText2">
    <w:name w:val="Body Text 2"/>
    <w:basedOn w:val="Normal"/>
    <w:rsid w:val="00BC55EE"/>
    <w:pPr>
      <w:jc w:val="center"/>
    </w:pPr>
    <w:rPr>
      <w:sz w:val="18"/>
    </w:rPr>
  </w:style>
  <w:style w:type="table" w:styleId="TableGrid">
    <w:name w:val="Table Grid"/>
    <w:basedOn w:val="TableNormal"/>
    <w:rsid w:val="00BC55EE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C55EE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BC55EE"/>
    <w:rPr>
      <w:color w:val="0000FF"/>
      <w:u w:val="single"/>
    </w:rPr>
  </w:style>
  <w:style w:type="character" w:styleId="Strong">
    <w:name w:val="Strong"/>
    <w:qFormat/>
    <w:rsid w:val="00BC55EE"/>
    <w:rPr>
      <w:b/>
      <w:bCs/>
    </w:rPr>
  </w:style>
  <w:style w:type="character" w:customStyle="1" w:styleId="apple-converted-space">
    <w:name w:val="apple-converted-space"/>
    <w:basedOn w:val="DefaultParagraphFont"/>
    <w:rsid w:val="004256D3"/>
  </w:style>
  <w:style w:type="paragraph" w:styleId="NormalWeb">
    <w:name w:val="Normal (Web)"/>
    <w:basedOn w:val="Normal"/>
    <w:rsid w:val="003D7B1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l-GR"/>
    </w:rPr>
  </w:style>
  <w:style w:type="character" w:customStyle="1" w:styleId="Heading1Char">
    <w:name w:val="Heading 1 Char"/>
    <w:link w:val="Heading1"/>
    <w:rsid w:val="00BC55EE"/>
    <w:rPr>
      <w:rFonts w:ascii="Tahoma" w:hAnsi="Tahoma" w:cs="Arial"/>
      <w:b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BC55E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C55EE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character" w:customStyle="1" w:styleId="newterm">
    <w:name w:val="newterm"/>
    <w:basedOn w:val="DefaultParagraphFont"/>
    <w:rsid w:val="003D7B1A"/>
    <w:rPr>
      <w:i/>
      <w:iCs/>
    </w:rPr>
  </w:style>
  <w:style w:type="paragraph" w:styleId="FootnoteText">
    <w:name w:val="footnote text"/>
    <w:basedOn w:val="Normal"/>
    <w:link w:val="FootnoteTextChar"/>
    <w:rsid w:val="00BC55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5EE"/>
    <w:rPr>
      <w:rFonts w:ascii="Tahoma" w:hAnsi="Tahoma"/>
      <w:lang w:eastAsia="en-US"/>
    </w:rPr>
  </w:style>
  <w:style w:type="character" w:styleId="FootnoteReference">
    <w:name w:val="footnote reference"/>
    <w:basedOn w:val="DefaultParagraphFont"/>
    <w:rsid w:val="00BC55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7B1A"/>
    <w:pPr>
      <w:ind w:left="720"/>
      <w:contextualSpacing/>
    </w:pPr>
  </w:style>
  <w:style w:type="character" w:customStyle="1" w:styleId="Heading2Char">
    <w:name w:val="Heading 2 Char"/>
    <w:link w:val="Heading2"/>
    <w:rsid w:val="00BC55EE"/>
    <w:rPr>
      <w:rFonts w:ascii="Tahoma" w:hAnsi="Tahoma"/>
      <w:b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BC55EE"/>
    <w:rPr>
      <w:rFonts w:ascii="Tahoma" w:hAnsi="Tahoma"/>
      <w:b/>
      <w:color w:val="3333FF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BC55EE"/>
    <w:rPr>
      <w:rFonts w:ascii="Tahoma" w:hAnsi="Tahoma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C55EE"/>
    <w:rPr>
      <w:rFonts w:ascii="Tahoma" w:hAnsi="Tahoma"/>
      <w:b/>
      <w:sz w:val="36"/>
      <w:szCs w:val="36"/>
      <w:shd w:val="clear" w:color="auto" w:fill="CCFFFF"/>
      <w:lang w:eastAsia="en-US"/>
    </w:rPr>
  </w:style>
  <w:style w:type="paragraph" w:styleId="BlockText">
    <w:name w:val="Block Text"/>
    <w:basedOn w:val="Normal"/>
    <w:rsid w:val="00BC55EE"/>
    <w:pPr>
      <w:spacing w:before="0"/>
      <w:ind w:left="-1260" w:right="-1594"/>
      <w:jc w:val="left"/>
    </w:pPr>
    <w:rPr>
      <w:rFonts w:ascii="Times New Roman" w:hAnsi="Times New Roman"/>
      <w:sz w:val="28"/>
      <w:lang w:eastAsia="el-GR"/>
    </w:rPr>
  </w:style>
  <w:style w:type="character" w:customStyle="1" w:styleId="leadinphrasesummary">
    <w:name w:val="leadinphrase_summary"/>
    <w:rsid w:val="003D7B1A"/>
    <w:rPr>
      <w:b/>
      <w:bCs/>
    </w:rPr>
  </w:style>
  <w:style w:type="paragraph" w:customStyle="1" w:styleId="Chapter">
    <w:name w:val="Chapter"/>
    <w:basedOn w:val="Normal"/>
    <w:next w:val="Normal"/>
    <w:qFormat/>
    <w:rsid w:val="003D7B1A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BC55EE"/>
    <w:pPr>
      <w:keepNext/>
      <w:spacing w:after="100" w:line="240" w:lineRule="auto"/>
    </w:pPr>
    <w:rPr>
      <w:b/>
      <w:color w:val="E36C0A" w:themeColor="accent6" w:themeShade="BF"/>
      <w:sz w:val="24"/>
    </w:rPr>
  </w:style>
  <w:style w:type="paragraph" w:customStyle="1" w:styleId="StyleHeading2Left0cmFirstline0cmBefore0pt">
    <w:name w:val="Style Heading 2 + Left:  0 cm First line:  0 cm Before:  0 pt"/>
    <w:basedOn w:val="Heading2"/>
    <w:rsid w:val="003D7B1A"/>
    <w:pPr>
      <w:spacing w:before="0"/>
      <w:ind w:left="0" w:firstLine="0"/>
    </w:pPr>
    <w:rPr>
      <w:szCs w:val="20"/>
    </w:rPr>
  </w:style>
  <w:style w:type="paragraph" w:customStyle="1" w:styleId="StyleHeading2Left063cmFirstline0cm">
    <w:name w:val="Style Heading 2 + Left:  063 cm First line:  0 cm"/>
    <w:basedOn w:val="Normal"/>
    <w:next w:val="Normal"/>
    <w:rsid w:val="003D7B1A"/>
    <w:pPr>
      <w:ind w:left="360"/>
    </w:pPr>
    <w:rPr>
      <w:i/>
      <w:szCs w:val="20"/>
    </w:rPr>
  </w:style>
  <w:style w:type="paragraph" w:customStyle="1" w:styleId="StyleHeading2Left0cmFirstline0cm">
    <w:name w:val="Style Heading 2 + Left:  0 cm First line:  0 cm"/>
    <w:basedOn w:val="Heading2"/>
    <w:rsid w:val="003D7B1A"/>
    <w:pPr>
      <w:ind w:left="0" w:firstLine="0"/>
    </w:pPr>
    <w:rPr>
      <w:szCs w:val="20"/>
    </w:rPr>
  </w:style>
  <w:style w:type="numbering" w:customStyle="1" w:styleId="Style1">
    <w:name w:val="Style1"/>
    <w:rsid w:val="00BC55EE"/>
    <w:pPr>
      <w:numPr>
        <w:numId w:val="1"/>
      </w:numPr>
    </w:pPr>
  </w:style>
  <w:style w:type="paragraph" w:customStyle="1" w:styleId="StyleHeading1Left0cmFirstline0cmBefore6pt">
    <w:name w:val="Style Heading 1 + Left:  0 cm First line:  0 cm Before:  6 pt"/>
    <w:basedOn w:val="Heading1"/>
    <w:rsid w:val="003D7B1A"/>
    <w:pPr>
      <w:spacing w:before="120"/>
      <w:ind w:left="0" w:firstLine="0"/>
    </w:pPr>
    <w:rPr>
      <w:rFonts w:cs="Times New Roman"/>
      <w:iCs w:val="0"/>
      <w:szCs w:val="20"/>
    </w:rPr>
  </w:style>
  <w:style w:type="paragraph" w:customStyle="1" w:styleId="StyleHeading1Left0cmFirstline0cmBefore0ptLi">
    <w:name w:val="Style Heading 1 + Left:  0 cm First line:  0 cm Before:  0 pt Li..."/>
    <w:basedOn w:val="Heading1"/>
    <w:rsid w:val="003D7B1A"/>
    <w:pPr>
      <w:spacing w:before="0" w:line="80" w:lineRule="exact"/>
      <w:ind w:left="0" w:firstLine="0"/>
    </w:pPr>
    <w:rPr>
      <w:rFonts w:cs="Times New Roman"/>
      <w:iCs w:val="0"/>
      <w:szCs w:val="20"/>
    </w:rPr>
  </w:style>
  <w:style w:type="paragraph" w:customStyle="1" w:styleId="Heading4Summary">
    <w:name w:val="Heading 4 Summary"/>
    <w:basedOn w:val="StyleBoldBlueShadow"/>
    <w:next w:val="Normal"/>
    <w:rsid w:val="003D7B1A"/>
    <w:pPr>
      <w:numPr>
        <w:ilvl w:val="0"/>
        <w:numId w:val="0"/>
      </w:numPr>
      <w:spacing w:before="0"/>
      <w:outlineLvl w:val="9"/>
    </w:pPr>
    <w:rPr>
      <w:b/>
      <w:shadow/>
      <w14:shadow w14:blurRad="0" w14:dist="0" w14:dir="0" w14:sx="0" w14:sy="0" w14:kx="0" w14:ky="0" w14:algn="none">
        <w14:srgbClr w14:val="000000"/>
      </w14:shadow>
    </w:rPr>
  </w:style>
  <w:style w:type="paragraph" w:customStyle="1" w:styleId="StyleHeading110ptBlueShadow">
    <w:name w:val="Style Heading 1 + 10 pt Blue Shadow"/>
    <w:basedOn w:val="Heading4"/>
    <w:rsid w:val="003D7B1A"/>
    <w:rPr>
      <w:iCs/>
      <w:color w:val="0000FF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4BlueCentered">
    <w:name w:val="Heading 4 Blue Centered"/>
    <w:basedOn w:val="Heading4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FFFFA7"/>
      <w:jc w:val="center"/>
    </w:pPr>
    <w:rPr>
      <w:b w:val="0"/>
      <w:bCs/>
      <w:color w:val="00B0F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C55EE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uiPriority w:val="39"/>
    <w:qFormat/>
    <w:rsid w:val="00BC55EE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uiPriority w:val="39"/>
    <w:rsid w:val="00BC55E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BC55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C55EE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C55EE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C55EE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C55EE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BC55E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C55EE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C55EE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5EE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3D7B1A"/>
    <w:pPr>
      <w:spacing w:befor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7B1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ReferencesTitle">
    <w:name w:val="References Title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">
    <w:name w:val="Heading 3 Char1"/>
    <w:basedOn w:val="DefaultParagraphFont"/>
    <w:rsid w:val="006C3118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">
    <w:name w:val="Heading 4 Char1"/>
    <w:basedOn w:val="DefaultParagraphFont"/>
    <w:rsid w:val="006C3118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1">
    <w:name w:val="Head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character" w:customStyle="1" w:styleId="FooterChar1">
    <w:name w:val="Foot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">
    <w:name w:val="Heading 4 + Blue Centered Left:  0 cm First line:  0 cm B...1"/>
    <w:basedOn w:val="Heading4"/>
    <w:next w:val="Normal"/>
    <w:rsid w:val="003D7B1A"/>
    <w:pPr>
      <w:numPr>
        <w:ilvl w:val="0"/>
        <w:numId w:val="0"/>
      </w:numPr>
      <w:spacing w:before="120"/>
      <w:jc w:val="center"/>
      <w:outlineLvl w:val="9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">
    <w:name w:val="References Title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2">
    <w:name w:val="Heading 3 Char2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">
    <w:name w:val="Heading 4 Char2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">
    <w:name w:val="Head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2">
    <w:name w:val="Foot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2">
    <w:name w:val="Heading 4 + Blue Centered Left:  0 cm First line:  0 cm B...2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2">
    <w:name w:val="References Title2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3">
    <w:name w:val="Heading 3 Char3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">
    <w:name w:val="Heading 4 Char3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3">
    <w:name w:val="Head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3">
    <w:name w:val="Foot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3">
    <w:name w:val="Heading 4 + Blue Centered Left:  0 cm First line:  0 cm B...3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3">
    <w:name w:val="References Title3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4">
    <w:name w:val="Heading 3 Char4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4">
    <w:name w:val="Heading 4 Char4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">
    <w:name w:val="Heading 5 Char1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1">
    <w:name w:val="Heading 6 Char1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para1">
    <w:name w:val="para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">
    <w:name w:val="Heading 4 + Blue Centered Left:  0 cm First line:  0 cm B...4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">
    <w:name w:val="References Title4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5">
    <w:name w:val="Heading 3 Char5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5">
    <w:name w:val="Heading 4 Char5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2">
    <w:name w:val="Heading 5 Char2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5">
    <w:name w:val="Heading 4 + Blue Centered Left:  0 cm First line:  0 cm B...5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5">
    <w:name w:val="References Title5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6">
    <w:name w:val="Heading 3 Char6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6">
    <w:name w:val="Heading 4 Char6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3">
    <w:name w:val="Heading 5 Char3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6">
    <w:name w:val="Heading 4 + Blue Centered Left:  0 cm First line:  0 cm B...6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6">
    <w:name w:val="References Title6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7">
    <w:name w:val="Heading 3 Char7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7">
    <w:name w:val="Heading 4 Char7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7">
    <w:name w:val="Heading 4 + Blue Centered Left:  0 cm First line:  0 cm B...7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7">
    <w:name w:val="References Title7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8">
    <w:name w:val="Heading 3 Char8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8">
    <w:name w:val="Heading 4 Char8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4">
    <w:name w:val="Head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4">
    <w:name w:val="Foot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noteTextChar1">
    <w:name w:val="Footnote Text Char1"/>
    <w:basedOn w:val="DefaultParagraphFont"/>
    <w:rsid w:val="005F0E21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Heading4BlueCenteredLeft0cmFirstline0cmB8">
    <w:name w:val="Heading 4 + Blue Centered Left:  0 cm First line:  0 cm B...8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8">
    <w:name w:val="References Title8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9">
    <w:name w:val="Heading 3 Char9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9">
    <w:name w:val="Heading 4 Char9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9">
    <w:name w:val="Heading 4 + Blue Centered Left:  0 cm First line:  0 cm B...9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9">
    <w:name w:val="References Title9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0">
    <w:name w:val="Heading 3 Char10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0">
    <w:name w:val="Heading 4 Char10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5">
    <w:name w:val="Head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5">
    <w:name w:val="Foot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0">
    <w:name w:val="Heading 4 + Blue Centered Left:  0 cm First line:  0 cm B...10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0">
    <w:name w:val="References Title10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1">
    <w:name w:val="Heading 3 Char1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1">
    <w:name w:val="Heading 4 Char1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4">
    <w:name w:val="Heading 5 Char4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2">
    <w:name w:val="Heading 6 Char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paragraph" w:customStyle="1" w:styleId="para11">
    <w:name w:val="para1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1">
    <w:name w:val="Heading 4 + Blue Centered Left:  0 cm First line:  0 cm B...4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1">
    <w:name w:val="References Title4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erChar6">
    <w:name w:val="Head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6">
    <w:name w:val="Foot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paragraph" w:customStyle="1" w:styleId="Chapter1">
    <w:name w:val="Chapter1"/>
    <w:basedOn w:val="Normal"/>
    <w:next w:val="Normal"/>
    <w:qFormat/>
    <w:rsid w:val="005E400D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character" w:customStyle="1" w:styleId="Heading3Char12">
    <w:name w:val="Heading 3 Char1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2">
    <w:name w:val="Heading 4 Char1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7">
    <w:name w:val="Head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7">
    <w:name w:val="Foot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3">
    <w:name w:val="Heading 3 Char1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3">
    <w:name w:val="Heading 4 Char1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8">
    <w:name w:val="Head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8">
    <w:name w:val="Foot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4">
    <w:name w:val="Heading 3 Char1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4">
    <w:name w:val="Heading 4 Char1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5">
    <w:name w:val="Heading 5 Char5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9">
    <w:name w:val="Head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9">
    <w:name w:val="Foot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5">
    <w:name w:val="Heading 3 Char1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5">
    <w:name w:val="Heading 4 Char1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6">
    <w:name w:val="Heading 5 Char6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16">
    <w:name w:val="Heading 3 Char1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6">
    <w:name w:val="Heading 4 Char1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0">
    <w:name w:val="Head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0">
    <w:name w:val="Foot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7">
    <w:name w:val="Heading 3 Char1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7">
    <w:name w:val="Heading 4 Char1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1">
    <w:name w:val="Head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1">
    <w:name w:val="Foot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8">
    <w:name w:val="Heading 3 Char18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8">
    <w:name w:val="Heading 4 Char18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2">
    <w:name w:val="Head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2">
    <w:name w:val="Foot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9">
    <w:name w:val="Heading 3 Char19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9">
    <w:name w:val="Heading 4 Char19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3">
    <w:name w:val="Head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3">
    <w:name w:val="Foot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0">
    <w:name w:val="Heading 3 Char20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0">
    <w:name w:val="Heading 4 Char20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4">
    <w:name w:val="Head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4">
    <w:name w:val="Foot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1">
    <w:name w:val="Heading 3 Char21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1">
    <w:name w:val="Heading 4 Char21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5">
    <w:name w:val="Head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5">
    <w:name w:val="Foot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2">
    <w:name w:val="Heading 3 Char2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2">
    <w:name w:val="Heading 4 Char2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6">
    <w:name w:val="Head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6">
    <w:name w:val="Foot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3">
    <w:name w:val="Heading 3 Char2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3">
    <w:name w:val="Heading 4 Char2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7">
    <w:name w:val="Head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7">
    <w:name w:val="Foot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4">
    <w:name w:val="Heading 3 Char2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1">
    <w:name w:val="Heading 4 + Blue Centered Left:  0 cm First line:  0 cm B...1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4">
    <w:name w:val="Heading 4 Char2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7">
    <w:name w:val="Heading 5 Char7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8">
    <w:name w:val="Head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8">
    <w:name w:val="Foot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5">
    <w:name w:val="Heading 3 Char2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2">
    <w:name w:val="Heading 4 + Blue Centered Left:  0 cm First line:  0 cm B...12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5">
    <w:name w:val="Heading 4 Char2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3Char26">
    <w:name w:val="Heading 3 Char2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6">
    <w:name w:val="Heading 4 Char2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8">
    <w:name w:val="Heading 5 Char8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9">
    <w:name w:val="Header Char1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9">
    <w:name w:val="Footer Char19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27">
    <w:name w:val="Heading 3 Char2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7">
    <w:name w:val="Heading 4 Char2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9">
    <w:name w:val="Heading 5 Char9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28">
    <w:name w:val="Heading 3 Char28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8">
    <w:name w:val="Heading 4 Char28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0">
    <w:name w:val="Heading 5 Char10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3">
    <w:name w:val="Heading 6 Char3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0">
    <w:name w:val="Head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0">
    <w:name w:val="Foot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1Char1">
    <w:name w:val="Heading 1 Char1"/>
    <w:basedOn w:val="DefaultParagraphFont"/>
    <w:rsid w:val="005E400D"/>
    <w:rPr>
      <w:rFonts w:ascii="Tahoma" w:eastAsia="Times New Roman" w:hAnsi="Tahoma" w:cs="Arial"/>
      <w:b/>
      <w:bCs/>
      <w:iCs/>
      <w:color w:val="000000"/>
    </w:rPr>
  </w:style>
  <w:style w:type="character" w:customStyle="1" w:styleId="Heading3Char29">
    <w:name w:val="Heading 3 Char29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9">
    <w:name w:val="Heading 4 Char29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1">
    <w:name w:val="Plain Text Char1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0">
    <w:name w:val="Heading 3 Char30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0">
    <w:name w:val="Heading 4 Char30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1">
    <w:name w:val="Head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1">
    <w:name w:val="Foot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3Char31">
    <w:name w:val="Heading 3 Char3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1">
    <w:name w:val="Heading 4 Char3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1">
    <w:name w:val="Heading 5 Char11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3Char32">
    <w:name w:val="Heading 3 Char32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2">
    <w:name w:val="Heading 4 Char32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2">
    <w:name w:val="Plain Text Char2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3">
    <w:name w:val="Heading 3 Char33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3">
    <w:name w:val="Heading 4 Char33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2">
    <w:name w:val="Heading 5 Char12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4">
    <w:name w:val="Heading 6 Char4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2">
    <w:name w:val="Head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2">
    <w:name w:val="Foot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3">
    <w:name w:val="Header Char2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3">
    <w:name w:val="Footer Char23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34">
    <w:name w:val="Heading 3 Char3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4">
    <w:name w:val="Heading 4 Char3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Heading4BlueCenteredLeft0cmFirstline0cmB13">
    <w:name w:val="Heading 4 + Blue Centered Left:  0 cm First line:  0 cm B...13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24">
    <w:name w:val="Head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4">
    <w:name w:val="Foot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35">
    <w:name w:val="Heading 3 Char3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5">
    <w:name w:val="Heading 4 Char3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StyleBoldBlueShadow">
    <w:name w:val="Style Bold Blue Shadow"/>
    <w:basedOn w:val="Heading4"/>
    <w:link w:val="StyleBoldBlueShadowChar"/>
    <w:rsid w:val="003D7B1A"/>
    <w:pPr>
      <w:jc w:val="center"/>
    </w:pPr>
    <w:rPr>
      <w:b w:val="0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BoldBlueShadowChar">
    <w:name w:val="Style Bold Blue Shadow Char"/>
    <w:basedOn w:val="Heading4Char"/>
    <w:link w:val="StyleBoldBlueShadow"/>
    <w:rsid w:val="003D7B1A"/>
    <w:rPr>
      <w:rFonts w:ascii="Tahoma" w:hAnsi="Tahoma"/>
      <w:b w:val="0"/>
      <w:color w:val="0000FF"/>
      <w:sz w:val="22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section">
    <w:name w:val="Subsection"/>
    <w:basedOn w:val="Normal"/>
    <w:link w:val="SubsectionChar"/>
    <w:rsid w:val="003D7B1A"/>
    <w:pPr>
      <w:spacing w:before="6000"/>
      <w:jc w:val="center"/>
    </w:pPr>
    <w:rPr>
      <w:b/>
      <w:sz w:val="48"/>
      <w:szCs w:val="48"/>
      <w:lang w:val="en-US"/>
    </w:rPr>
  </w:style>
  <w:style w:type="paragraph" w:styleId="TableofFigures">
    <w:name w:val="table of figures"/>
    <w:basedOn w:val="Normal"/>
    <w:next w:val="Normal"/>
    <w:uiPriority w:val="99"/>
    <w:rsid w:val="003D7B1A"/>
  </w:style>
  <w:style w:type="character" w:customStyle="1" w:styleId="SubsectionChar">
    <w:name w:val="Subsection Char"/>
    <w:basedOn w:val="DefaultParagraphFont"/>
    <w:link w:val="Subsection"/>
    <w:rsid w:val="003D7B1A"/>
    <w:rPr>
      <w:rFonts w:ascii="Tahoma" w:hAnsi="Tahoma"/>
      <w:b/>
      <w:sz w:val="48"/>
      <w:szCs w:val="48"/>
      <w:lang w:val="en-US" w:eastAsia="en-US"/>
    </w:rPr>
  </w:style>
  <w:style w:type="numbering" w:customStyle="1" w:styleId="Style2">
    <w:name w:val="Style2"/>
    <w:uiPriority w:val="99"/>
    <w:rsid w:val="00BC55EE"/>
    <w:pPr>
      <w:numPr>
        <w:numId w:val="2"/>
      </w:numPr>
    </w:pPr>
  </w:style>
  <w:style w:type="numbering" w:customStyle="1" w:styleId="Style3">
    <w:name w:val="Style3"/>
    <w:uiPriority w:val="99"/>
    <w:rsid w:val="00BC55EE"/>
    <w:pPr>
      <w:numPr>
        <w:numId w:val="3"/>
      </w:numPr>
    </w:pPr>
  </w:style>
  <w:style w:type="character" w:customStyle="1" w:styleId="apple-style-span">
    <w:name w:val="apple-style-span"/>
    <w:basedOn w:val="DefaultParagraphFont"/>
    <w:rsid w:val="0038215E"/>
  </w:style>
  <w:style w:type="character" w:customStyle="1" w:styleId="FooterChar25">
    <w:name w:val="Footer Char25"/>
    <w:basedOn w:val="DefaultParagraphFont"/>
    <w:uiPriority w:val="99"/>
    <w:rsid w:val="0038215E"/>
    <w:rPr>
      <w:rFonts w:ascii="Tahoma" w:hAnsi="Tahoma"/>
      <w:sz w:val="24"/>
      <w:szCs w:val="24"/>
      <w:lang w:val="en-GB" w:eastAsia="en-US"/>
    </w:rPr>
  </w:style>
  <w:style w:type="paragraph" w:customStyle="1" w:styleId="Activities">
    <w:name w:val="Activities"/>
    <w:basedOn w:val="Normal"/>
    <w:rsid w:val="00BC55EE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BC55EE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BC55E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BC55EE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worktext">
    <w:name w:val="work text"/>
    <w:basedOn w:val="Normal"/>
    <w:rsid w:val="0038215E"/>
    <w:pPr>
      <w:tabs>
        <w:tab w:val="left" w:pos="2268"/>
        <w:tab w:val="left" w:pos="4678"/>
        <w:tab w:val="left" w:pos="5812"/>
      </w:tabs>
      <w:spacing w:before="0" w:line="240" w:lineRule="auto"/>
      <w:ind w:left="567" w:right="-1"/>
    </w:pPr>
    <w:rPr>
      <w:rFonts w:ascii="Courier New" w:hAnsi="Courier New"/>
      <w:szCs w:val="20"/>
    </w:rPr>
  </w:style>
  <w:style w:type="table" w:styleId="TableTheme">
    <w:name w:val="Table Theme"/>
    <w:basedOn w:val="TableNormal"/>
    <w:rsid w:val="0038215E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2721A"/>
    <w:rPr>
      <w:rFonts w:ascii="Tahoma" w:hAnsi="Tahoma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5381C"/>
    <w:pPr>
      <w:spacing w:after="120" w:line="240" w:lineRule="auto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381C"/>
    <w:rPr>
      <w:rFonts w:ascii="Tahoma" w:hAnsi="Tahoma"/>
      <w:sz w:val="24"/>
      <w:szCs w:val="24"/>
      <w:lang w:val="en-GB" w:eastAsia="en-US"/>
    </w:rPr>
  </w:style>
  <w:style w:type="paragraph" w:customStyle="1" w:styleId="yiv1302054586listparagraph">
    <w:name w:val="yiv1302054586listparagraph"/>
    <w:basedOn w:val="Normal"/>
    <w:rsid w:val="00B538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l-GR"/>
    </w:rPr>
  </w:style>
  <w:style w:type="paragraph" w:customStyle="1" w:styleId="Style10ptBefore0ptLinespacingsingleBoxSinglesol">
    <w:name w:val="Style 10 pt Before:  0 pt Line spacing:  single Box: (Single sol..."/>
    <w:basedOn w:val="Normal"/>
    <w:rsid w:val="00797348"/>
    <w:pPr>
      <w:numPr>
        <w:numId w:val="5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1">
    <w:name w:val="Style 10 pt Before:  0 pt Line spacing:  single Box: (Single sol...1"/>
    <w:basedOn w:val="Normal"/>
    <w:rsid w:val="00797348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797348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sid w:val="00BE26F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935B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35BA"/>
    <w:rPr>
      <w:rFonts w:ascii="Tahoma" w:hAnsi="Tahoma"/>
      <w:lang w:val="en-GB" w:eastAsia="en-US"/>
    </w:rPr>
  </w:style>
  <w:style w:type="character" w:styleId="EndnoteReference">
    <w:name w:val="endnote reference"/>
    <w:basedOn w:val="DefaultParagraphFont"/>
    <w:rsid w:val="000935BA"/>
    <w:rPr>
      <w:vertAlign w:val="superscript"/>
    </w:rPr>
  </w:style>
  <w:style w:type="paragraph" w:customStyle="1" w:styleId="WorksheetTitle">
    <w:name w:val="WorksheetTitle"/>
    <w:basedOn w:val="Heading4"/>
    <w:rsid w:val="00BC55EE"/>
    <w:pPr>
      <w:numPr>
        <w:ilvl w:val="0"/>
        <w:numId w:val="0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jc w:val="center"/>
    </w:pPr>
    <w:rPr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">
    <w:name w:val="st"/>
    <w:uiPriority w:val="99"/>
    <w:rsid w:val="003D7B1A"/>
  </w:style>
  <w:style w:type="paragraph" w:customStyle="1" w:styleId="StudentFillBlankLine">
    <w:name w:val="StudentFillBlankLine"/>
    <w:basedOn w:val="ListParagraph"/>
    <w:rsid w:val="00DD1944"/>
    <w:pPr>
      <w:spacing w:before="240" w:line="360" w:lineRule="auto"/>
      <w:ind w:left="357"/>
    </w:pPr>
    <w:rPr>
      <w:szCs w:val="20"/>
    </w:rPr>
  </w:style>
  <w:style w:type="paragraph" w:customStyle="1" w:styleId="FillLineWithDots">
    <w:name w:val="FillLineWithDots"/>
    <w:basedOn w:val="ListParagraph"/>
    <w:rsid w:val="00DD1944"/>
    <w:pPr>
      <w:tabs>
        <w:tab w:val="right" w:leader="dot" w:pos="9072"/>
      </w:tabs>
      <w:spacing w:before="240" w:line="360" w:lineRule="auto"/>
      <w:ind w:left="357"/>
    </w:pPr>
    <w:rPr>
      <w:szCs w:val="20"/>
    </w:rPr>
  </w:style>
  <w:style w:type="paragraph" w:customStyle="1" w:styleId="Summary">
    <w:name w:val="Summary"/>
    <w:basedOn w:val="Normal"/>
    <w:next w:val="Normal"/>
    <w:rsid w:val="00BC55EE"/>
    <w:pPr>
      <w:keepNext/>
      <w:spacing w:before="0" w:line="240" w:lineRule="auto"/>
      <w:jc w:val="center"/>
    </w:pPr>
    <w:rPr>
      <w:b/>
      <w:shadow/>
      <w:color w:val="0000FF"/>
    </w:rPr>
  </w:style>
  <w:style w:type="paragraph" w:customStyle="1" w:styleId="Question">
    <w:name w:val="Question"/>
    <w:basedOn w:val="Heading7"/>
    <w:next w:val="Normal"/>
    <w:link w:val="QuestionChar"/>
    <w:qFormat/>
    <w:rsid w:val="00BC55EE"/>
    <w:pPr>
      <w:numPr>
        <w:numId w:val="9"/>
      </w:numPr>
      <w:spacing w:before="120" w:after="0"/>
      <w:outlineLvl w:val="5"/>
    </w:pPr>
    <w:rPr>
      <w:rFonts w:ascii="Tahoma" w:hAnsi="Tahoma"/>
      <w:sz w:val="22"/>
      <w:lang w:val="en-US"/>
    </w:rPr>
  </w:style>
  <w:style w:type="character" w:customStyle="1" w:styleId="QuestionChar">
    <w:name w:val="Question Char"/>
    <w:basedOn w:val="DefaultParagraphFont"/>
    <w:link w:val="Question"/>
    <w:rsid w:val="00BC55EE"/>
    <w:rPr>
      <w:rFonts w:ascii="Tahoma" w:hAnsi="Tahoma"/>
      <w:sz w:val="22"/>
      <w:szCs w:val="24"/>
      <w:lang w:val="en-US" w:eastAsia="en-US"/>
    </w:rPr>
  </w:style>
  <w:style w:type="paragraph" w:customStyle="1" w:styleId="QuestionOption">
    <w:name w:val="QuestionOption"/>
    <w:basedOn w:val="Heading8"/>
    <w:link w:val="QuestionOptionChar"/>
    <w:qFormat/>
    <w:rsid w:val="00BC55EE"/>
    <w:pPr>
      <w:numPr>
        <w:ilvl w:val="1"/>
        <w:numId w:val="9"/>
      </w:numPr>
      <w:tabs>
        <w:tab w:val="right" w:leader="dot" w:pos="9072"/>
      </w:tabs>
      <w:spacing w:before="120" w:after="0"/>
      <w:outlineLvl w:val="5"/>
    </w:pPr>
    <w:rPr>
      <w:rFonts w:ascii="Tahoma" w:hAnsi="Tahoma"/>
      <w:i w:val="0"/>
      <w:sz w:val="22"/>
    </w:rPr>
  </w:style>
  <w:style w:type="character" w:customStyle="1" w:styleId="QuestionOptionChar">
    <w:name w:val="QuestionOption Char"/>
    <w:basedOn w:val="DefaultParagraphFont"/>
    <w:link w:val="QuestionOption"/>
    <w:rsid w:val="00BC55EE"/>
    <w:rPr>
      <w:rFonts w:ascii="Tahoma" w:hAnsi="Tahoma"/>
      <w:iCs/>
      <w:sz w:val="22"/>
      <w:szCs w:val="24"/>
      <w:lang w:eastAsia="en-US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BC55EE"/>
    <w:pPr>
      <w:tabs>
        <w:tab w:val="right" w:leader="dot" w:pos="9072"/>
      </w:tabs>
      <w:spacing w:before="240" w:line="360" w:lineRule="auto"/>
      <w:ind w:left="426"/>
    </w:pPr>
    <w:rPr>
      <w:noProof/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BC55EE"/>
    <w:rPr>
      <w:rFonts w:ascii="Tahoma" w:hAnsi="Tahoma"/>
      <w:noProof/>
      <w:sz w:val="22"/>
      <w:szCs w:val="24"/>
      <w:lang w:val="en-US" w:eastAsia="en-US"/>
    </w:rPr>
  </w:style>
  <w:style w:type="numbering" w:customStyle="1" w:styleId="QuestionList">
    <w:name w:val="QuestionList"/>
    <w:uiPriority w:val="99"/>
    <w:rsid w:val="002934B6"/>
    <w:pPr>
      <w:numPr>
        <w:numId w:val="8"/>
      </w:numPr>
    </w:pPr>
  </w:style>
  <w:style w:type="paragraph" w:customStyle="1" w:styleId="AimsBulletList">
    <w:name w:val="AimsBulletList"/>
    <w:basedOn w:val="Normal"/>
    <w:link w:val="AimsBulletListChar"/>
    <w:rsid w:val="00EC27AF"/>
    <w:pPr>
      <w:numPr>
        <w:numId w:val="11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EC27AF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paragraph" w:customStyle="1" w:styleId="A1Part">
    <w:name w:val="A1_Part"/>
    <w:basedOn w:val="Heading1"/>
    <w:rsid w:val="00EC27AF"/>
    <w:pPr>
      <w:keepNext w:val="0"/>
      <w:pageBreakBefore/>
      <w:numPr>
        <w:numId w:val="12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EC27AF"/>
    <w:pPr>
      <w:numPr>
        <w:numId w:val="12"/>
      </w:numPr>
    </w:pPr>
    <w:rPr>
      <w:bCs/>
      <w:sz w:val="44"/>
    </w:rPr>
  </w:style>
  <w:style w:type="paragraph" w:customStyle="1" w:styleId="A3Chapter">
    <w:name w:val="A3_Chapter"/>
    <w:basedOn w:val="Heading3"/>
    <w:rsid w:val="00EC27AF"/>
    <w:pPr>
      <w:numPr>
        <w:numId w:val="12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EC27AF"/>
    <w:pPr>
      <w:numPr>
        <w:numId w:val="12"/>
      </w:numPr>
    </w:pPr>
    <w:rPr>
      <w:bCs/>
    </w:rPr>
  </w:style>
  <w:style w:type="paragraph" w:customStyle="1" w:styleId="A5Subsection">
    <w:name w:val="A5_Subsection"/>
    <w:basedOn w:val="Heading5"/>
    <w:rsid w:val="00EC27AF"/>
    <w:pPr>
      <w:numPr>
        <w:numId w:val="12"/>
      </w:numPr>
    </w:pPr>
    <w:rPr>
      <w:iCs/>
    </w:rPr>
  </w:style>
  <w:style w:type="paragraph" w:customStyle="1" w:styleId="A6Subsubsection">
    <w:name w:val="A6_Subsubsection"/>
    <w:basedOn w:val="Heading6"/>
    <w:rsid w:val="00EC27AF"/>
    <w:pPr>
      <w:numPr>
        <w:numId w:val="12"/>
      </w:numPr>
    </w:pPr>
  </w:style>
  <w:style w:type="paragraph" w:customStyle="1" w:styleId="A8Question">
    <w:name w:val="A8_Question"/>
    <w:basedOn w:val="Question"/>
    <w:link w:val="A8QuestionChar"/>
    <w:rsid w:val="00EC27AF"/>
    <w:pPr>
      <w:numPr>
        <w:ilvl w:val="7"/>
        <w:numId w:val="12"/>
      </w:numPr>
      <w:spacing w:before="240" w:after="60"/>
    </w:pPr>
    <w:rPr>
      <w:iCs/>
    </w:rPr>
  </w:style>
  <w:style w:type="paragraph" w:customStyle="1" w:styleId="A9QuestionOption">
    <w:name w:val="A9_QuestionOption"/>
    <w:basedOn w:val="QuestionOption"/>
    <w:link w:val="A9QuestionOptionChar"/>
    <w:rsid w:val="00EC27AF"/>
    <w:pPr>
      <w:numPr>
        <w:ilvl w:val="8"/>
        <w:numId w:val="12"/>
      </w:numPr>
      <w:spacing w:before="0" w:after="120"/>
      <w:outlineLvl w:val="8"/>
    </w:pPr>
    <w:rPr>
      <w:rFonts w:cs="Arial"/>
      <w:szCs w:val="22"/>
      <w:lang w:val="en-US"/>
    </w:rPr>
  </w:style>
  <w:style w:type="character" w:customStyle="1" w:styleId="A8QuestionChar">
    <w:name w:val="A8_Question Char"/>
    <w:basedOn w:val="QuestionChar"/>
    <w:link w:val="A8Question"/>
    <w:rsid w:val="00EC27AF"/>
    <w:rPr>
      <w:rFonts w:ascii="Tahoma" w:hAnsi="Tahoma"/>
      <w:iCs/>
      <w:sz w:val="22"/>
      <w:szCs w:val="24"/>
      <w:lang w:val="en-US" w:eastAsia="en-US"/>
    </w:rPr>
  </w:style>
  <w:style w:type="paragraph" w:customStyle="1" w:styleId="A7WorksheetTitle">
    <w:name w:val="A7_WorksheetTitle"/>
    <w:basedOn w:val="WorksheetTitle"/>
    <w:link w:val="A7WorksheetTitleChar"/>
    <w:rsid w:val="00EC27AF"/>
    <w:pPr>
      <w:numPr>
        <w:ilvl w:val="6"/>
        <w:numId w:val="12"/>
      </w:numPr>
    </w:pPr>
  </w:style>
  <w:style w:type="character" w:customStyle="1" w:styleId="A9QuestionOptionChar">
    <w:name w:val="A9_QuestionOption Char"/>
    <w:basedOn w:val="QuestionOptionChar"/>
    <w:link w:val="A9QuestionOption"/>
    <w:rsid w:val="00EC27AF"/>
    <w:rPr>
      <w:rFonts w:ascii="Tahoma" w:hAnsi="Tahoma" w:cs="Arial"/>
      <w:iCs/>
      <w:sz w:val="22"/>
      <w:szCs w:val="22"/>
      <w:lang w:val="en-US" w:eastAsia="en-US"/>
    </w:rPr>
  </w:style>
  <w:style w:type="character" w:customStyle="1" w:styleId="A7WorksheetTitleChar">
    <w:name w:val="A7_WorksheetTitle Char"/>
    <w:basedOn w:val="DefaultParagraphFont"/>
    <w:link w:val="A7WorksheetTitle"/>
    <w:rsid w:val="00EC27AF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imsBulletListChar">
    <w:name w:val="AimsBulletList Char"/>
    <w:basedOn w:val="DefaultParagraphFont"/>
    <w:link w:val="AimsBulletList"/>
    <w:rsid w:val="00EC27AF"/>
    <w:rPr>
      <w:rFonts w:ascii="Tahoma" w:hAnsi="Tahoma"/>
      <w:shd w:val="clear" w:color="auto" w:fill="FFFFB7"/>
      <w:lang w:val="en-US" w:eastAsia="en-US"/>
    </w:rPr>
  </w:style>
  <w:style w:type="paragraph" w:customStyle="1" w:styleId="B1Part">
    <w:name w:val="B1_Part"/>
    <w:basedOn w:val="Heading1"/>
    <w:rsid w:val="001C27FC"/>
    <w:pPr>
      <w:keepNext w:val="0"/>
      <w:pageBreakBefore/>
      <w:numPr>
        <w:numId w:val="13"/>
      </w:numPr>
      <w:spacing w:before="2560" w:after="240" w:line="240" w:lineRule="auto"/>
    </w:pPr>
    <w:rPr>
      <w:rFonts w:cs="Times New Roman"/>
      <w:iCs w:val="0"/>
      <w:color w:val="auto"/>
      <w:sz w:val="40"/>
      <w:szCs w:val="24"/>
    </w:rPr>
  </w:style>
  <w:style w:type="paragraph" w:customStyle="1" w:styleId="B2Subpart">
    <w:name w:val="B2_Subpart"/>
    <w:basedOn w:val="Heading2"/>
    <w:rsid w:val="001C27FC"/>
    <w:pPr>
      <w:pageBreakBefore w:val="0"/>
      <w:numPr>
        <w:numId w:val="13"/>
      </w:numPr>
    </w:pPr>
    <w:rPr>
      <w:bCs/>
      <w:sz w:val="40"/>
    </w:rPr>
  </w:style>
  <w:style w:type="paragraph" w:customStyle="1" w:styleId="B3Chapter">
    <w:name w:val="B3_Chapter"/>
    <w:basedOn w:val="Heading3"/>
    <w:rsid w:val="001C27FC"/>
    <w:pPr>
      <w:numPr>
        <w:numId w:val="13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B6Subsubsection">
    <w:name w:val="B6_Subsubsection"/>
    <w:basedOn w:val="Heading6"/>
    <w:rsid w:val="001C27FC"/>
    <w:pPr>
      <w:numPr>
        <w:numId w:val="13"/>
      </w:numPr>
    </w:pPr>
  </w:style>
  <w:style w:type="paragraph" w:customStyle="1" w:styleId="B5Subsection">
    <w:name w:val="B5_Subsection"/>
    <w:basedOn w:val="Heading5"/>
    <w:rsid w:val="001C27FC"/>
    <w:pPr>
      <w:numPr>
        <w:numId w:val="13"/>
      </w:numPr>
    </w:pPr>
  </w:style>
  <w:style w:type="paragraph" w:customStyle="1" w:styleId="B4Section">
    <w:name w:val="B4_Section"/>
    <w:basedOn w:val="Heading4"/>
    <w:rsid w:val="001C27FC"/>
    <w:pPr>
      <w:numPr>
        <w:numId w:val="13"/>
      </w:numPr>
    </w:pPr>
  </w:style>
  <w:style w:type="numbering" w:customStyle="1" w:styleId="BHeadingsNumberStyle">
    <w:name w:val="B_HeadingsNumberStyle"/>
    <w:uiPriority w:val="99"/>
    <w:rsid w:val="001C27FC"/>
    <w:pPr>
      <w:numPr>
        <w:numId w:val="13"/>
      </w:numPr>
    </w:pPr>
  </w:style>
  <w:style w:type="paragraph" w:customStyle="1" w:styleId="B8Question">
    <w:name w:val="B8_Question"/>
    <w:basedOn w:val="Question"/>
    <w:rsid w:val="001C27FC"/>
    <w:pPr>
      <w:numPr>
        <w:ilvl w:val="7"/>
        <w:numId w:val="13"/>
      </w:numPr>
      <w:spacing w:before="240" w:after="60"/>
    </w:pPr>
    <w:rPr>
      <w:bCs/>
      <w:iCs/>
    </w:rPr>
  </w:style>
  <w:style w:type="paragraph" w:customStyle="1" w:styleId="B9QuestionOption">
    <w:name w:val="B9_QuestionOption"/>
    <w:basedOn w:val="QuestionOption"/>
    <w:rsid w:val="001C27FC"/>
    <w:pPr>
      <w:numPr>
        <w:ilvl w:val="8"/>
        <w:numId w:val="13"/>
      </w:numPr>
      <w:spacing w:before="0" w:after="120"/>
      <w:outlineLvl w:val="8"/>
    </w:pPr>
    <w:rPr>
      <w:rFonts w:cs="Arial"/>
      <w:bCs/>
      <w:szCs w:val="22"/>
      <w:lang w:val="en-US"/>
    </w:rPr>
  </w:style>
  <w:style w:type="paragraph" w:customStyle="1" w:styleId="B7WorksheetTitle">
    <w:name w:val="B7_WorksheetTitle"/>
    <w:basedOn w:val="WorksheetTitle"/>
    <w:rsid w:val="001C27FC"/>
    <w:pPr>
      <w:numPr>
        <w:ilvl w:val="6"/>
        <w:numId w:val="13"/>
      </w:numPr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5EE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55EE"/>
    <w:pPr>
      <w:keepNext/>
      <w:numPr>
        <w:numId w:val="7"/>
      </w:numPr>
      <w:spacing w:before="240"/>
      <w:jc w:val="left"/>
      <w:outlineLvl w:val="0"/>
    </w:pPr>
    <w:rPr>
      <w:rFonts w:cs="Arial"/>
      <w:b/>
      <w:bCs/>
      <w:iCs/>
      <w:color w:val="000000"/>
      <w:szCs w:val="22"/>
    </w:rPr>
  </w:style>
  <w:style w:type="paragraph" w:styleId="Heading2">
    <w:name w:val="heading 2"/>
    <w:basedOn w:val="Normal"/>
    <w:next w:val="Normal"/>
    <w:link w:val="Heading2Char"/>
    <w:qFormat/>
    <w:rsid w:val="00BC55EE"/>
    <w:pPr>
      <w:pageBreakBefore/>
      <w:numPr>
        <w:ilvl w:val="1"/>
        <w:numId w:val="7"/>
      </w:numPr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BC55EE"/>
    <w:pPr>
      <w:numPr>
        <w:ilvl w:val="2"/>
        <w:numId w:val="7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BC55EE"/>
    <w:pPr>
      <w:keepNext/>
      <w:numPr>
        <w:ilvl w:val="3"/>
        <w:numId w:val="4"/>
      </w:numPr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C55EE"/>
    <w:pPr>
      <w:keepNext/>
      <w:numPr>
        <w:ilvl w:val="4"/>
        <w:numId w:val="7"/>
      </w:numPr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BC55EE"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rsid w:val="00BC55E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C55E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C55E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5EE"/>
  </w:style>
  <w:style w:type="paragraph" w:styleId="Header">
    <w:name w:val="header"/>
    <w:basedOn w:val="Normal"/>
    <w:link w:val="HeaderChar"/>
    <w:rsid w:val="00BC55EE"/>
    <w:pPr>
      <w:pBdr>
        <w:bottom w:val="single" w:sz="2" w:space="1" w:color="3333FF"/>
      </w:pBdr>
      <w:tabs>
        <w:tab w:val="right" w:pos="9072"/>
      </w:tabs>
    </w:pPr>
    <w:rPr>
      <w:b/>
      <w:color w:val="3333FF"/>
      <w:szCs w:val="22"/>
    </w:rPr>
  </w:style>
  <w:style w:type="paragraph" w:styleId="Footer">
    <w:name w:val="footer"/>
    <w:basedOn w:val="Normal"/>
    <w:link w:val="FooterChar"/>
    <w:rsid w:val="00BC55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5EE"/>
  </w:style>
  <w:style w:type="paragraph" w:styleId="BodyText2">
    <w:name w:val="Body Text 2"/>
    <w:basedOn w:val="Normal"/>
    <w:rsid w:val="00BC55EE"/>
    <w:pPr>
      <w:jc w:val="center"/>
    </w:pPr>
    <w:rPr>
      <w:sz w:val="18"/>
    </w:rPr>
  </w:style>
  <w:style w:type="table" w:styleId="TableGrid">
    <w:name w:val="Table Grid"/>
    <w:basedOn w:val="TableNormal"/>
    <w:rsid w:val="00BC55EE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C55EE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BC55EE"/>
    <w:rPr>
      <w:color w:val="0000FF"/>
      <w:u w:val="single"/>
    </w:rPr>
  </w:style>
  <w:style w:type="character" w:styleId="Strong">
    <w:name w:val="Strong"/>
    <w:qFormat/>
    <w:rsid w:val="00BC55EE"/>
    <w:rPr>
      <w:b/>
      <w:bCs/>
    </w:rPr>
  </w:style>
  <w:style w:type="character" w:customStyle="1" w:styleId="apple-converted-space">
    <w:name w:val="apple-converted-space"/>
    <w:basedOn w:val="DefaultParagraphFont"/>
    <w:rsid w:val="004256D3"/>
  </w:style>
  <w:style w:type="paragraph" w:styleId="NormalWeb">
    <w:name w:val="Normal (Web)"/>
    <w:basedOn w:val="Normal"/>
    <w:rsid w:val="003D7B1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l-GR"/>
    </w:rPr>
  </w:style>
  <w:style w:type="character" w:customStyle="1" w:styleId="Heading1Char">
    <w:name w:val="Heading 1 Char"/>
    <w:link w:val="Heading1"/>
    <w:rsid w:val="00BC55EE"/>
    <w:rPr>
      <w:rFonts w:ascii="Tahoma" w:hAnsi="Tahoma" w:cs="Arial"/>
      <w:b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BC55E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C55EE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character" w:customStyle="1" w:styleId="newterm">
    <w:name w:val="newterm"/>
    <w:basedOn w:val="DefaultParagraphFont"/>
    <w:rsid w:val="003D7B1A"/>
    <w:rPr>
      <w:i/>
      <w:iCs/>
    </w:rPr>
  </w:style>
  <w:style w:type="paragraph" w:styleId="FootnoteText">
    <w:name w:val="footnote text"/>
    <w:basedOn w:val="Normal"/>
    <w:link w:val="FootnoteTextChar"/>
    <w:rsid w:val="00BC55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5EE"/>
    <w:rPr>
      <w:rFonts w:ascii="Tahoma" w:hAnsi="Tahoma"/>
      <w:lang w:eastAsia="en-US"/>
    </w:rPr>
  </w:style>
  <w:style w:type="character" w:styleId="FootnoteReference">
    <w:name w:val="footnote reference"/>
    <w:basedOn w:val="DefaultParagraphFont"/>
    <w:rsid w:val="00BC55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7B1A"/>
    <w:pPr>
      <w:ind w:left="720"/>
      <w:contextualSpacing/>
    </w:pPr>
  </w:style>
  <w:style w:type="character" w:customStyle="1" w:styleId="Heading2Char">
    <w:name w:val="Heading 2 Char"/>
    <w:link w:val="Heading2"/>
    <w:rsid w:val="00BC55EE"/>
    <w:rPr>
      <w:rFonts w:ascii="Tahoma" w:hAnsi="Tahoma"/>
      <w:b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BC55EE"/>
    <w:rPr>
      <w:rFonts w:ascii="Tahoma" w:hAnsi="Tahoma"/>
      <w:b/>
      <w:color w:val="3333FF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BC55EE"/>
    <w:rPr>
      <w:rFonts w:ascii="Tahoma" w:hAnsi="Tahoma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C55EE"/>
    <w:rPr>
      <w:rFonts w:ascii="Tahoma" w:hAnsi="Tahoma"/>
      <w:b/>
      <w:sz w:val="36"/>
      <w:szCs w:val="36"/>
      <w:shd w:val="clear" w:color="auto" w:fill="CCFFFF"/>
      <w:lang w:eastAsia="en-US"/>
    </w:rPr>
  </w:style>
  <w:style w:type="paragraph" w:styleId="BlockText">
    <w:name w:val="Block Text"/>
    <w:basedOn w:val="Normal"/>
    <w:rsid w:val="00BC55EE"/>
    <w:pPr>
      <w:spacing w:before="0"/>
      <w:ind w:left="-1260" w:right="-1594"/>
      <w:jc w:val="left"/>
    </w:pPr>
    <w:rPr>
      <w:rFonts w:ascii="Times New Roman" w:hAnsi="Times New Roman"/>
      <w:sz w:val="28"/>
      <w:lang w:eastAsia="el-GR"/>
    </w:rPr>
  </w:style>
  <w:style w:type="character" w:customStyle="1" w:styleId="leadinphrasesummary">
    <w:name w:val="leadinphrase_summary"/>
    <w:rsid w:val="003D7B1A"/>
    <w:rPr>
      <w:b/>
      <w:bCs/>
    </w:rPr>
  </w:style>
  <w:style w:type="paragraph" w:customStyle="1" w:styleId="Chapter">
    <w:name w:val="Chapter"/>
    <w:basedOn w:val="Normal"/>
    <w:next w:val="Normal"/>
    <w:qFormat/>
    <w:rsid w:val="003D7B1A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BC55EE"/>
    <w:pPr>
      <w:keepNext/>
      <w:spacing w:after="100" w:line="240" w:lineRule="auto"/>
    </w:pPr>
    <w:rPr>
      <w:b/>
      <w:color w:val="E36C0A" w:themeColor="accent6" w:themeShade="BF"/>
      <w:sz w:val="24"/>
    </w:rPr>
  </w:style>
  <w:style w:type="paragraph" w:customStyle="1" w:styleId="StyleHeading2Left0cmFirstline0cmBefore0pt">
    <w:name w:val="Style Heading 2 + Left:  0 cm First line:  0 cm Before:  0 pt"/>
    <w:basedOn w:val="Heading2"/>
    <w:rsid w:val="003D7B1A"/>
    <w:pPr>
      <w:spacing w:before="0"/>
      <w:ind w:left="0" w:firstLine="0"/>
    </w:pPr>
    <w:rPr>
      <w:szCs w:val="20"/>
    </w:rPr>
  </w:style>
  <w:style w:type="paragraph" w:customStyle="1" w:styleId="StyleHeading2Left063cmFirstline0cm">
    <w:name w:val="Style Heading 2 + Left:  063 cm First line:  0 cm"/>
    <w:basedOn w:val="Normal"/>
    <w:next w:val="Normal"/>
    <w:rsid w:val="003D7B1A"/>
    <w:pPr>
      <w:ind w:left="360"/>
    </w:pPr>
    <w:rPr>
      <w:i/>
      <w:szCs w:val="20"/>
    </w:rPr>
  </w:style>
  <w:style w:type="paragraph" w:customStyle="1" w:styleId="StyleHeading2Left0cmFirstline0cm">
    <w:name w:val="Style Heading 2 + Left:  0 cm First line:  0 cm"/>
    <w:basedOn w:val="Heading2"/>
    <w:rsid w:val="003D7B1A"/>
    <w:pPr>
      <w:ind w:left="0" w:firstLine="0"/>
    </w:pPr>
    <w:rPr>
      <w:szCs w:val="20"/>
    </w:rPr>
  </w:style>
  <w:style w:type="numbering" w:customStyle="1" w:styleId="Style1">
    <w:name w:val="Style1"/>
    <w:rsid w:val="00BC55EE"/>
    <w:pPr>
      <w:numPr>
        <w:numId w:val="1"/>
      </w:numPr>
    </w:pPr>
  </w:style>
  <w:style w:type="paragraph" w:customStyle="1" w:styleId="StyleHeading1Left0cmFirstline0cmBefore6pt">
    <w:name w:val="Style Heading 1 + Left:  0 cm First line:  0 cm Before:  6 pt"/>
    <w:basedOn w:val="Heading1"/>
    <w:rsid w:val="003D7B1A"/>
    <w:pPr>
      <w:spacing w:before="120"/>
      <w:ind w:left="0" w:firstLine="0"/>
    </w:pPr>
    <w:rPr>
      <w:rFonts w:cs="Times New Roman"/>
      <w:iCs w:val="0"/>
      <w:szCs w:val="20"/>
    </w:rPr>
  </w:style>
  <w:style w:type="paragraph" w:customStyle="1" w:styleId="StyleHeading1Left0cmFirstline0cmBefore0ptLi">
    <w:name w:val="Style Heading 1 + Left:  0 cm First line:  0 cm Before:  0 pt Li..."/>
    <w:basedOn w:val="Heading1"/>
    <w:rsid w:val="003D7B1A"/>
    <w:pPr>
      <w:spacing w:before="0" w:line="80" w:lineRule="exact"/>
      <w:ind w:left="0" w:firstLine="0"/>
    </w:pPr>
    <w:rPr>
      <w:rFonts w:cs="Times New Roman"/>
      <w:iCs w:val="0"/>
      <w:szCs w:val="20"/>
    </w:rPr>
  </w:style>
  <w:style w:type="paragraph" w:customStyle="1" w:styleId="Heading4Summary">
    <w:name w:val="Heading 4 Summary"/>
    <w:basedOn w:val="StyleBoldBlueShadow"/>
    <w:next w:val="Normal"/>
    <w:rsid w:val="003D7B1A"/>
    <w:pPr>
      <w:numPr>
        <w:ilvl w:val="0"/>
        <w:numId w:val="0"/>
      </w:numPr>
      <w:spacing w:before="0"/>
      <w:outlineLvl w:val="9"/>
    </w:pPr>
    <w:rPr>
      <w:b/>
      <w:shadow/>
      <w14:shadow w14:blurRad="0" w14:dist="0" w14:dir="0" w14:sx="0" w14:sy="0" w14:kx="0" w14:ky="0" w14:algn="none">
        <w14:srgbClr w14:val="000000"/>
      </w14:shadow>
    </w:rPr>
  </w:style>
  <w:style w:type="paragraph" w:customStyle="1" w:styleId="StyleHeading110ptBlueShadow">
    <w:name w:val="Style Heading 1 + 10 pt Blue Shadow"/>
    <w:basedOn w:val="Heading4"/>
    <w:rsid w:val="003D7B1A"/>
    <w:rPr>
      <w:iCs/>
      <w:color w:val="0000FF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4BlueCentered">
    <w:name w:val="Heading 4 Blue Centered"/>
    <w:basedOn w:val="Heading4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FFFFA7"/>
      <w:jc w:val="center"/>
    </w:pPr>
    <w:rPr>
      <w:b w:val="0"/>
      <w:bCs/>
      <w:color w:val="00B0F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C55EE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uiPriority w:val="39"/>
    <w:qFormat/>
    <w:rsid w:val="00BC55EE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uiPriority w:val="39"/>
    <w:rsid w:val="00BC55E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BC55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C55EE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C55EE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C55EE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C55EE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BC55E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C55EE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C55EE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5EE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3D7B1A"/>
    <w:pPr>
      <w:spacing w:befor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7B1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ReferencesTitle">
    <w:name w:val="References Title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">
    <w:name w:val="Heading 3 Char1"/>
    <w:basedOn w:val="DefaultParagraphFont"/>
    <w:rsid w:val="006C3118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">
    <w:name w:val="Heading 4 Char1"/>
    <w:basedOn w:val="DefaultParagraphFont"/>
    <w:rsid w:val="006C3118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1">
    <w:name w:val="Head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character" w:customStyle="1" w:styleId="FooterChar1">
    <w:name w:val="Foot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">
    <w:name w:val="Heading 4 + Blue Centered Left:  0 cm First line:  0 cm B...1"/>
    <w:basedOn w:val="Heading4"/>
    <w:next w:val="Normal"/>
    <w:rsid w:val="003D7B1A"/>
    <w:pPr>
      <w:numPr>
        <w:ilvl w:val="0"/>
        <w:numId w:val="0"/>
      </w:numPr>
      <w:spacing w:before="120"/>
      <w:jc w:val="center"/>
      <w:outlineLvl w:val="9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">
    <w:name w:val="References Title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2">
    <w:name w:val="Heading 3 Char2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">
    <w:name w:val="Heading 4 Char2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">
    <w:name w:val="Head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2">
    <w:name w:val="Foot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2">
    <w:name w:val="Heading 4 + Blue Centered Left:  0 cm First line:  0 cm B...2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2">
    <w:name w:val="References Title2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3">
    <w:name w:val="Heading 3 Char3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">
    <w:name w:val="Heading 4 Char3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3">
    <w:name w:val="Head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3">
    <w:name w:val="Foot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3">
    <w:name w:val="Heading 4 + Blue Centered Left:  0 cm First line:  0 cm B...3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3">
    <w:name w:val="References Title3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4">
    <w:name w:val="Heading 3 Char4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4">
    <w:name w:val="Heading 4 Char4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">
    <w:name w:val="Heading 5 Char1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1">
    <w:name w:val="Heading 6 Char1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para1">
    <w:name w:val="para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">
    <w:name w:val="Heading 4 + Blue Centered Left:  0 cm First line:  0 cm B...4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">
    <w:name w:val="References Title4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5">
    <w:name w:val="Heading 3 Char5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5">
    <w:name w:val="Heading 4 Char5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2">
    <w:name w:val="Heading 5 Char2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5">
    <w:name w:val="Heading 4 + Blue Centered Left:  0 cm First line:  0 cm B...5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5">
    <w:name w:val="References Title5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6">
    <w:name w:val="Heading 3 Char6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6">
    <w:name w:val="Heading 4 Char6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3">
    <w:name w:val="Heading 5 Char3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6">
    <w:name w:val="Heading 4 + Blue Centered Left:  0 cm First line:  0 cm B...6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6">
    <w:name w:val="References Title6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7">
    <w:name w:val="Heading 3 Char7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7">
    <w:name w:val="Heading 4 Char7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7">
    <w:name w:val="Heading 4 + Blue Centered Left:  0 cm First line:  0 cm B...7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7">
    <w:name w:val="References Title7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8">
    <w:name w:val="Heading 3 Char8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8">
    <w:name w:val="Heading 4 Char8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4">
    <w:name w:val="Head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4">
    <w:name w:val="Foot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noteTextChar1">
    <w:name w:val="Footnote Text Char1"/>
    <w:basedOn w:val="DefaultParagraphFont"/>
    <w:rsid w:val="005F0E21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Heading4BlueCenteredLeft0cmFirstline0cmB8">
    <w:name w:val="Heading 4 + Blue Centered Left:  0 cm First line:  0 cm B...8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8">
    <w:name w:val="References Title8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9">
    <w:name w:val="Heading 3 Char9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9">
    <w:name w:val="Heading 4 Char9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9">
    <w:name w:val="Heading 4 + Blue Centered Left:  0 cm First line:  0 cm B...9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9">
    <w:name w:val="References Title9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0">
    <w:name w:val="Heading 3 Char10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0">
    <w:name w:val="Heading 4 Char10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5">
    <w:name w:val="Head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5">
    <w:name w:val="Foot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0">
    <w:name w:val="Heading 4 + Blue Centered Left:  0 cm First line:  0 cm B...10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0">
    <w:name w:val="References Title10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1">
    <w:name w:val="Heading 3 Char1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1">
    <w:name w:val="Heading 4 Char1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4">
    <w:name w:val="Heading 5 Char4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2">
    <w:name w:val="Heading 6 Char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paragraph" w:customStyle="1" w:styleId="para11">
    <w:name w:val="para1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1">
    <w:name w:val="Heading 4 + Blue Centered Left:  0 cm First line:  0 cm B...4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1">
    <w:name w:val="References Title4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erChar6">
    <w:name w:val="Head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6">
    <w:name w:val="Foot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paragraph" w:customStyle="1" w:styleId="Chapter1">
    <w:name w:val="Chapter1"/>
    <w:basedOn w:val="Normal"/>
    <w:next w:val="Normal"/>
    <w:qFormat/>
    <w:rsid w:val="005E400D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character" w:customStyle="1" w:styleId="Heading3Char12">
    <w:name w:val="Heading 3 Char1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2">
    <w:name w:val="Heading 4 Char1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7">
    <w:name w:val="Head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7">
    <w:name w:val="Foot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3">
    <w:name w:val="Heading 3 Char1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3">
    <w:name w:val="Heading 4 Char1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8">
    <w:name w:val="Head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8">
    <w:name w:val="Foot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4">
    <w:name w:val="Heading 3 Char1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4">
    <w:name w:val="Heading 4 Char1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5">
    <w:name w:val="Heading 5 Char5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9">
    <w:name w:val="Head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9">
    <w:name w:val="Foot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5">
    <w:name w:val="Heading 3 Char1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5">
    <w:name w:val="Heading 4 Char1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6">
    <w:name w:val="Heading 5 Char6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16">
    <w:name w:val="Heading 3 Char1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6">
    <w:name w:val="Heading 4 Char1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0">
    <w:name w:val="Head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0">
    <w:name w:val="Foot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7">
    <w:name w:val="Heading 3 Char1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7">
    <w:name w:val="Heading 4 Char1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1">
    <w:name w:val="Head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1">
    <w:name w:val="Foot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8">
    <w:name w:val="Heading 3 Char18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8">
    <w:name w:val="Heading 4 Char18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2">
    <w:name w:val="Head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2">
    <w:name w:val="Foot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9">
    <w:name w:val="Heading 3 Char19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9">
    <w:name w:val="Heading 4 Char19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3">
    <w:name w:val="Head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3">
    <w:name w:val="Foot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0">
    <w:name w:val="Heading 3 Char20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0">
    <w:name w:val="Heading 4 Char20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4">
    <w:name w:val="Head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4">
    <w:name w:val="Foot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1">
    <w:name w:val="Heading 3 Char21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1">
    <w:name w:val="Heading 4 Char21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5">
    <w:name w:val="Head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5">
    <w:name w:val="Foot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2">
    <w:name w:val="Heading 3 Char2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2">
    <w:name w:val="Heading 4 Char2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6">
    <w:name w:val="Head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6">
    <w:name w:val="Foot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3">
    <w:name w:val="Heading 3 Char2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3">
    <w:name w:val="Heading 4 Char2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7">
    <w:name w:val="Head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7">
    <w:name w:val="Foot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4">
    <w:name w:val="Heading 3 Char2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1">
    <w:name w:val="Heading 4 + Blue Centered Left:  0 cm First line:  0 cm B...1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4">
    <w:name w:val="Heading 4 Char2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7">
    <w:name w:val="Heading 5 Char7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8">
    <w:name w:val="Head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8">
    <w:name w:val="Foot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5">
    <w:name w:val="Heading 3 Char2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2">
    <w:name w:val="Heading 4 + Blue Centered Left:  0 cm First line:  0 cm B...12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5">
    <w:name w:val="Heading 4 Char2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3Char26">
    <w:name w:val="Heading 3 Char2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6">
    <w:name w:val="Heading 4 Char2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8">
    <w:name w:val="Heading 5 Char8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9">
    <w:name w:val="Header Char1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9">
    <w:name w:val="Footer Char19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27">
    <w:name w:val="Heading 3 Char2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7">
    <w:name w:val="Heading 4 Char2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9">
    <w:name w:val="Heading 5 Char9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28">
    <w:name w:val="Heading 3 Char28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8">
    <w:name w:val="Heading 4 Char28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0">
    <w:name w:val="Heading 5 Char10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3">
    <w:name w:val="Heading 6 Char3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0">
    <w:name w:val="Head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0">
    <w:name w:val="Foot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1Char1">
    <w:name w:val="Heading 1 Char1"/>
    <w:basedOn w:val="DefaultParagraphFont"/>
    <w:rsid w:val="005E400D"/>
    <w:rPr>
      <w:rFonts w:ascii="Tahoma" w:eastAsia="Times New Roman" w:hAnsi="Tahoma" w:cs="Arial"/>
      <w:b/>
      <w:bCs/>
      <w:iCs/>
      <w:color w:val="000000"/>
    </w:rPr>
  </w:style>
  <w:style w:type="character" w:customStyle="1" w:styleId="Heading3Char29">
    <w:name w:val="Heading 3 Char29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9">
    <w:name w:val="Heading 4 Char29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1">
    <w:name w:val="Plain Text Char1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0">
    <w:name w:val="Heading 3 Char30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0">
    <w:name w:val="Heading 4 Char30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1">
    <w:name w:val="Head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1">
    <w:name w:val="Foot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3Char31">
    <w:name w:val="Heading 3 Char3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1">
    <w:name w:val="Heading 4 Char3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1">
    <w:name w:val="Heading 5 Char11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3Char32">
    <w:name w:val="Heading 3 Char32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2">
    <w:name w:val="Heading 4 Char32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2">
    <w:name w:val="Plain Text Char2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3">
    <w:name w:val="Heading 3 Char33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3">
    <w:name w:val="Heading 4 Char33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2">
    <w:name w:val="Heading 5 Char12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4">
    <w:name w:val="Heading 6 Char4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2">
    <w:name w:val="Head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2">
    <w:name w:val="Foot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3">
    <w:name w:val="Header Char2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3">
    <w:name w:val="Footer Char23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34">
    <w:name w:val="Heading 3 Char3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4">
    <w:name w:val="Heading 4 Char3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Heading4BlueCenteredLeft0cmFirstline0cmB13">
    <w:name w:val="Heading 4 + Blue Centered Left:  0 cm First line:  0 cm B...13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24">
    <w:name w:val="Head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4">
    <w:name w:val="Foot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35">
    <w:name w:val="Heading 3 Char3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5">
    <w:name w:val="Heading 4 Char3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StyleBoldBlueShadow">
    <w:name w:val="Style Bold Blue Shadow"/>
    <w:basedOn w:val="Heading4"/>
    <w:link w:val="StyleBoldBlueShadowChar"/>
    <w:rsid w:val="003D7B1A"/>
    <w:pPr>
      <w:jc w:val="center"/>
    </w:pPr>
    <w:rPr>
      <w:b w:val="0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BoldBlueShadowChar">
    <w:name w:val="Style Bold Blue Shadow Char"/>
    <w:basedOn w:val="Heading4Char"/>
    <w:link w:val="StyleBoldBlueShadow"/>
    <w:rsid w:val="003D7B1A"/>
    <w:rPr>
      <w:rFonts w:ascii="Tahoma" w:hAnsi="Tahoma"/>
      <w:b w:val="0"/>
      <w:color w:val="0000FF"/>
      <w:sz w:val="22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section">
    <w:name w:val="Subsection"/>
    <w:basedOn w:val="Normal"/>
    <w:link w:val="SubsectionChar"/>
    <w:rsid w:val="003D7B1A"/>
    <w:pPr>
      <w:spacing w:before="6000"/>
      <w:jc w:val="center"/>
    </w:pPr>
    <w:rPr>
      <w:b/>
      <w:sz w:val="48"/>
      <w:szCs w:val="48"/>
      <w:lang w:val="en-US"/>
    </w:rPr>
  </w:style>
  <w:style w:type="paragraph" w:styleId="TableofFigures">
    <w:name w:val="table of figures"/>
    <w:basedOn w:val="Normal"/>
    <w:next w:val="Normal"/>
    <w:uiPriority w:val="99"/>
    <w:rsid w:val="003D7B1A"/>
  </w:style>
  <w:style w:type="character" w:customStyle="1" w:styleId="SubsectionChar">
    <w:name w:val="Subsection Char"/>
    <w:basedOn w:val="DefaultParagraphFont"/>
    <w:link w:val="Subsection"/>
    <w:rsid w:val="003D7B1A"/>
    <w:rPr>
      <w:rFonts w:ascii="Tahoma" w:hAnsi="Tahoma"/>
      <w:b/>
      <w:sz w:val="48"/>
      <w:szCs w:val="48"/>
      <w:lang w:val="en-US" w:eastAsia="en-US"/>
    </w:rPr>
  </w:style>
  <w:style w:type="numbering" w:customStyle="1" w:styleId="Style2">
    <w:name w:val="Style2"/>
    <w:uiPriority w:val="99"/>
    <w:rsid w:val="00BC55EE"/>
    <w:pPr>
      <w:numPr>
        <w:numId w:val="2"/>
      </w:numPr>
    </w:pPr>
  </w:style>
  <w:style w:type="numbering" w:customStyle="1" w:styleId="Style3">
    <w:name w:val="Style3"/>
    <w:uiPriority w:val="99"/>
    <w:rsid w:val="00BC55EE"/>
    <w:pPr>
      <w:numPr>
        <w:numId w:val="3"/>
      </w:numPr>
    </w:pPr>
  </w:style>
  <w:style w:type="character" w:customStyle="1" w:styleId="apple-style-span">
    <w:name w:val="apple-style-span"/>
    <w:basedOn w:val="DefaultParagraphFont"/>
    <w:rsid w:val="0038215E"/>
  </w:style>
  <w:style w:type="character" w:customStyle="1" w:styleId="FooterChar25">
    <w:name w:val="Footer Char25"/>
    <w:basedOn w:val="DefaultParagraphFont"/>
    <w:uiPriority w:val="99"/>
    <w:rsid w:val="0038215E"/>
    <w:rPr>
      <w:rFonts w:ascii="Tahoma" w:hAnsi="Tahoma"/>
      <w:sz w:val="24"/>
      <w:szCs w:val="24"/>
      <w:lang w:val="en-GB" w:eastAsia="en-US"/>
    </w:rPr>
  </w:style>
  <w:style w:type="paragraph" w:customStyle="1" w:styleId="Activities">
    <w:name w:val="Activities"/>
    <w:basedOn w:val="Normal"/>
    <w:rsid w:val="00BC55EE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BC55EE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BC55E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BC55EE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worktext">
    <w:name w:val="work text"/>
    <w:basedOn w:val="Normal"/>
    <w:rsid w:val="0038215E"/>
    <w:pPr>
      <w:tabs>
        <w:tab w:val="left" w:pos="2268"/>
        <w:tab w:val="left" w:pos="4678"/>
        <w:tab w:val="left" w:pos="5812"/>
      </w:tabs>
      <w:spacing w:before="0" w:line="240" w:lineRule="auto"/>
      <w:ind w:left="567" w:right="-1"/>
    </w:pPr>
    <w:rPr>
      <w:rFonts w:ascii="Courier New" w:hAnsi="Courier New"/>
      <w:szCs w:val="20"/>
    </w:rPr>
  </w:style>
  <w:style w:type="table" w:styleId="TableTheme">
    <w:name w:val="Table Theme"/>
    <w:basedOn w:val="TableNormal"/>
    <w:rsid w:val="0038215E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2721A"/>
    <w:rPr>
      <w:rFonts w:ascii="Tahoma" w:hAnsi="Tahoma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5381C"/>
    <w:pPr>
      <w:spacing w:after="120" w:line="240" w:lineRule="auto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381C"/>
    <w:rPr>
      <w:rFonts w:ascii="Tahoma" w:hAnsi="Tahoma"/>
      <w:sz w:val="24"/>
      <w:szCs w:val="24"/>
      <w:lang w:val="en-GB" w:eastAsia="en-US"/>
    </w:rPr>
  </w:style>
  <w:style w:type="paragraph" w:customStyle="1" w:styleId="yiv1302054586listparagraph">
    <w:name w:val="yiv1302054586listparagraph"/>
    <w:basedOn w:val="Normal"/>
    <w:rsid w:val="00B538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l-GR"/>
    </w:rPr>
  </w:style>
  <w:style w:type="paragraph" w:customStyle="1" w:styleId="Style10ptBefore0ptLinespacingsingleBoxSinglesol">
    <w:name w:val="Style 10 pt Before:  0 pt Line spacing:  single Box: (Single sol..."/>
    <w:basedOn w:val="Normal"/>
    <w:rsid w:val="00797348"/>
    <w:pPr>
      <w:numPr>
        <w:numId w:val="5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1">
    <w:name w:val="Style 10 pt Before:  0 pt Line spacing:  single Box: (Single sol...1"/>
    <w:basedOn w:val="Normal"/>
    <w:rsid w:val="00797348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797348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sid w:val="00BE26F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935B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35BA"/>
    <w:rPr>
      <w:rFonts w:ascii="Tahoma" w:hAnsi="Tahoma"/>
      <w:lang w:val="en-GB" w:eastAsia="en-US"/>
    </w:rPr>
  </w:style>
  <w:style w:type="character" w:styleId="EndnoteReference">
    <w:name w:val="endnote reference"/>
    <w:basedOn w:val="DefaultParagraphFont"/>
    <w:rsid w:val="000935BA"/>
    <w:rPr>
      <w:vertAlign w:val="superscript"/>
    </w:rPr>
  </w:style>
  <w:style w:type="paragraph" w:customStyle="1" w:styleId="WorksheetTitle">
    <w:name w:val="WorksheetTitle"/>
    <w:basedOn w:val="Heading4"/>
    <w:rsid w:val="00BC55EE"/>
    <w:pPr>
      <w:numPr>
        <w:ilvl w:val="0"/>
        <w:numId w:val="0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jc w:val="center"/>
    </w:pPr>
    <w:rPr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">
    <w:name w:val="st"/>
    <w:uiPriority w:val="99"/>
    <w:rsid w:val="003D7B1A"/>
  </w:style>
  <w:style w:type="paragraph" w:customStyle="1" w:styleId="StudentFillBlankLine">
    <w:name w:val="StudentFillBlankLine"/>
    <w:basedOn w:val="ListParagraph"/>
    <w:rsid w:val="00DD1944"/>
    <w:pPr>
      <w:spacing w:before="240" w:line="360" w:lineRule="auto"/>
      <w:ind w:left="357"/>
    </w:pPr>
    <w:rPr>
      <w:szCs w:val="20"/>
    </w:rPr>
  </w:style>
  <w:style w:type="paragraph" w:customStyle="1" w:styleId="FillLineWithDots">
    <w:name w:val="FillLineWithDots"/>
    <w:basedOn w:val="ListParagraph"/>
    <w:rsid w:val="00DD1944"/>
    <w:pPr>
      <w:tabs>
        <w:tab w:val="right" w:leader="dot" w:pos="9072"/>
      </w:tabs>
      <w:spacing w:before="240" w:line="360" w:lineRule="auto"/>
      <w:ind w:left="357"/>
    </w:pPr>
    <w:rPr>
      <w:szCs w:val="20"/>
    </w:rPr>
  </w:style>
  <w:style w:type="paragraph" w:customStyle="1" w:styleId="Summary">
    <w:name w:val="Summary"/>
    <w:basedOn w:val="Normal"/>
    <w:next w:val="Normal"/>
    <w:rsid w:val="00BC55EE"/>
    <w:pPr>
      <w:keepNext/>
      <w:spacing w:before="0" w:line="240" w:lineRule="auto"/>
      <w:jc w:val="center"/>
    </w:pPr>
    <w:rPr>
      <w:b/>
      <w:shadow/>
      <w:color w:val="0000FF"/>
    </w:rPr>
  </w:style>
  <w:style w:type="paragraph" w:customStyle="1" w:styleId="Question">
    <w:name w:val="Question"/>
    <w:basedOn w:val="Heading7"/>
    <w:next w:val="Normal"/>
    <w:link w:val="QuestionChar"/>
    <w:qFormat/>
    <w:rsid w:val="00BC55EE"/>
    <w:pPr>
      <w:numPr>
        <w:numId w:val="9"/>
      </w:numPr>
      <w:spacing w:before="120" w:after="0"/>
      <w:outlineLvl w:val="5"/>
    </w:pPr>
    <w:rPr>
      <w:rFonts w:ascii="Tahoma" w:hAnsi="Tahoma"/>
      <w:sz w:val="22"/>
      <w:lang w:val="en-US"/>
    </w:rPr>
  </w:style>
  <w:style w:type="character" w:customStyle="1" w:styleId="QuestionChar">
    <w:name w:val="Question Char"/>
    <w:basedOn w:val="DefaultParagraphFont"/>
    <w:link w:val="Question"/>
    <w:rsid w:val="00BC55EE"/>
    <w:rPr>
      <w:rFonts w:ascii="Tahoma" w:hAnsi="Tahoma"/>
      <w:sz w:val="22"/>
      <w:szCs w:val="24"/>
      <w:lang w:val="en-US" w:eastAsia="en-US"/>
    </w:rPr>
  </w:style>
  <w:style w:type="paragraph" w:customStyle="1" w:styleId="QuestionOption">
    <w:name w:val="QuestionOption"/>
    <w:basedOn w:val="Heading8"/>
    <w:link w:val="QuestionOptionChar"/>
    <w:qFormat/>
    <w:rsid w:val="00BC55EE"/>
    <w:pPr>
      <w:numPr>
        <w:ilvl w:val="1"/>
        <w:numId w:val="9"/>
      </w:numPr>
      <w:tabs>
        <w:tab w:val="right" w:leader="dot" w:pos="9072"/>
      </w:tabs>
      <w:spacing w:before="120" w:after="0"/>
      <w:outlineLvl w:val="5"/>
    </w:pPr>
    <w:rPr>
      <w:rFonts w:ascii="Tahoma" w:hAnsi="Tahoma"/>
      <w:i w:val="0"/>
      <w:sz w:val="22"/>
    </w:rPr>
  </w:style>
  <w:style w:type="character" w:customStyle="1" w:styleId="QuestionOptionChar">
    <w:name w:val="QuestionOption Char"/>
    <w:basedOn w:val="DefaultParagraphFont"/>
    <w:link w:val="QuestionOption"/>
    <w:rsid w:val="00BC55EE"/>
    <w:rPr>
      <w:rFonts w:ascii="Tahoma" w:hAnsi="Tahoma"/>
      <w:iCs/>
      <w:sz w:val="22"/>
      <w:szCs w:val="24"/>
      <w:lang w:eastAsia="en-US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BC55EE"/>
    <w:pPr>
      <w:tabs>
        <w:tab w:val="right" w:leader="dot" w:pos="9072"/>
      </w:tabs>
      <w:spacing w:before="240" w:line="360" w:lineRule="auto"/>
      <w:ind w:left="426"/>
    </w:pPr>
    <w:rPr>
      <w:noProof/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BC55EE"/>
    <w:rPr>
      <w:rFonts w:ascii="Tahoma" w:hAnsi="Tahoma"/>
      <w:noProof/>
      <w:sz w:val="22"/>
      <w:szCs w:val="24"/>
      <w:lang w:val="en-US" w:eastAsia="en-US"/>
    </w:rPr>
  </w:style>
  <w:style w:type="numbering" w:customStyle="1" w:styleId="QuestionList">
    <w:name w:val="QuestionList"/>
    <w:uiPriority w:val="99"/>
    <w:rsid w:val="002934B6"/>
    <w:pPr>
      <w:numPr>
        <w:numId w:val="8"/>
      </w:numPr>
    </w:pPr>
  </w:style>
  <w:style w:type="paragraph" w:customStyle="1" w:styleId="AimsBulletList">
    <w:name w:val="AimsBulletList"/>
    <w:basedOn w:val="Normal"/>
    <w:link w:val="AimsBulletListChar"/>
    <w:rsid w:val="00EC27AF"/>
    <w:pPr>
      <w:numPr>
        <w:numId w:val="11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EC27AF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paragraph" w:customStyle="1" w:styleId="A1Part">
    <w:name w:val="A1_Part"/>
    <w:basedOn w:val="Heading1"/>
    <w:rsid w:val="00EC27AF"/>
    <w:pPr>
      <w:keepNext w:val="0"/>
      <w:pageBreakBefore/>
      <w:numPr>
        <w:numId w:val="12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EC27AF"/>
    <w:pPr>
      <w:numPr>
        <w:numId w:val="12"/>
      </w:numPr>
    </w:pPr>
    <w:rPr>
      <w:bCs/>
      <w:sz w:val="44"/>
    </w:rPr>
  </w:style>
  <w:style w:type="paragraph" w:customStyle="1" w:styleId="A3Chapter">
    <w:name w:val="A3_Chapter"/>
    <w:basedOn w:val="Heading3"/>
    <w:rsid w:val="00EC27AF"/>
    <w:pPr>
      <w:numPr>
        <w:numId w:val="12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EC27AF"/>
    <w:pPr>
      <w:numPr>
        <w:numId w:val="12"/>
      </w:numPr>
    </w:pPr>
    <w:rPr>
      <w:bCs/>
    </w:rPr>
  </w:style>
  <w:style w:type="paragraph" w:customStyle="1" w:styleId="A5Subsection">
    <w:name w:val="A5_Subsection"/>
    <w:basedOn w:val="Heading5"/>
    <w:rsid w:val="00EC27AF"/>
    <w:pPr>
      <w:numPr>
        <w:numId w:val="12"/>
      </w:numPr>
    </w:pPr>
    <w:rPr>
      <w:iCs/>
    </w:rPr>
  </w:style>
  <w:style w:type="paragraph" w:customStyle="1" w:styleId="A6Subsubsection">
    <w:name w:val="A6_Subsubsection"/>
    <w:basedOn w:val="Heading6"/>
    <w:rsid w:val="00EC27AF"/>
    <w:pPr>
      <w:numPr>
        <w:numId w:val="12"/>
      </w:numPr>
    </w:pPr>
  </w:style>
  <w:style w:type="paragraph" w:customStyle="1" w:styleId="A8Question">
    <w:name w:val="A8_Question"/>
    <w:basedOn w:val="Question"/>
    <w:link w:val="A8QuestionChar"/>
    <w:rsid w:val="00EC27AF"/>
    <w:pPr>
      <w:numPr>
        <w:ilvl w:val="7"/>
        <w:numId w:val="12"/>
      </w:numPr>
      <w:spacing w:before="240" w:after="60"/>
    </w:pPr>
    <w:rPr>
      <w:iCs/>
    </w:rPr>
  </w:style>
  <w:style w:type="paragraph" w:customStyle="1" w:styleId="A9QuestionOption">
    <w:name w:val="A9_QuestionOption"/>
    <w:basedOn w:val="QuestionOption"/>
    <w:link w:val="A9QuestionOptionChar"/>
    <w:rsid w:val="00EC27AF"/>
    <w:pPr>
      <w:numPr>
        <w:ilvl w:val="8"/>
        <w:numId w:val="12"/>
      </w:numPr>
      <w:spacing w:before="0" w:after="120"/>
      <w:outlineLvl w:val="8"/>
    </w:pPr>
    <w:rPr>
      <w:rFonts w:cs="Arial"/>
      <w:szCs w:val="22"/>
      <w:lang w:val="en-US"/>
    </w:rPr>
  </w:style>
  <w:style w:type="character" w:customStyle="1" w:styleId="A8QuestionChar">
    <w:name w:val="A8_Question Char"/>
    <w:basedOn w:val="QuestionChar"/>
    <w:link w:val="A8Question"/>
    <w:rsid w:val="00EC27AF"/>
    <w:rPr>
      <w:rFonts w:ascii="Tahoma" w:hAnsi="Tahoma"/>
      <w:iCs/>
      <w:sz w:val="22"/>
      <w:szCs w:val="24"/>
      <w:lang w:val="en-US" w:eastAsia="en-US"/>
    </w:rPr>
  </w:style>
  <w:style w:type="paragraph" w:customStyle="1" w:styleId="A7WorksheetTitle">
    <w:name w:val="A7_WorksheetTitle"/>
    <w:basedOn w:val="WorksheetTitle"/>
    <w:link w:val="A7WorksheetTitleChar"/>
    <w:rsid w:val="00EC27AF"/>
    <w:pPr>
      <w:numPr>
        <w:ilvl w:val="6"/>
        <w:numId w:val="12"/>
      </w:numPr>
    </w:pPr>
  </w:style>
  <w:style w:type="character" w:customStyle="1" w:styleId="A9QuestionOptionChar">
    <w:name w:val="A9_QuestionOption Char"/>
    <w:basedOn w:val="QuestionOptionChar"/>
    <w:link w:val="A9QuestionOption"/>
    <w:rsid w:val="00EC27AF"/>
    <w:rPr>
      <w:rFonts w:ascii="Tahoma" w:hAnsi="Tahoma" w:cs="Arial"/>
      <w:iCs/>
      <w:sz w:val="22"/>
      <w:szCs w:val="22"/>
      <w:lang w:val="en-US" w:eastAsia="en-US"/>
    </w:rPr>
  </w:style>
  <w:style w:type="character" w:customStyle="1" w:styleId="A7WorksheetTitleChar">
    <w:name w:val="A7_WorksheetTitle Char"/>
    <w:basedOn w:val="DefaultParagraphFont"/>
    <w:link w:val="A7WorksheetTitle"/>
    <w:rsid w:val="00EC27AF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imsBulletListChar">
    <w:name w:val="AimsBulletList Char"/>
    <w:basedOn w:val="DefaultParagraphFont"/>
    <w:link w:val="AimsBulletList"/>
    <w:rsid w:val="00EC27AF"/>
    <w:rPr>
      <w:rFonts w:ascii="Tahoma" w:hAnsi="Tahoma"/>
      <w:shd w:val="clear" w:color="auto" w:fill="FFFFB7"/>
      <w:lang w:val="en-US" w:eastAsia="en-US"/>
    </w:rPr>
  </w:style>
  <w:style w:type="paragraph" w:customStyle="1" w:styleId="B1Part">
    <w:name w:val="B1_Part"/>
    <w:basedOn w:val="Heading1"/>
    <w:rsid w:val="001C27FC"/>
    <w:pPr>
      <w:keepNext w:val="0"/>
      <w:pageBreakBefore/>
      <w:numPr>
        <w:numId w:val="13"/>
      </w:numPr>
      <w:spacing w:before="2560" w:after="240" w:line="240" w:lineRule="auto"/>
    </w:pPr>
    <w:rPr>
      <w:rFonts w:cs="Times New Roman"/>
      <w:iCs w:val="0"/>
      <w:color w:val="auto"/>
      <w:sz w:val="40"/>
      <w:szCs w:val="24"/>
    </w:rPr>
  </w:style>
  <w:style w:type="paragraph" w:customStyle="1" w:styleId="B2Subpart">
    <w:name w:val="B2_Subpart"/>
    <w:basedOn w:val="Heading2"/>
    <w:rsid w:val="001C27FC"/>
    <w:pPr>
      <w:pageBreakBefore w:val="0"/>
      <w:numPr>
        <w:numId w:val="13"/>
      </w:numPr>
    </w:pPr>
    <w:rPr>
      <w:bCs/>
      <w:sz w:val="40"/>
    </w:rPr>
  </w:style>
  <w:style w:type="paragraph" w:customStyle="1" w:styleId="B3Chapter">
    <w:name w:val="B3_Chapter"/>
    <w:basedOn w:val="Heading3"/>
    <w:rsid w:val="001C27FC"/>
    <w:pPr>
      <w:numPr>
        <w:numId w:val="13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B6Subsubsection">
    <w:name w:val="B6_Subsubsection"/>
    <w:basedOn w:val="Heading6"/>
    <w:rsid w:val="001C27FC"/>
    <w:pPr>
      <w:numPr>
        <w:numId w:val="13"/>
      </w:numPr>
    </w:pPr>
  </w:style>
  <w:style w:type="paragraph" w:customStyle="1" w:styleId="B5Subsection">
    <w:name w:val="B5_Subsection"/>
    <w:basedOn w:val="Heading5"/>
    <w:rsid w:val="001C27FC"/>
    <w:pPr>
      <w:numPr>
        <w:numId w:val="13"/>
      </w:numPr>
    </w:pPr>
  </w:style>
  <w:style w:type="paragraph" w:customStyle="1" w:styleId="B4Section">
    <w:name w:val="B4_Section"/>
    <w:basedOn w:val="Heading4"/>
    <w:rsid w:val="001C27FC"/>
    <w:pPr>
      <w:numPr>
        <w:numId w:val="13"/>
      </w:numPr>
    </w:pPr>
  </w:style>
  <w:style w:type="numbering" w:customStyle="1" w:styleId="BHeadingsNumberStyle">
    <w:name w:val="B_HeadingsNumberStyle"/>
    <w:uiPriority w:val="99"/>
    <w:rsid w:val="001C27FC"/>
    <w:pPr>
      <w:numPr>
        <w:numId w:val="13"/>
      </w:numPr>
    </w:pPr>
  </w:style>
  <w:style w:type="paragraph" w:customStyle="1" w:styleId="B8Question">
    <w:name w:val="B8_Question"/>
    <w:basedOn w:val="Question"/>
    <w:rsid w:val="001C27FC"/>
    <w:pPr>
      <w:numPr>
        <w:ilvl w:val="7"/>
        <w:numId w:val="13"/>
      </w:numPr>
      <w:spacing w:before="240" w:after="60"/>
    </w:pPr>
    <w:rPr>
      <w:bCs/>
      <w:iCs/>
    </w:rPr>
  </w:style>
  <w:style w:type="paragraph" w:customStyle="1" w:styleId="B9QuestionOption">
    <w:name w:val="B9_QuestionOption"/>
    <w:basedOn w:val="QuestionOption"/>
    <w:rsid w:val="001C27FC"/>
    <w:pPr>
      <w:numPr>
        <w:ilvl w:val="8"/>
        <w:numId w:val="13"/>
      </w:numPr>
      <w:spacing w:before="0" w:after="120"/>
      <w:outlineLvl w:val="8"/>
    </w:pPr>
    <w:rPr>
      <w:rFonts w:cs="Arial"/>
      <w:bCs/>
      <w:szCs w:val="22"/>
      <w:lang w:val="en-US"/>
    </w:rPr>
  </w:style>
  <w:style w:type="paragraph" w:customStyle="1" w:styleId="B7WorksheetTitle">
    <w:name w:val="B7_WorksheetTitle"/>
    <w:basedOn w:val="WorksheetTitle"/>
    <w:rsid w:val="001C27FC"/>
    <w:pPr>
      <w:numPr>
        <w:ilvl w:val="6"/>
        <w:numId w:val="13"/>
      </w:numPr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otesAndWorksheets201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77A9-C5F3-48EF-8B55-80B6D2480C0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2C061D7-D968-4237-948D-E6B2E779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NotesAndWorksheets2011a</Template>
  <TotalTime>84</TotalTime>
  <Pages>1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3797</CharactersWithSpaces>
  <SharedDoc>false</SharedDoc>
  <HLinks>
    <vt:vector size="6" baseType="variant">
      <vt:variant>
        <vt:i4>5570573</vt:i4>
      </vt:variant>
      <vt:variant>
        <vt:i4>0</vt:i4>
      </vt:variant>
      <vt:variant>
        <vt:i4>0</vt:i4>
      </vt:variant>
      <vt:variant>
        <vt:i4>5</vt:i4>
      </vt:variant>
      <vt:variant>
        <vt:lpwstr>http://www.pi.ac.cy/InternetSafety/secondary.html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Socrates Mylonas</dc:creator>
  <cp:lastModifiedBy>sm</cp:lastModifiedBy>
  <cp:revision>6</cp:revision>
  <cp:lastPrinted>2012-05-18T13:49:00Z</cp:lastPrinted>
  <dcterms:created xsi:type="dcterms:W3CDTF">2012-05-21T03:22:00Z</dcterms:created>
  <dcterms:modified xsi:type="dcterms:W3CDTF">2012-06-04T06:26:00Z</dcterms:modified>
</cp:coreProperties>
</file>