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FF5" w:rsidRPr="00232A7A" w:rsidRDefault="00370FF5" w:rsidP="00541D14">
      <w:pPr>
        <w:pStyle w:val="A7WorksheetTitle"/>
      </w:pPr>
      <w:bookmarkStart w:id="0" w:name="_Toc297285903"/>
      <w:bookmarkStart w:id="1" w:name="_Toc303764542"/>
      <w:r w:rsidRPr="00D451F2">
        <w:rPr>
          <w:smallCaps/>
        </w:rPr>
        <w:t>Φύλλο Εργασίας Β1.1.</w:t>
      </w:r>
      <w:bookmarkEnd w:id="0"/>
      <w:r w:rsidRPr="00D451F2">
        <w:rPr>
          <w:smallCaps/>
        </w:rPr>
        <w:t>M1</w:t>
      </w:r>
      <w:r w:rsidRPr="00D451F2">
        <w:rPr>
          <w:smallCaps/>
        </w:rPr>
        <w:br/>
      </w:r>
      <w:bookmarkStart w:id="2" w:name="_GoBack"/>
      <w:bookmarkEnd w:id="1"/>
      <w:bookmarkEnd w:id="2"/>
      <w:r w:rsidRPr="00232A7A">
        <w:t>Αναπαράσταση δεδομένων</w:t>
      </w:r>
    </w:p>
    <w:p w:rsidR="00370FF5" w:rsidRPr="00232A7A" w:rsidRDefault="00370FF5" w:rsidP="00053B5B">
      <w:pPr>
        <w:spacing w:line="80" w:lineRule="exact"/>
      </w:pPr>
    </w:p>
    <w:p w:rsidR="00370FF5" w:rsidRPr="00232A7A" w:rsidRDefault="00370FF5" w:rsidP="00541D14">
      <w:pPr>
        <w:pStyle w:val="AimsTitle"/>
      </w:pPr>
      <w:r w:rsidRPr="00232A7A">
        <w:t>Τι θα μάθουμε σήμερα:</w:t>
      </w:r>
    </w:p>
    <w:p w:rsidR="00370FF5" w:rsidRPr="00232A7A" w:rsidRDefault="00370FF5" w:rsidP="00541D14">
      <w:pPr>
        <w:pStyle w:val="AimsBulletList"/>
        <w:rPr>
          <w:lang w:val="el-GR"/>
        </w:rPr>
      </w:pPr>
      <w:r w:rsidRPr="00232A7A">
        <w:rPr>
          <w:lang w:val="el-GR"/>
        </w:rPr>
        <w:t>Να αναφέρουμε τον τρόπο αναπαράστασης των δεδομένων (δυαδικό σύστημα).</w:t>
      </w:r>
    </w:p>
    <w:p w:rsidR="00370FF5" w:rsidRPr="00232A7A" w:rsidRDefault="00370FF5" w:rsidP="00541D14">
      <w:pPr>
        <w:pStyle w:val="AimsBulletList"/>
        <w:rPr>
          <w:lang w:val="el-GR"/>
        </w:rPr>
      </w:pPr>
      <w:r w:rsidRPr="00232A7A">
        <w:rPr>
          <w:lang w:val="el-GR"/>
        </w:rPr>
        <w:t>Να αναγνωρίζουμε πώς γράμματα και σύμβολα από το πληκτρολόγιο αντιστοιχούν σε δυαδικούς αριθμούς (με τη βοήθεια πίνακα ASCII).</w:t>
      </w:r>
    </w:p>
    <w:p w:rsidR="00370FF5" w:rsidRPr="00232A7A" w:rsidRDefault="00370FF5" w:rsidP="00541D14">
      <w:pPr>
        <w:pStyle w:val="AimsBulletList"/>
        <w:rPr>
          <w:lang w:val="el-GR"/>
        </w:rPr>
      </w:pPr>
      <w:r w:rsidRPr="00232A7A">
        <w:rPr>
          <w:lang w:val="el-GR"/>
        </w:rPr>
        <w:t>Να αναγνωρίζουμε πώς ακέραιοι αριθμοί αναπαριστούνται στο δυαδικό σύστημα και να μετατρέπουμε δυαδικούς αριθμούς σε δεκαδικούς.</w:t>
      </w:r>
    </w:p>
    <w:p w:rsidR="00370FF5" w:rsidRPr="00232A7A" w:rsidRDefault="00370FF5" w:rsidP="00541D14">
      <w:pPr>
        <w:pStyle w:val="Activities"/>
      </w:pPr>
      <w:r w:rsidRPr="00232A7A">
        <w:rPr>
          <w:noProof/>
          <w:lang w:eastAsia="el-GR"/>
        </w:rPr>
        <w:drawing>
          <wp:inline distT="0" distB="0" distL="0" distR="0" wp14:anchorId="62FF1D6C" wp14:editId="7018A432">
            <wp:extent cx="314325" cy="266700"/>
            <wp:effectExtent l="0" t="0" r="0" b="0"/>
            <wp:docPr id="1" name="Picture 95" descr="MP91022097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MP910220979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A7A">
        <w:t>Δραστηριότητες Εμπέδωσης</w:t>
      </w:r>
    </w:p>
    <w:p w:rsidR="00370FF5" w:rsidRPr="00232A7A" w:rsidRDefault="00370FF5" w:rsidP="000C2A9B">
      <w:r w:rsidRPr="00232A7A">
        <w:t xml:space="preserve">Να απαντήστε τα παρακάτω ερωτήματα.  Εναλλακτικά μπορείτε να χρησιμοποιήσετε το αρχείο </w:t>
      </w:r>
      <w:r w:rsidRPr="00232A7A">
        <w:rPr>
          <w:b/>
        </w:rPr>
        <w:t>QuizB.1.1.M1</w:t>
      </w:r>
      <w:r w:rsidRPr="00232A7A">
        <w:t xml:space="preserve"> που βρίσκεται αποθηκευμένο στο φάκελο σας για να απαντήσετε τα ερωτήματα.</w:t>
      </w:r>
    </w:p>
    <w:p w:rsidR="00370FF5" w:rsidRPr="00232A7A" w:rsidRDefault="00370FF5" w:rsidP="00541D14">
      <w:pPr>
        <w:pStyle w:val="A8Question"/>
        <w:rPr>
          <w:lang w:val="el-GR"/>
        </w:rPr>
      </w:pPr>
      <w:r w:rsidRPr="00232A7A">
        <w:rPr>
          <w:lang w:val="el-GR"/>
        </w:rPr>
        <w:t>Πως αναπαριστώνται οι πληροφορίες (γράμματα και αριθμοί) στο εσωτερικό του υπολογιστή;</w:t>
      </w:r>
    </w:p>
    <w:p w:rsidR="00370FF5" w:rsidRPr="00232A7A" w:rsidRDefault="00370FF5" w:rsidP="00541D14">
      <w:pPr>
        <w:pStyle w:val="A9QuestionOption"/>
        <w:rPr>
          <w:lang w:val="el-GR"/>
        </w:rPr>
      </w:pPr>
      <w:r w:rsidRPr="00232A7A">
        <w:rPr>
          <w:lang w:val="el-GR"/>
        </w:rPr>
        <w:t>Όπως τις γράφουμε εμείς στο τετράδιο μας.</w:t>
      </w:r>
    </w:p>
    <w:p w:rsidR="00370FF5" w:rsidRPr="00232A7A" w:rsidRDefault="00370FF5" w:rsidP="00541D14">
      <w:pPr>
        <w:pStyle w:val="A9QuestionOption"/>
        <w:rPr>
          <w:lang w:val="el-GR"/>
        </w:rPr>
      </w:pPr>
      <w:r w:rsidRPr="00232A7A">
        <w:rPr>
          <w:lang w:val="el-GR"/>
        </w:rPr>
        <w:t>Με σήματα ΜΟΡΣ.</w:t>
      </w:r>
    </w:p>
    <w:p w:rsidR="00370FF5" w:rsidRPr="00232A7A" w:rsidRDefault="00370FF5" w:rsidP="00541D14">
      <w:pPr>
        <w:pStyle w:val="A9QuestionOption"/>
        <w:rPr>
          <w:lang w:val="el-GR"/>
        </w:rPr>
      </w:pPr>
      <w:r w:rsidRPr="00232A7A">
        <w:rPr>
          <w:lang w:val="el-GR"/>
        </w:rPr>
        <w:t>Με κωδικούς από παράξενα και ακαταλαβίστικα γράμματα.</w:t>
      </w:r>
    </w:p>
    <w:p w:rsidR="00370FF5" w:rsidRPr="00232A7A" w:rsidRDefault="00370FF5" w:rsidP="00541D14">
      <w:pPr>
        <w:pStyle w:val="A9QuestionOption"/>
        <w:rPr>
          <w:lang w:val="el-GR"/>
        </w:rPr>
      </w:pPr>
      <w:r w:rsidRPr="00232A7A">
        <w:rPr>
          <w:lang w:val="el-GR"/>
        </w:rPr>
        <w:t>Με μια σειρά από 0 και 1, δηλαδή σε δυαδική μορφή.</w:t>
      </w:r>
    </w:p>
    <w:p w:rsidR="00370FF5" w:rsidRPr="00232A7A" w:rsidRDefault="00370FF5" w:rsidP="00541D14">
      <w:pPr>
        <w:pStyle w:val="A8Question"/>
        <w:rPr>
          <w:lang w:val="el-GR"/>
        </w:rPr>
      </w:pPr>
      <w:r w:rsidRPr="00232A7A">
        <w:rPr>
          <w:lang w:val="el-GR"/>
        </w:rPr>
        <w:t>Τι είναι το BIT;</w:t>
      </w:r>
    </w:p>
    <w:p w:rsidR="00370FF5" w:rsidRPr="00232A7A" w:rsidRDefault="00370FF5" w:rsidP="00541D14">
      <w:pPr>
        <w:pStyle w:val="A9QuestionOption"/>
        <w:rPr>
          <w:lang w:val="el-GR"/>
        </w:rPr>
      </w:pPr>
      <w:r w:rsidRPr="00232A7A">
        <w:rPr>
          <w:lang w:val="el-GR"/>
        </w:rPr>
        <w:t>Είναι ένα είδος βοηθητικής μνήμης του υπολογιστή.</w:t>
      </w:r>
    </w:p>
    <w:p w:rsidR="00370FF5" w:rsidRPr="00232A7A" w:rsidRDefault="00370FF5" w:rsidP="00541D14">
      <w:pPr>
        <w:pStyle w:val="A9QuestionOption"/>
        <w:rPr>
          <w:lang w:val="el-GR"/>
        </w:rPr>
      </w:pPr>
      <w:r w:rsidRPr="00232A7A">
        <w:rPr>
          <w:lang w:val="el-GR"/>
        </w:rPr>
        <w:t>Είναι η μονάδα μέτρησης των πληροφοριών.</w:t>
      </w:r>
    </w:p>
    <w:p w:rsidR="00370FF5" w:rsidRPr="00232A7A" w:rsidRDefault="00370FF5" w:rsidP="00541D14">
      <w:pPr>
        <w:pStyle w:val="A9QuestionOption"/>
        <w:rPr>
          <w:lang w:val="el-GR"/>
        </w:rPr>
      </w:pPr>
      <w:r w:rsidRPr="00232A7A">
        <w:rPr>
          <w:lang w:val="el-GR"/>
        </w:rPr>
        <w:t>Είναι η ελάχιστη ποσότητα πληροφορίας που μπορεί να διαχειριστεί ο υπολογιστής.</w:t>
      </w:r>
    </w:p>
    <w:p w:rsidR="00370FF5" w:rsidRPr="00232A7A" w:rsidRDefault="00370FF5" w:rsidP="00541D14">
      <w:pPr>
        <w:pStyle w:val="A9QuestionOption"/>
        <w:rPr>
          <w:lang w:val="el-GR"/>
        </w:rPr>
      </w:pPr>
      <w:r w:rsidRPr="00232A7A">
        <w:rPr>
          <w:lang w:val="el-GR"/>
        </w:rPr>
        <w:t>Είναι ένας κώδικας για να μετατρέπουμε τα γράμματα του αλφαβήτου σε συνδυασμούς από ψηφία.</w:t>
      </w:r>
    </w:p>
    <w:p w:rsidR="00370FF5" w:rsidRPr="00232A7A" w:rsidRDefault="00370FF5" w:rsidP="00541D14">
      <w:pPr>
        <w:pStyle w:val="A8Question"/>
        <w:rPr>
          <w:lang w:val="el-GR"/>
        </w:rPr>
      </w:pPr>
      <w:r w:rsidRPr="00232A7A">
        <w:rPr>
          <w:lang w:val="el-GR"/>
        </w:rPr>
        <w:t xml:space="preserve">Κάθε χαρακτήρας αποτελείται από ένα μοναδικό συνδυασμό ___ δυαδικών ψηφίων. </w:t>
      </w:r>
    </w:p>
    <w:p w:rsidR="00370FF5" w:rsidRPr="00232A7A" w:rsidRDefault="00370FF5" w:rsidP="00541D14">
      <w:pPr>
        <w:pStyle w:val="A9QuestionOption"/>
        <w:rPr>
          <w:lang w:val="el-GR"/>
        </w:rPr>
      </w:pPr>
      <w:r w:rsidRPr="00232A7A">
        <w:rPr>
          <w:lang w:val="el-GR"/>
        </w:rPr>
        <w:t>2</w:t>
      </w:r>
    </w:p>
    <w:p w:rsidR="00370FF5" w:rsidRPr="00232A7A" w:rsidRDefault="00370FF5" w:rsidP="00541D14">
      <w:pPr>
        <w:pStyle w:val="A9QuestionOption"/>
        <w:rPr>
          <w:lang w:val="el-GR"/>
        </w:rPr>
      </w:pPr>
      <w:r w:rsidRPr="00232A7A">
        <w:rPr>
          <w:lang w:val="el-GR"/>
        </w:rPr>
        <w:t>0</w:t>
      </w:r>
    </w:p>
    <w:p w:rsidR="00370FF5" w:rsidRPr="00232A7A" w:rsidRDefault="00370FF5" w:rsidP="00541D14">
      <w:pPr>
        <w:pStyle w:val="A9QuestionOption"/>
        <w:rPr>
          <w:lang w:val="el-GR"/>
        </w:rPr>
      </w:pPr>
      <w:r w:rsidRPr="00232A7A">
        <w:rPr>
          <w:lang w:val="el-GR"/>
        </w:rPr>
        <w:t>8</w:t>
      </w:r>
    </w:p>
    <w:p w:rsidR="00370FF5" w:rsidRPr="00232A7A" w:rsidRDefault="00370FF5" w:rsidP="00541D14">
      <w:pPr>
        <w:pStyle w:val="A9QuestionOption"/>
        <w:rPr>
          <w:lang w:val="el-GR"/>
        </w:rPr>
      </w:pPr>
      <w:r w:rsidRPr="00232A7A">
        <w:rPr>
          <w:lang w:val="el-GR"/>
        </w:rPr>
        <w:t>1024</w:t>
      </w:r>
    </w:p>
    <w:p w:rsidR="00370FF5" w:rsidRPr="00232A7A" w:rsidRDefault="00370FF5" w:rsidP="00541D14">
      <w:pPr>
        <w:pStyle w:val="A8Question"/>
        <w:rPr>
          <w:lang w:val="el-GR"/>
        </w:rPr>
      </w:pPr>
      <w:r w:rsidRPr="00232A7A">
        <w:rPr>
          <w:lang w:val="el-GR"/>
        </w:rPr>
        <w:t>Ο πίνακας κωδικοποίησης ASCII είναι _____________________</w:t>
      </w:r>
    </w:p>
    <w:p w:rsidR="00370FF5" w:rsidRPr="00232A7A" w:rsidRDefault="00370FF5" w:rsidP="00541D14">
      <w:pPr>
        <w:pStyle w:val="A9QuestionOption"/>
        <w:rPr>
          <w:lang w:val="el-GR"/>
        </w:rPr>
      </w:pPr>
      <w:r w:rsidRPr="00232A7A">
        <w:rPr>
          <w:lang w:val="el-GR"/>
        </w:rPr>
        <w:t>Είναι ένας πίνακας αντιστοίχισης βάση του οποίου κάθε χαρακτήρας έχει ένα δικό του ξεχωριστό κωδικό από 8 ψηφία 0 και 1.</w:t>
      </w:r>
    </w:p>
    <w:p w:rsidR="00370FF5" w:rsidRPr="00232A7A" w:rsidRDefault="00370FF5" w:rsidP="00541D14">
      <w:pPr>
        <w:pStyle w:val="A9QuestionOption"/>
        <w:rPr>
          <w:lang w:val="el-GR"/>
        </w:rPr>
      </w:pPr>
      <w:r w:rsidRPr="00232A7A">
        <w:rPr>
          <w:lang w:val="el-GR"/>
        </w:rPr>
        <w:t>Είναι ένα πρόγραμμα που μας βοηθά να γράφουμε κείμενο και να το φυλάγουμε στον υπολογιστή μας.</w:t>
      </w:r>
    </w:p>
    <w:p w:rsidR="00370FF5" w:rsidRPr="00232A7A" w:rsidRDefault="00370FF5" w:rsidP="00541D14">
      <w:pPr>
        <w:pStyle w:val="A9QuestionOption"/>
        <w:rPr>
          <w:lang w:val="el-GR"/>
        </w:rPr>
      </w:pPr>
      <w:r w:rsidRPr="00232A7A">
        <w:rPr>
          <w:lang w:val="el-GR"/>
        </w:rPr>
        <w:t xml:space="preserve">Είναι ένας πίνακας ο οποίος προσδιορίζει τα πολλαπλάσια του </w:t>
      </w:r>
      <w:proofErr w:type="spellStart"/>
      <w:r w:rsidRPr="00232A7A">
        <w:rPr>
          <w:lang w:val="el-GR"/>
        </w:rPr>
        <w:t>byte</w:t>
      </w:r>
      <w:proofErr w:type="spellEnd"/>
      <w:r w:rsidRPr="00232A7A">
        <w:rPr>
          <w:lang w:val="el-GR"/>
        </w:rPr>
        <w:t>.</w:t>
      </w:r>
    </w:p>
    <w:p w:rsidR="00370FF5" w:rsidRPr="00232A7A" w:rsidRDefault="00370FF5" w:rsidP="00541D14">
      <w:pPr>
        <w:pStyle w:val="A9QuestionOption"/>
        <w:rPr>
          <w:lang w:val="el-GR"/>
        </w:rPr>
      </w:pPr>
      <w:r w:rsidRPr="00232A7A">
        <w:rPr>
          <w:lang w:val="el-GR"/>
        </w:rPr>
        <w:lastRenderedPageBreak/>
        <w:t>Είναι η μονάδα μέτρησης των πληροφοριών στον υπολογιστή.</w:t>
      </w:r>
    </w:p>
    <w:p w:rsidR="00370FF5" w:rsidRPr="00232A7A" w:rsidRDefault="00370FF5" w:rsidP="00541D14">
      <w:pPr>
        <w:pStyle w:val="A8Question"/>
        <w:rPr>
          <w:lang w:val="el-GR"/>
        </w:rPr>
      </w:pPr>
      <w:r w:rsidRPr="00232A7A">
        <w:rPr>
          <w:lang w:val="el-GR"/>
        </w:rPr>
        <w:t>Ο δυαδικός αριθμός 00000010 αντιστοιχεί στο δεκαδικό αριθμό _____</w:t>
      </w:r>
    </w:p>
    <w:p w:rsidR="00370FF5" w:rsidRPr="00232A7A" w:rsidRDefault="00370FF5" w:rsidP="00541D14">
      <w:pPr>
        <w:pStyle w:val="A9QuestionOption"/>
        <w:rPr>
          <w:lang w:val="el-GR"/>
        </w:rPr>
      </w:pPr>
      <w:r w:rsidRPr="00232A7A">
        <w:rPr>
          <w:lang w:val="el-GR"/>
        </w:rPr>
        <w:t>10</w:t>
      </w:r>
    </w:p>
    <w:p w:rsidR="00370FF5" w:rsidRPr="00232A7A" w:rsidRDefault="00370FF5" w:rsidP="00541D14">
      <w:pPr>
        <w:pStyle w:val="A9QuestionOption"/>
        <w:rPr>
          <w:lang w:val="el-GR"/>
        </w:rPr>
      </w:pPr>
      <w:r w:rsidRPr="00232A7A">
        <w:rPr>
          <w:lang w:val="el-GR"/>
        </w:rPr>
        <w:t>2</w:t>
      </w:r>
    </w:p>
    <w:p w:rsidR="00370FF5" w:rsidRPr="00232A7A" w:rsidRDefault="00370FF5" w:rsidP="00541D14">
      <w:pPr>
        <w:pStyle w:val="A9QuestionOption"/>
        <w:rPr>
          <w:lang w:val="el-GR"/>
        </w:rPr>
      </w:pPr>
      <w:r w:rsidRPr="00232A7A">
        <w:rPr>
          <w:lang w:val="el-GR"/>
        </w:rPr>
        <w:t>4</w:t>
      </w:r>
    </w:p>
    <w:p w:rsidR="00370FF5" w:rsidRPr="00232A7A" w:rsidRDefault="00370FF5" w:rsidP="00541D14">
      <w:pPr>
        <w:pStyle w:val="A9QuestionOption"/>
        <w:rPr>
          <w:lang w:val="el-GR"/>
        </w:rPr>
      </w:pPr>
      <w:r w:rsidRPr="00232A7A">
        <w:rPr>
          <w:lang w:val="el-GR"/>
        </w:rPr>
        <w:t>8</w:t>
      </w:r>
    </w:p>
    <w:p w:rsidR="00370FF5" w:rsidRPr="00232A7A" w:rsidRDefault="00370FF5" w:rsidP="00541D14">
      <w:pPr>
        <w:pStyle w:val="activities2"/>
      </w:pPr>
      <w:r w:rsidRPr="00232A7A">
        <w:rPr>
          <w:noProof/>
          <w:lang w:eastAsia="el-GR"/>
        </w:rPr>
        <w:drawing>
          <wp:inline distT="0" distB="0" distL="0" distR="0" wp14:anchorId="7C5FF943" wp14:editId="08EA7D26">
            <wp:extent cx="238125" cy="238125"/>
            <wp:effectExtent l="0" t="0" r="0" b="0"/>
            <wp:docPr id="2" name="Picture 172" descr="MC900431585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MC900431585[1]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A7A">
        <w:t>Δραστηριότητες Αξιολόγησης</w:t>
      </w:r>
    </w:p>
    <w:p w:rsidR="00370FF5" w:rsidRPr="00232A7A" w:rsidRDefault="00370FF5" w:rsidP="00541D14">
      <w:pPr>
        <w:pStyle w:val="A8Question"/>
        <w:rPr>
          <w:lang w:val="el-GR"/>
        </w:rPr>
      </w:pPr>
      <w:r w:rsidRPr="00232A7A">
        <w:rPr>
          <w:lang w:val="el-GR"/>
        </w:rPr>
        <w:t xml:space="preserve">Κωδικοποίηση χαρακτήρων σε δυαδικά ψηφία και αντίστροφα.  Να ολοκληρώστε τις παρακάτω δραστηριότητες χρησιμοποιώντας το πίνακα ASCII ο οποίος βρίσκεται στο αντίστοιχο κεφάλαιο στο βιβλίο σημειώσεων.  Εναλλακτικά, μπορείτε να χρησιμοποιήσετε το αρχείο </w:t>
      </w:r>
      <w:r w:rsidRPr="00232A7A">
        <w:rPr>
          <w:b/>
          <w:lang w:val="el-GR"/>
        </w:rPr>
        <w:t>character_repr.html</w:t>
      </w:r>
      <w:r w:rsidRPr="00232A7A">
        <w:rPr>
          <w:lang w:val="el-GR"/>
        </w:rPr>
        <w:t xml:space="preserve"> το οποίο βρίσκεται αποθηκευμένο στο φάκελο σας.</w:t>
      </w:r>
    </w:p>
    <w:p w:rsidR="00370FF5" w:rsidRPr="00232A7A" w:rsidRDefault="00370FF5" w:rsidP="007F3352"/>
    <w:p w:rsidR="00370FF5" w:rsidRPr="00232A7A" w:rsidRDefault="00370FF5" w:rsidP="00541D14">
      <w:pPr>
        <w:pStyle w:val="A9QuestionOption"/>
        <w:rPr>
          <w:lang w:val="el-GR"/>
        </w:rPr>
      </w:pPr>
      <w:r w:rsidRPr="00232A7A">
        <w:rPr>
          <w:lang w:val="el-GR"/>
        </w:rPr>
        <w:t>Να γράψετε μία λέξη  (μέχρι 6 αγγλικούς χαρακτήρες) και να την κωδικοποιήσεις σε δυαδική μορφή:</w:t>
      </w:r>
    </w:p>
    <w:p w:rsidR="00370FF5" w:rsidRPr="00232A7A" w:rsidRDefault="00370FF5" w:rsidP="00EB4D96">
      <w:pPr>
        <w:ind w:left="-4140"/>
      </w:pPr>
      <w:r w:rsidRPr="00232A7A"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6CFCD62" wp14:editId="0D06F362">
                <wp:simplePos x="0" y="0"/>
                <wp:positionH relativeFrom="column">
                  <wp:posOffset>349250</wp:posOffset>
                </wp:positionH>
                <wp:positionV relativeFrom="paragraph">
                  <wp:posOffset>123825</wp:posOffset>
                </wp:positionV>
                <wp:extent cx="5413375" cy="571500"/>
                <wp:effectExtent l="6350" t="5715" r="9525" b="13335"/>
                <wp:wrapNone/>
                <wp:docPr id="144" name="Group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3375" cy="571500"/>
                          <a:chOff x="755" y="2580"/>
                          <a:chExt cx="10846" cy="1440"/>
                        </a:xfrm>
                      </wpg:grpSpPr>
                      <wps:wsp>
                        <wps:cNvPr id="145" name="Text Box 541"/>
                        <wps:cNvSpPr txBox="1">
                          <a:spLocks noChangeArrowheads="1"/>
                        </wps:cNvSpPr>
                        <wps:spPr bwMode="auto">
                          <a:xfrm>
                            <a:off x="1360" y="2580"/>
                            <a:ext cx="55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0FF5" w:rsidRDefault="00370FF5" w:rsidP="00EB4D9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AutoShape 542"/>
                        <wps:cNvSpPr>
                          <a:spLocks/>
                        </wps:cNvSpPr>
                        <wps:spPr bwMode="auto">
                          <a:xfrm rot="16200000">
                            <a:off x="1455" y="2420"/>
                            <a:ext cx="360" cy="1760"/>
                          </a:xfrm>
                          <a:prstGeom prst="rightBrace">
                            <a:avLst>
                              <a:gd name="adj1" fmla="val 40741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7" name="Group 543"/>
                        <wpg:cNvGrpSpPr>
                          <a:grpSpLocks/>
                        </wpg:cNvGrpSpPr>
                        <wpg:grpSpPr bwMode="auto">
                          <a:xfrm>
                            <a:off x="755" y="3660"/>
                            <a:ext cx="1760" cy="360"/>
                            <a:chOff x="1481" y="8340"/>
                            <a:chExt cx="3080" cy="360"/>
                          </a:xfrm>
                        </wpg:grpSpPr>
                        <wps:wsp>
                          <wps:cNvPr id="148" name="Text Box 5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81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Pr="00A24067" w:rsidRDefault="00370FF5" w:rsidP="00EB4D96">
                                <w:r>
                                  <w:tab/>
                                </w:r>
                                <w:r>
                                  <w:tab/>
                                </w:r>
                                <w: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Text Box 5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66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Default="00370FF5" w:rsidP="00EB4D9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Text Box 5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51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Pr="00C7090B" w:rsidRDefault="00370FF5" w:rsidP="00EB4D96">
                                <w:r>
                                  <w:rPr>
                                    <w:noProof/>
                                    <w:lang w:eastAsia="el-GR"/>
                                  </w:rPr>
                                  <w:drawing>
                                    <wp:inline distT="0" distB="0" distL="0" distR="0" wp14:anchorId="04C1B00F" wp14:editId="158BEA32">
                                      <wp:extent cx="47625" cy="47625"/>
                                      <wp:effectExtent l="0" t="0" r="0" b="0"/>
                                      <wp:docPr id="223" name="Picture 22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7625" cy="476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Text Box 5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36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Default="00370FF5" w:rsidP="00EB4D9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Text Box 5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21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Default="00370FF5" w:rsidP="00EB4D9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Text Box 5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06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Default="00370FF5" w:rsidP="00EB4D9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Text Box 5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91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Default="00370FF5" w:rsidP="00EB4D9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Text Box 5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76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Default="00370FF5" w:rsidP="00EB4D9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56" name="Text Box 552"/>
                        <wps:cNvSpPr txBox="1">
                          <a:spLocks noChangeArrowheads="1"/>
                        </wps:cNvSpPr>
                        <wps:spPr bwMode="auto">
                          <a:xfrm>
                            <a:off x="3186" y="2580"/>
                            <a:ext cx="55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0FF5" w:rsidRDefault="00370FF5" w:rsidP="00EB4D9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AutoShape 553"/>
                        <wps:cNvSpPr>
                          <a:spLocks/>
                        </wps:cNvSpPr>
                        <wps:spPr bwMode="auto">
                          <a:xfrm rot="16200000">
                            <a:off x="3281" y="2420"/>
                            <a:ext cx="360" cy="1760"/>
                          </a:xfrm>
                          <a:prstGeom prst="rightBrace">
                            <a:avLst>
                              <a:gd name="adj1" fmla="val 40741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8" name="Group 554"/>
                        <wpg:cNvGrpSpPr>
                          <a:grpSpLocks/>
                        </wpg:cNvGrpSpPr>
                        <wpg:grpSpPr bwMode="auto">
                          <a:xfrm>
                            <a:off x="2581" y="3660"/>
                            <a:ext cx="1760" cy="360"/>
                            <a:chOff x="1481" y="8340"/>
                            <a:chExt cx="3080" cy="360"/>
                          </a:xfrm>
                        </wpg:grpSpPr>
                        <wps:wsp>
                          <wps:cNvPr id="159" name="Text Box 5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81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Pr="00A24067" w:rsidRDefault="00370FF5" w:rsidP="00EB4D96">
                                <w:r>
                                  <w:tab/>
                                </w:r>
                                <w:r>
                                  <w:tab/>
                                </w:r>
                                <w: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Text Box 5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66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Default="00370FF5" w:rsidP="00EB4D9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Text Box 5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51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Pr="00C7090B" w:rsidRDefault="00370FF5" w:rsidP="00EB4D96">
                                <w:r>
                                  <w:rPr>
                                    <w:noProof/>
                                    <w:lang w:eastAsia="el-GR"/>
                                  </w:rPr>
                                  <w:drawing>
                                    <wp:inline distT="0" distB="0" distL="0" distR="0" wp14:anchorId="5B5D98B5" wp14:editId="30B84334">
                                      <wp:extent cx="47625" cy="47625"/>
                                      <wp:effectExtent l="0" t="0" r="0" b="0"/>
                                      <wp:docPr id="224" name="Picture 2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7625" cy="476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Text Box 5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36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Default="00370FF5" w:rsidP="00EB4D9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Text Box 5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21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Default="00370FF5" w:rsidP="00EB4D9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Text Box 5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06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Default="00370FF5" w:rsidP="00EB4D9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Text Box 5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91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Default="00370FF5" w:rsidP="00EB4D9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Text Box 5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76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Default="00370FF5" w:rsidP="00EB4D9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67" name="Text Box 563"/>
                        <wps:cNvSpPr txBox="1">
                          <a:spLocks noChangeArrowheads="1"/>
                        </wps:cNvSpPr>
                        <wps:spPr bwMode="auto">
                          <a:xfrm>
                            <a:off x="5001" y="2580"/>
                            <a:ext cx="55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0FF5" w:rsidRDefault="00370FF5" w:rsidP="00EB4D9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AutoShape 564"/>
                        <wps:cNvSpPr>
                          <a:spLocks/>
                        </wps:cNvSpPr>
                        <wps:spPr bwMode="auto">
                          <a:xfrm rot="16200000">
                            <a:off x="5096" y="2420"/>
                            <a:ext cx="360" cy="1760"/>
                          </a:xfrm>
                          <a:prstGeom prst="rightBrace">
                            <a:avLst>
                              <a:gd name="adj1" fmla="val 40741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69" name="Group 565"/>
                        <wpg:cNvGrpSpPr>
                          <a:grpSpLocks/>
                        </wpg:cNvGrpSpPr>
                        <wpg:grpSpPr bwMode="auto">
                          <a:xfrm>
                            <a:off x="4396" y="3660"/>
                            <a:ext cx="1760" cy="360"/>
                            <a:chOff x="1481" y="8340"/>
                            <a:chExt cx="3080" cy="360"/>
                          </a:xfrm>
                        </wpg:grpSpPr>
                        <wps:wsp>
                          <wps:cNvPr id="170" name="Text Box 5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81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Pr="00A24067" w:rsidRDefault="00370FF5" w:rsidP="00EB4D96">
                                <w:r>
                                  <w:tab/>
                                </w:r>
                                <w:r>
                                  <w:tab/>
                                </w:r>
                                <w: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Text Box 5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66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Default="00370FF5" w:rsidP="00EB4D9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Text Box 5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51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Pr="00C7090B" w:rsidRDefault="00370FF5" w:rsidP="00EB4D96">
                                <w:r>
                                  <w:rPr>
                                    <w:noProof/>
                                    <w:lang w:eastAsia="el-GR"/>
                                  </w:rPr>
                                  <w:drawing>
                                    <wp:inline distT="0" distB="0" distL="0" distR="0" wp14:anchorId="193D80D3" wp14:editId="6783E442">
                                      <wp:extent cx="47625" cy="47625"/>
                                      <wp:effectExtent l="0" t="0" r="0" b="0"/>
                                      <wp:docPr id="225" name="Picture 22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7625" cy="476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Text Box 5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36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Default="00370FF5" w:rsidP="00EB4D9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Text Box 5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21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Default="00370FF5" w:rsidP="00EB4D9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Text Box 5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06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Default="00370FF5" w:rsidP="00EB4D9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Text Box 5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91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Default="00370FF5" w:rsidP="00EB4D9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Text Box 5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76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Default="00370FF5" w:rsidP="00EB4D9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78" name="Text Box 574"/>
                        <wps:cNvSpPr txBox="1">
                          <a:spLocks noChangeArrowheads="1"/>
                        </wps:cNvSpPr>
                        <wps:spPr bwMode="auto">
                          <a:xfrm>
                            <a:off x="6816" y="2580"/>
                            <a:ext cx="55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0FF5" w:rsidRDefault="00370FF5" w:rsidP="00EB4D9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AutoShape 575"/>
                        <wps:cNvSpPr>
                          <a:spLocks/>
                        </wps:cNvSpPr>
                        <wps:spPr bwMode="auto">
                          <a:xfrm rot="16200000">
                            <a:off x="6911" y="2420"/>
                            <a:ext cx="360" cy="1760"/>
                          </a:xfrm>
                          <a:prstGeom prst="rightBrace">
                            <a:avLst>
                              <a:gd name="adj1" fmla="val 40741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0" name="Group 576"/>
                        <wpg:cNvGrpSpPr>
                          <a:grpSpLocks/>
                        </wpg:cNvGrpSpPr>
                        <wpg:grpSpPr bwMode="auto">
                          <a:xfrm>
                            <a:off x="6211" y="3660"/>
                            <a:ext cx="1760" cy="360"/>
                            <a:chOff x="1481" y="8340"/>
                            <a:chExt cx="3080" cy="360"/>
                          </a:xfrm>
                        </wpg:grpSpPr>
                        <wps:wsp>
                          <wps:cNvPr id="181" name="Text Box 5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81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Pr="00A24067" w:rsidRDefault="00370FF5" w:rsidP="00EB4D96">
                                <w:r>
                                  <w:tab/>
                                </w:r>
                                <w:r>
                                  <w:tab/>
                                </w:r>
                                <w: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Text Box 5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66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Default="00370FF5" w:rsidP="00EB4D9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Text Box 5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51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Pr="00C7090B" w:rsidRDefault="00370FF5" w:rsidP="00EB4D96">
                                <w:r>
                                  <w:rPr>
                                    <w:noProof/>
                                    <w:lang w:eastAsia="el-GR"/>
                                  </w:rPr>
                                  <w:drawing>
                                    <wp:inline distT="0" distB="0" distL="0" distR="0" wp14:anchorId="18155777" wp14:editId="05C934F2">
                                      <wp:extent cx="47625" cy="47625"/>
                                      <wp:effectExtent l="0" t="0" r="0" b="0"/>
                                      <wp:docPr id="226" name="Picture 22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7625" cy="476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Text Box 5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36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Default="00370FF5" w:rsidP="00EB4D9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Text Box 5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21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Default="00370FF5" w:rsidP="00EB4D9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Text Box 5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06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Default="00370FF5" w:rsidP="00EB4D9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Text Box 58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91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Default="00370FF5" w:rsidP="00EB4D9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Text Box 5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76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Default="00370FF5" w:rsidP="00EB4D9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89" name="Text Box 585"/>
                        <wps:cNvSpPr txBox="1">
                          <a:spLocks noChangeArrowheads="1"/>
                        </wps:cNvSpPr>
                        <wps:spPr bwMode="auto">
                          <a:xfrm>
                            <a:off x="8631" y="2580"/>
                            <a:ext cx="55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0FF5" w:rsidRDefault="00370FF5" w:rsidP="00EB4D9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AutoShape 586"/>
                        <wps:cNvSpPr>
                          <a:spLocks/>
                        </wps:cNvSpPr>
                        <wps:spPr bwMode="auto">
                          <a:xfrm rot="16200000">
                            <a:off x="8726" y="2420"/>
                            <a:ext cx="360" cy="1760"/>
                          </a:xfrm>
                          <a:prstGeom prst="rightBrace">
                            <a:avLst>
                              <a:gd name="adj1" fmla="val 40741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91" name="Group 587"/>
                        <wpg:cNvGrpSpPr>
                          <a:grpSpLocks/>
                        </wpg:cNvGrpSpPr>
                        <wpg:grpSpPr bwMode="auto">
                          <a:xfrm>
                            <a:off x="8026" y="3660"/>
                            <a:ext cx="1760" cy="360"/>
                            <a:chOff x="1481" y="8340"/>
                            <a:chExt cx="3080" cy="360"/>
                          </a:xfrm>
                        </wpg:grpSpPr>
                        <wps:wsp>
                          <wps:cNvPr id="192" name="Text Box 5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81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Pr="00A24067" w:rsidRDefault="00370FF5" w:rsidP="00EB4D96">
                                <w:r>
                                  <w:tab/>
                                </w:r>
                                <w:r>
                                  <w:tab/>
                                </w:r>
                                <w: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Text Box 5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66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Default="00370FF5" w:rsidP="00EB4D9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Text Box 5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51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Pr="00C7090B" w:rsidRDefault="00370FF5" w:rsidP="00EB4D96">
                                <w:r>
                                  <w:rPr>
                                    <w:noProof/>
                                    <w:lang w:eastAsia="el-GR"/>
                                  </w:rPr>
                                  <w:drawing>
                                    <wp:inline distT="0" distB="0" distL="0" distR="0" wp14:anchorId="0C59558F" wp14:editId="5A340858">
                                      <wp:extent cx="47625" cy="47625"/>
                                      <wp:effectExtent l="0" t="0" r="0" b="0"/>
                                      <wp:docPr id="227" name="Picture 22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7625" cy="476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Text Box 5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36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Default="00370FF5" w:rsidP="00EB4D9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Text Box 5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21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Default="00370FF5" w:rsidP="00EB4D9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Text Box 5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06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Default="00370FF5" w:rsidP="00EB4D9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Text Box 5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91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Default="00370FF5" w:rsidP="00EB4D9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Text Box 5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76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Default="00370FF5" w:rsidP="00EB4D9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00" name="Text Box 596"/>
                        <wps:cNvSpPr txBox="1">
                          <a:spLocks noChangeArrowheads="1"/>
                        </wps:cNvSpPr>
                        <wps:spPr bwMode="auto">
                          <a:xfrm>
                            <a:off x="10446" y="2580"/>
                            <a:ext cx="55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0FF5" w:rsidRDefault="00370FF5" w:rsidP="00EB4D9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AutoShape 597"/>
                        <wps:cNvSpPr>
                          <a:spLocks/>
                        </wps:cNvSpPr>
                        <wps:spPr bwMode="auto">
                          <a:xfrm rot="16200000">
                            <a:off x="10541" y="2420"/>
                            <a:ext cx="360" cy="1760"/>
                          </a:xfrm>
                          <a:prstGeom prst="rightBrace">
                            <a:avLst>
                              <a:gd name="adj1" fmla="val 40741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02" name="Group 598"/>
                        <wpg:cNvGrpSpPr>
                          <a:grpSpLocks/>
                        </wpg:cNvGrpSpPr>
                        <wpg:grpSpPr bwMode="auto">
                          <a:xfrm>
                            <a:off x="9841" y="3660"/>
                            <a:ext cx="1760" cy="360"/>
                            <a:chOff x="1481" y="8340"/>
                            <a:chExt cx="3080" cy="360"/>
                          </a:xfrm>
                        </wpg:grpSpPr>
                        <wps:wsp>
                          <wps:cNvPr id="203" name="Text Box 5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81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Pr="00A24067" w:rsidRDefault="00370FF5" w:rsidP="00EB4D96">
                                <w:r>
                                  <w:tab/>
                                </w:r>
                                <w:r>
                                  <w:tab/>
                                </w:r>
                                <w: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Text Box 6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66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Default="00370FF5" w:rsidP="00EB4D9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Text Box 60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51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Pr="00C7090B" w:rsidRDefault="00370FF5" w:rsidP="00EB4D96">
                                <w:r>
                                  <w:rPr>
                                    <w:noProof/>
                                    <w:lang w:eastAsia="el-GR"/>
                                  </w:rPr>
                                  <w:drawing>
                                    <wp:inline distT="0" distB="0" distL="0" distR="0" wp14:anchorId="1CCFA03B" wp14:editId="6442B566">
                                      <wp:extent cx="47625" cy="47625"/>
                                      <wp:effectExtent l="0" t="0" r="0" b="0"/>
                                      <wp:docPr id="228" name="Picture 22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7625" cy="476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Text Box 60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36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Default="00370FF5" w:rsidP="00EB4D9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Text Box 60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21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Default="00370FF5" w:rsidP="00EB4D9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Text Box 6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06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Default="00370FF5" w:rsidP="00EB4D9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Text Box 60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91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Default="00370FF5" w:rsidP="00EB4D9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Text Box 60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76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Default="00370FF5" w:rsidP="00EB4D9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0" o:spid="_x0000_s1026" style="position:absolute;left:0;text-align:left;margin-left:27.5pt;margin-top:9.75pt;width:426.25pt;height:45pt;z-index:251659264" coordorigin="755,2580" coordsize="10846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41" o:spid="_x0000_s1027" type="#_x0000_t202" style="position:absolute;left:1360;top:2580;width:55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0mfsMA&#10;AADcAAAADwAAAGRycy9kb3ducmV2LnhtbERPTWsCMRC9C/0PYQpeRLNaq3ZrFBEq9taqtNdhM+4u&#10;biZrEtf13zcFwds83ufMl62pREPOl5YVDAcJCOLM6pJzBYf9R38GwgdkjZVlUnAjD8vFU2eOqbZX&#10;/qZmF3IRQ9inqKAIoU6l9FlBBv3A1sSRO1pnMETocqkdXmO4qeQoSSbSYMmxocCa1gVlp93FKJiN&#10;t82v/3z5+skmx+ot9KbN5uyU6j63q3cQgdrwEN/dWx3nj1/h/5l4gV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80mfsMAAADcAAAADwAAAAAAAAAAAAAAAACYAgAAZHJzL2Rv&#10;d25yZXYueG1sUEsFBgAAAAAEAAQA9QAAAIgDAAAAAA==&#10;">
                  <v:textbox>
                    <w:txbxContent>
                      <w:p w:rsidR="00370FF5" w:rsidRDefault="00370FF5" w:rsidP="00EB4D96"/>
                    </w:txbxContent>
                  </v:textbox>
                </v:shape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AutoShape 542" o:spid="_x0000_s1028" type="#_x0000_t88" style="position:absolute;left:1455;top:2420;width:360;height:176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e818QA&#10;AADcAAAADwAAAGRycy9kb3ducmV2LnhtbESPQWvDMAyF74P+B6NBL2V1VkYZWd2yDgKj7DI3sKuI&#10;1SQ0lk3sJem/rwuF3iTe0/ueNrvJdmKgPrSOFbwuMxDElTMt1wrKY/HyDiJEZIOdY1JwoQC77exp&#10;g7lxI//SoGMtUgiHHBU0MfpcylA1ZDEsnSdO2sn1FmNa+1qaHscUbju5yrK1tNhyIjTo6auh6qz/&#10;beIeyv3Razr8abn6WXirp2KhlZo/T58fICJN8WG+X3+bVP9tDbdn0gRye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3vNfEAAAA3AAAAA8AAAAAAAAAAAAAAAAAmAIAAGRycy9k&#10;b3ducmV2LnhtbFBLBQYAAAAABAAEAPUAAACJAwAAAAA=&#10;"/>
                <v:group id="Group 543" o:spid="_x0000_s1029" style="position:absolute;left:755;top:3660;width:1760;height:360" coordorigin="1481,8340" coordsize="308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shape id="Text Box 544" o:spid="_x0000_s1030" type="#_x0000_t202" style="position:absolute;left:1481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yJ4MYA&#10;AADcAAAADwAAAGRycy9kb3ducmV2LnhtbESPT2/CMAzF75P2HSIj7TKNdAMB6whomgSCG3+m7Wo1&#10;pq1onC7JSvn2+DBpN1vv+b2f58veNaqjEGvPBp6HGSjiwtuaSwOfx9XTDFRMyBYbz2TgShGWi/u7&#10;OebWX3hP3SGVSkI45migSqnNtY5FRQ7j0LfEop18cJhkDaW2AS8S7hr9kmUT7bBmaaiwpY+KivPh&#10;1xmYjTfdd9yOdl/F5NS8psdpt/4JxjwM+vc3UIn69G/+u95YwR8LrTwjE+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cyJ4MYAAADcAAAADwAAAAAAAAAAAAAAAACYAgAAZHJz&#10;L2Rvd25yZXYueG1sUEsFBgAAAAAEAAQA9QAAAIsDAAAAAA==&#10;">
                    <v:textbox>
                      <w:txbxContent>
                        <w:p w:rsidR="00370FF5" w:rsidRPr="00A24067" w:rsidRDefault="00370FF5" w:rsidP="00EB4D96"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</w:p>
                      </w:txbxContent>
                    </v:textbox>
                  </v:shape>
                  <v:shape id="Text Box 545" o:spid="_x0000_s1031" type="#_x0000_t202" style="position:absolute;left:1866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Ase8MA&#10;AADcAAAADwAAAGRycy9kb3ducmV2LnhtbERPS2sCMRC+F/wPYQQvpWZ9YHVrFBFa9FYf2OuwGXcX&#10;N5M1iev675uC0Nt8fM+ZL1tTiYacLy0rGPQTEMSZ1SXnCo6Hz7cpCB+QNVaWScGDPCwXnZc5ptre&#10;eUfNPuQihrBPUUERQp1K6bOCDPq+rYkjd7bOYIjQ5VI7vMdwU8lhkkykwZJjQ4E1rQvKLvubUTAd&#10;b5ofvx19n7LJuZqF1/fm6+qU6nXb1QeIQG34Fz/dGx3nj2fw90y8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Ase8MAAADcAAAADwAAAAAAAAAAAAAAAACYAgAAZHJzL2Rv&#10;d25yZXYueG1sUEsFBgAAAAAEAAQA9QAAAIgDAAAAAA==&#10;">
                    <v:textbox>
                      <w:txbxContent>
                        <w:p w:rsidR="00370FF5" w:rsidRDefault="00370FF5" w:rsidP="00EB4D96"/>
                      </w:txbxContent>
                    </v:textbox>
                  </v:shape>
                  <v:shape id="Text Box 546" o:spid="_x0000_s1032" type="#_x0000_t202" style="position:absolute;left:2251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MTO8cA&#10;AADcAAAADwAAAGRycy9kb3ducmV2LnhtbESPT0/CQBDF7yZ8h82QeDGyVf6IlYUQEwjeBI1eJ92h&#10;bezOlt21lG/PHEy8zeS9ee83i1XvGtVRiLVnAw+jDBRx4W3NpYHPj839HFRMyBYbz2TgQhFWy8HN&#10;AnPrz7yn7pBKJSEcczRQpdTmWseiIodx5Fti0Y4+OEyyhlLbgGcJd41+zLKZdlizNFTY0mtFxc/h&#10;1xmYT3bdd3wbv38Vs2PznO6euu0pGHM77NcvoBL16d/8d72zgj8VfHlGJtD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pjEzvHAAAA3AAAAA8AAAAAAAAAAAAAAAAAmAIAAGRy&#10;cy9kb3ducmV2LnhtbFBLBQYAAAAABAAEAPUAAACMAwAAAAA=&#10;">
                    <v:textbox>
                      <w:txbxContent>
                        <w:p w:rsidR="00370FF5" w:rsidRPr="00C7090B" w:rsidRDefault="00370FF5" w:rsidP="00EB4D96">
                          <w:r>
                            <w:rPr>
                              <w:noProof/>
                              <w:lang w:eastAsia="el-GR"/>
                            </w:rPr>
                            <w:drawing>
                              <wp:inline distT="0" distB="0" distL="0" distR="0" wp14:anchorId="04C1B00F" wp14:editId="158BEA32">
                                <wp:extent cx="47625" cy="47625"/>
                                <wp:effectExtent l="0" t="0" r="0" b="0"/>
                                <wp:docPr id="223" name="Picture 22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625" cy="47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547" o:spid="_x0000_s1033" type="#_x0000_t202" style="position:absolute;left:2636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+2oMMA&#10;AADcAAAADwAAAGRycy9kb3ducmV2LnhtbERPTWvCQBC9F/wPywi9SN3YarSpq5RCi97Uil6H7JgE&#10;s7NxdxvTf98VhN7m8T5nvuxMLVpyvrKsYDRMQBDnVldcKNh/fz7NQPiArLG2TAp+ycNy0XuYY6bt&#10;lbfU7kIhYgj7DBWUITSZlD4vyaAf2oY4cifrDIYIXSG1w2sMN7V8TpJUGqw4NpTY0EdJ+Xn3YxTM&#10;xqv26Ncvm0OenurXMJi2Xxen1GO/e38DEagL/+K7e6Xj/MkIbs/EC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+2oMMAAADcAAAADwAAAAAAAAAAAAAAAACYAgAAZHJzL2Rv&#10;d25yZXYueG1sUEsFBgAAAAAEAAQA9QAAAIgDAAAAAA==&#10;">
                    <v:textbox>
                      <w:txbxContent>
                        <w:p w:rsidR="00370FF5" w:rsidRDefault="00370FF5" w:rsidP="00EB4D96"/>
                      </w:txbxContent>
                    </v:textbox>
                  </v:shape>
                  <v:shape id="Text Box 548" o:spid="_x0000_s1034" type="#_x0000_t202" style="position:absolute;left:3021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0o18MA&#10;AADcAAAADwAAAGRycy9kb3ducmV2LnhtbERPS2sCMRC+C/0PYQpeimarrY/VKCIo9taqtNdhM+4u&#10;3UzWJK7rvzeFgrf5+J4zX7amEg05X1pW8NpPQBBnVpecKzgeNr0JCB+QNVaWScGNPCwXT505ptpe&#10;+YuafchFDGGfooIihDqV0mcFGfR9WxNH7mSdwRChy6V2eI3hppKDJBlJgyXHhgJrWheU/e4vRsHk&#10;bdf8+I/h53c2OlXT8DJutmenVPe5Xc1ABGrDQ/zv3uk4/30Af8/EC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0o18MAAADcAAAADwAAAAAAAAAAAAAAAACYAgAAZHJzL2Rv&#10;d25yZXYueG1sUEsFBgAAAAAEAAQA9QAAAIgDAAAAAA==&#10;">
                    <v:textbox>
                      <w:txbxContent>
                        <w:p w:rsidR="00370FF5" w:rsidRDefault="00370FF5" w:rsidP="00EB4D96"/>
                      </w:txbxContent>
                    </v:textbox>
                  </v:shape>
                  <v:shape id="Text Box 549" o:spid="_x0000_s1035" type="#_x0000_t202" style="position:absolute;left:3406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GNTMMA&#10;AADcAAAADwAAAGRycy9kb3ducmV2LnhtbERPS2sCMRC+C/6HMEIvpWat9dGtUURosbdqRa/DZtxd&#10;3EzWJK7rvzeFgrf5+J4zW7SmEg05X1pWMOgnIIgzq0vOFex+P1+mIHxA1lhZJgU38rCYdzszTLW9&#10;8oaabchFDGGfooIihDqV0mcFGfR9WxNH7midwRChy6V2eI3hppKvSTKWBkuODQXWtCooO20vRsH0&#10;bd0c/PfwZ5+Nj9V7eJ40X2en1FOvXX6ACNSGh/jfvdZx/mgIf8/EC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GNTMMAAADcAAAADwAAAAAAAAAAAAAAAACYAgAAZHJzL2Rv&#10;d25yZXYueG1sUEsFBgAAAAAEAAQA9QAAAIgDAAAAAA==&#10;">
                    <v:textbox>
                      <w:txbxContent>
                        <w:p w:rsidR="00370FF5" w:rsidRDefault="00370FF5" w:rsidP="00EB4D96"/>
                      </w:txbxContent>
                    </v:textbox>
                  </v:shape>
                  <v:shape id="Text Box 550" o:spid="_x0000_s1036" type="#_x0000_t202" style="position:absolute;left:3791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gVOMMA&#10;AADcAAAADwAAAGRycy9kb3ducmV2LnhtbERPTWsCMRC9C/0PYQpeRLNaq3ZrFBEq9taqtNdhM+4u&#10;biZrEtf13zcFwds83ufMl62pREPOl5YVDAcJCOLM6pJzBYf9R38GwgdkjZVlUnAjD8vFU2eOqbZX&#10;/qZmF3IRQ9inqKAIoU6l9FlBBv3A1sSRO1pnMETocqkdXmO4qeQoSSbSYMmxocCa1gVlp93FKJiN&#10;t82v/3z5+skmx+ot9KbN5uyU6j63q3cQgdrwEN/dWx3nv47h/5l4gV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gVOMMAAADcAAAADwAAAAAAAAAAAAAAAACYAgAAZHJzL2Rv&#10;d25yZXYueG1sUEsFBgAAAAAEAAQA9QAAAIgDAAAAAA==&#10;">
                    <v:textbox>
                      <w:txbxContent>
                        <w:p w:rsidR="00370FF5" w:rsidRDefault="00370FF5" w:rsidP="00EB4D96"/>
                      </w:txbxContent>
                    </v:textbox>
                  </v:shape>
                  <v:shape id="Text Box 551" o:spid="_x0000_s1037" type="#_x0000_t202" style="position:absolute;left:4176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Swo8MA&#10;AADcAAAADwAAAGRycy9kb3ducmV2LnhtbERPS2sCMRC+F/wPYYReSs3a1ke3RhGhYm9qRa/DZtxd&#10;3EzWJK7rvzdCobf5+J4zmbWmEg05X1pW0O8lIIgzq0vOFex+v1/HIHxA1lhZJgU38jCbdp4mmGp7&#10;5Q0125CLGMI+RQVFCHUqpc8KMuh7tiaO3NE6gyFCl0vt8BrDTSXfkmQoDZYcGwqsaVFQdtpejILx&#10;x6o5+J/39T4bHqvP8DJqlmen1HO3nX+BCNSGf/Gfe6Xj/MEAHs/EC+T0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Swo8MAAADcAAAADwAAAAAAAAAAAAAAAACYAgAAZHJzL2Rv&#10;d25yZXYueG1sUEsFBgAAAAAEAAQA9QAAAIgDAAAAAA==&#10;">
                    <v:textbox>
                      <w:txbxContent>
                        <w:p w:rsidR="00370FF5" w:rsidRDefault="00370FF5" w:rsidP="00EB4D96"/>
                      </w:txbxContent>
                    </v:textbox>
                  </v:shape>
                </v:group>
                <v:shape id="Text Box 552" o:spid="_x0000_s1038" type="#_x0000_t202" style="position:absolute;left:3186;top:2580;width:55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Yu1MMA&#10;AADcAAAADwAAAGRycy9kb3ducmV2LnhtbERPS2vCQBC+F/wPywi9FN3U1qjRVaTQojdf6HXIjkkw&#10;O5vubmP677uFQm/z8T1nsepMLVpyvrKs4HmYgCDOra64UHA6vg+mIHxA1lhbJgXf5GG17D0sMNP2&#10;zntqD6EQMYR9hgrKEJpMSp+XZNAPbUMcuat1BkOErpDa4T2Gm1qOkiSVBiuODSU29FZSfjt8GQXT&#10;10178duX3TlPr/UsPE3aj0+n1GO/W89BBOrCv/jPvdFx/jiF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Yu1MMAAADcAAAADwAAAAAAAAAAAAAAAACYAgAAZHJzL2Rv&#10;d25yZXYueG1sUEsFBgAAAAAEAAQA9QAAAIgDAAAAAA==&#10;">
                  <v:textbox>
                    <w:txbxContent>
                      <w:p w:rsidR="00370FF5" w:rsidRDefault="00370FF5" w:rsidP="00EB4D96"/>
                    </w:txbxContent>
                  </v:textbox>
                </v:shape>
                <v:shape id="AutoShape 553" o:spid="_x0000_s1039" type="#_x0000_t88" style="position:absolute;left:3281;top:2420;width:360;height:176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KPkcMA&#10;AADcAAAADwAAAGRycy9kb3ducmV2LnhtbESPT4vCMBDF78J+hzDCXkRTBf9QjbIuCIt4MQpeh2Zs&#10;i80kNFntfvuNIHib4b15vzerTWcbcac21I4VjEcZCOLCmZpLBefTbrgAESKywcYxKfijAJv1R2+F&#10;uXEPPtJdx1KkEA45Kqhi9LmUoajIYhg5T5y0q2stxrS2pTQtPlK4beQky2bSYs2JUKGn74qKm/61&#10;ibs/b09e0/6i5eQw8FZ3u4FW6rPffS1BROri2/y6/jGp/nQOz2fSBH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KPkcMAAADcAAAADwAAAAAAAAAAAAAAAACYAgAAZHJzL2Rv&#10;d25yZXYueG1sUEsFBgAAAAAEAAQA9QAAAIgDAAAAAA==&#10;"/>
                <v:group id="Group 554" o:spid="_x0000_s1040" style="position:absolute;left:2581;top:3660;width:1760;height:360" coordorigin="1481,8340" coordsize="308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Text Box 555" o:spid="_x0000_s1041" type="#_x0000_t202" style="position:absolute;left:1481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m6psMA&#10;AADcAAAADwAAAGRycy9kb3ducmV2LnhtbERPS2sCMRC+F/wPYQpeSs1qfW6NIoLF3qoVvQ6bcXdx&#10;M1mTuG7/fSMUepuP7znzZWsq0ZDzpWUF/V4CgjizuuRcweF78zoF4QOyxsoyKfghD8tF52mOqbZ3&#10;3lGzD7mIIexTVFCEUKdS+qwgg75na+LIna0zGCJ0udQO7zHcVHKQJGNpsOTYUGBN64Kyy/5mFEyH&#10;2+bkP9++jtn4XM3Cy6T5uDqlus/t6h1EoDb8i//cWx3nj2bweCZe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m6psMAAADcAAAADwAAAAAAAAAAAAAAAACYAgAAZHJzL2Rv&#10;d25yZXYueG1sUEsFBgAAAAAEAAQA9QAAAIgDAAAAAA==&#10;">
                    <v:textbox>
                      <w:txbxContent>
                        <w:p w:rsidR="00370FF5" w:rsidRPr="00A24067" w:rsidRDefault="00370FF5" w:rsidP="00EB4D96"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</w:p>
                      </w:txbxContent>
                    </v:textbox>
                  </v:shape>
                  <v:shape id="Text Box 556" o:spid="_x0000_s1042" type="#_x0000_t202" style="position:absolute;left:1866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/ZhsYA&#10;AADcAAAADwAAAGRycy9kb3ducmV2LnhtbESPQU/CQBCF7yb+h82YeCGwVUmBykKMiQZuiASuk+7Q&#10;NnZn6+5a6r93DiTeZvLevPfNcj24VvUUYuPZwMMkA0VcettwZeDw+Taeg4oJ2WLrmQz8UoT16vZm&#10;iYX1F/6gfp8qJSEcCzRQp9QVWseyJodx4jti0c4+OEyyhkrbgBcJd61+zLJcO2xYGmrs6LWm8mv/&#10;4wzMp5v+FLdPu2OZn9tFGs369+9gzP3d8PIMKtGQ/s3X640V/Fzw5RmZQK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A/ZhsYAAADcAAAADwAAAAAAAAAAAAAAAACYAgAAZHJz&#10;L2Rvd25yZXYueG1sUEsFBgAAAAAEAAQA9QAAAIsDAAAAAA==&#10;">
                    <v:textbox>
                      <w:txbxContent>
                        <w:p w:rsidR="00370FF5" w:rsidRDefault="00370FF5" w:rsidP="00EB4D96"/>
                      </w:txbxContent>
                    </v:textbox>
                  </v:shape>
                  <v:shape id="Text Box 557" o:spid="_x0000_s1043" type="#_x0000_t202" style="position:absolute;left:2251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N8HcMA&#10;AADcAAAADwAAAGRycy9kb3ducmV2LnhtbERPTWvCQBC9C/0PywhepG60Em3qKiK06M1qaa9DdkyC&#10;2dl0dxvjv3cFobd5vM9ZrDpTi5acrywrGI8SEMS51RUXCr6O789zED4ga6wtk4IreVgtn3oLzLS9&#10;8Ce1h1CIGMI+QwVlCE0mpc9LMuhHtiGO3Mk6gyFCV0jt8BLDTS0nSZJKgxXHhhIb2pSUnw9/RsF8&#10;um1//O5l/52np/o1DGftx69TatDv1m8gAnXhX/xwb3Wcn47h/ky8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0N8HcMAAADcAAAADwAAAAAAAAAAAAAAAACYAgAAZHJzL2Rv&#10;d25yZXYueG1sUEsFBgAAAAAEAAQA9QAAAIgDAAAAAA==&#10;">
                    <v:textbox>
                      <w:txbxContent>
                        <w:p w:rsidR="00370FF5" w:rsidRPr="00C7090B" w:rsidRDefault="00370FF5" w:rsidP="00EB4D96">
                          <w:r>
                            <w:rPr>
                              <w:noProof/>
                              <w:lang w:eastAsia="el-GR"/>
                            </w:rPr>
                            <w:drawing>
                              <wp:inline distT="0" distB="0" distL="0" distR="0" wp14:anchorId="5B5D98B5" wp14:editId="30B84334">
                                <wp:extent cx="47625" cy="47625"/>
                                <wp:effectExtent l="0" t="0" r="0" b="0"/>
                                <wp:docPr id="224" name="Picture 2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625" cy="47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558" o:spid="_x0000_s1044" type="#_x0000_t202" style="position:absolute;left:2636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HiasMA&#10;AADcAAAADwAAAGRycy9kb3ducmV2LnhtbERPTWvCQBC9F/oflhF6KbqplmhTVymFit5sFL0O2TEJ&#10;ZmfT3W2M/94VCr3N433OfNmbRnTkfG1ZwcsoAUFcWF1zqWC/+xrOQPiArLGxTAqu5GG5eHyYY6bt&#10;hb+py0MpYgj7DBVUIbSZlL6oyKAf2ZY4cifrDIYIXSm1w0sMN40cJ0kqDdYcGyps6bOi4pz/GgWz&#10;13V39JvJ9lCkp+YtPE+71Y9T6mnQf7yDCNSHf/Gfe63j/HQM92fiB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5HiasMAAADcAAAADwAAAAAAAAAAAAAAAACYAgAAZHJzL2Rv&#10;d25yZXYueG1sUEsFBgAAAAAEAAQA9QAAAIgDAAAAAA==&#10;">
                    <v:textbox>
                      <w:txbxContent>
                        <w:p w:rsidR="00370FF5" w:rsidRDefault="00370FF5" w:rsidP="00EB4D96"/>
                      </w:txbxContent>
                    </v:textbox>
                  </v:shape>
                  <v:shape id="Text Box 559" o:spid="_x0000_s1045" type="#_x0000_t202" style="position:absolute;left:3021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1H8cMA&#10;AADcAAAADwAAAGRycy9kb3ducmV2LnhtbERPS2vCQBC+F/wPyxS8lLrxQarRVYrQYm+alvY6ZMck&#10;NDub7q4x/nu3IHibj+85q01vGtGR87VlBeNRAoK4sLrmUsHX59vzHIQPyBoby6TgQh4268HDCjNt&#10;z3ygLg+liCHsM1RQhdBmUvqiIoN+ZFviyB2tMxgidKXUDs8x3DRykiSpNFhzbKiwpW1FxW9+Mgrm&#10;s1334z+m++8iPTaL8PTSvf85pYaP/esSRKA+3MU3907H+ekU/p+JF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1H8cMAAADcAAAADwAAAAAAAAAAAAAAAACYAgAAZHJzL2Rv&#10;d25yZXYueG1sUEsFBgAAAAAEAAQA9QAAAIgDAAAAAA==&#10;">
                    <v:textbox>
                      <w:txbxContent>
                        <w:p w:rsidR="00370FF5" w:rsidRDefault="00370FF5" w:rsidP="00EB4D96"/>
                      </w:txbxContent>
                    </v:textbox>
                  </v:shape>
                  <v:shape id="Text Box 560" o:spid="_x0000_s1046" type="#_x0000_t202" style="position:absolute;left:3406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TfhcMA&#10;AADcAAAADwAAAGRycy9kb3ducmV2LnhtbERPTWvCQBC9F/wPyxS8lLrRSqrRVURo0Zumpb0O2TEJ&#10;zc7G3TWm/75bELzN433Oct2bRnTkfG1ZwXiUgCAurK65VPD58fY8A+EDssbGMin4JQ/r1eBhiZm2&#10;Vz5Sl4dSxBD2GSqoQmgzKX1RkUE/si1x5E7WGQwRulJqh9cYbho5SZJUGqw5NlTY0rai4ie/GAWz&#10;6a779vuXw1eRnpp5eHrt3s9OqeFjv1mACNSHu/jm3uk4P53C/zPxAr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TfhcMAAADcAAAADwAAAAAAAAAAAAAAAACYAgAAZHJzL2Rv&#10;d25yZXYueG1sUEsFBgAAAAAEAAQA9QAAAIgDAAAAAA==&#10;">
                    <v:textbox>
                      <w:txbxContent>
                        <w:p w:rsidR="00370FF5" w:rsidRDefault="00370FF5" w:rsidP="00EB4D96"/>
                      </w:txbxContent>
                    </v:textbox>
                  </v:shape>
                  <v:shape id="Text Box 561" o:spid="_x0000_s1047" type="#_x0000_t202" style="position:absolute;left:3791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h6HsMA&#10;AADcAAAADwAAAGRycy9kb3ducmV2LnhtbERPS2vCQBC+F/wPywi9FN3U1qjRVaTQojdf6HXIjkkw&#10;O5vubmP677uFQm/z8T1nsepMLVpyvrKs4HmYgCDOra64UHA6vg+mIHxA1lhbJgXf5GG17D0sMNP2&#10;zntqD6EQMYR9hgrKEJpMSp+XZNAPbUMcuat1BkOErpDa4T2Gm1qOkiSVBiuODSU29FZSfjt8GQXT&#10;10178duX3TlPr/UsPE3aj0+n1GO/W89BBOrCv/jPvdFxfjqG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h6HsMAAADcAAAADwAAAAAAAAAAAAAAAACYAgAAZHJzL2Rv&#10;d25yZXYueG1sUEsFBgAAAAAEAAQA9QAAAIgDAAAAAA==&#10;">
                    <v:textbox>
                      <w:txbxContent>
                        <w:p w:rsidR="00370FF5" w:rsidRDefault="00370FF5" w:rsidP="00EB4D96"/>
                      </w:txbxContent>
                    </v:textbox>
                  </v:shape>
                  <v:shape id="Text Box 562" o:spid="_x0000_s1048" type="#_x0000_t202" style="position:absolute;left:4176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rkacMA&#10;AADc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03h/5l4gV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rkacMAAADcAAAADwAAAAAAAAAAAAAAAACYAgAAZHJzL2Rv&#10;d25yZXYueG1sUEsFBgAAAAAEAAQA9QAAAIgDAAAAAA==&#10;">
                    <v:textbox>
                      <w:txbxContent>
                        <w:p w:rsidR="00370FF5" w:rsidRDefault="00370FF5" w:rsidP="00EB4D96"/>
                      </w:txbxContent>
                    </v:textbox>
                  </v:shape>
                </v:group>
                <v:shape id="Text Box 563" o:spid="_x0000_s1049" type="#_x0000_t202" style="position:absolute;left:5001;top:2580;width:55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ZB8sMA&#10;AADcAAAADwAAAGRycy9kb3ducmV2LnhtbERPTWvCQBC9F/wPywheim5qJdrUVURo0ZtVsdchOyah&#10;2dl0dxvjv3cFobd5vM+ZLztTi5acrywreBklIIhzqysuFBwPH8MZCB+QNdaWScGVPCwXvac5Ztpe&#10;+IvafShEDGGfoYIyhCaT0uclGfQj2xBH7mydwRChK6R2eInhppbjJEmlwYpjQ4kNrUvKf/Z/RsFs&#10;smm//fZ1d8rTc/0Wnqft569TatDvVu8gAnXhX/xwb3Scn07h/ky8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+ZB8sMAAADcAAAADwAAAAAAAAAAAAAAAACYAgAAZHJzL2Rv&#10;d25yZXYueG1sUEsFBgAAAAAEAAQA9QAAAIgDAAAAAA==&#10;">
                  <v:textbox>
                    <w:txbxContent>
                      <w:p w:rsidR="00370FF5" w:rsidRDefault="00370FF5" w:rsidP="00EB4D96"/>
                    </w:txbxContent>
                  </v:textbox>
                </v:shape>
                <v:shape id="AutoShape 564" o:spid="_x0000_s1050" type="#_x0000_t88" style="position:absolute;left:5096;top:2420;width:360;height:176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HRXsIA&#10;AADcAAAADwAAAGRycy9kb3ducmV2LnhtbESPTWsCMRCG7wX/Q5iCF6nZepCyGsUKQhEvRsHrsJnu&#10;Lm4mYZPq9t87B8HbDPN+PLNcD75TN+pTG9jA57QARVwF13Jt4HzafXyBShnZYReYDPxTgvVq9LbE&#10;0oU7H+lmc60khFOJBpqcY6l1qhrymKYhEsvtN/Qes6x9rV2Pdwn3nZ4VxVx7bFkaGoy0bai62j8v&#10;vfvz9yla2l+snh0m0dthN7HGjN+HzQJUpiG/xE/3jxP8udDKMzKBXj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kdFewgAAANwAAAAPAAAAAAAAAAAAAAAAAJgCAABkcnMvZG93&#10;bnJldi54bWxQSwUGAAAAAAQABAD1AAAAhwMAAAAA&#10;"/>
                <v:group id="Group 565" o:spid="_x0000_s1051" style="position:absolute;left:4396;top:3660;width:1760;height:360" coordorigin="1481,8340" coordsize="308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<v:shape id="Text Box 566" o:spid="_x0000_s1052" type="#_x0000_t202" style="position:absolute;left:1481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ZPW8YA&#10;AADcAAAADwAAAGRycy9kb3ducmV2LnhtbESPT2/CMAzF70h8h8hIu0wjZUz86QhomjTEbhtDcLUa&#10;01ZrnJJkpfv282ESN1vv+b2fV5veNaqjEGvPBibjDBRx4W3NpYHD19vDAlRMyBYbz2TglyJs1sPB&#10;CnPrr/xJ3T6VSkI45migSqnNtY5FRQ7j2LfEop19cJhkDaW2Aa8S7hr9mGUz7bBmaaiwpdeKiu/9&#10;jzOweNp1p/g+/TgWs3OzTPfzbnsJxtyN+pdnUIn6dDP/X++s4M8FX56RCf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dZPW8YAAADcAAAADwAAAAAAAAAAAAAAAACYAgAAZHJz&#10;L2Rvd25yZXYueG1sUEsFBgAAAAAEAAQA9QAAAIsDAAAAAA==&#10;">
                    <v:textbox>
                      <w:txbxContent>
                        <w:p w:rsidR="00370FF5" w:rsidRPr="00A24067" w:rsidRDefault="00370FF5" w:rsidP="00EB4D96"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</w:p>
                      </w:txbxContent>
                    </v:textbox>
                  </v:shape>
                  <v:shape id="Text Box 567" o:spid="_x0000_s1053" type="#_x0000_t202" style="position:absolute;left:1866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rqwMMA&#10;AADcAAAADwAAAGRycy9kb3ducmV2LnhtbERPS2sCMRC+F/wPYQq9lJq1io/VKCIo9uaj6HXYjLtL&#10;N5M1iev23zcFwdt8fM+ZLVpTiYacLy0r6HUTEMSZ1SXnCr6P648xCB+QNVaWScEveVjMOy8zTLW9&#10;856aQ8hFDGGfooIihDqV0mcFGfRdWxNH7mKdwRChy6V2eI/hppKfSTKUBkuODQXWtCoo+zncjILx&#10;YNuc/Vd/d8qGl2oS3kfN5uqUenttl1MQgdrwFD/cWx3nj3rw/0y8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rqwMMAAADcAAAADwAAAAAAAAAAAAAAAACYAgAAZHJzL2Rv&#10;d25yZXYueG1sUEsFBgAAAAAEAAQA9QAAAIgDAAAAAA==&#10;">
                    <v:textbox>
                      <w:txbxContent>
                        <w:p w:rsidR="00370FF5" w:rsidRDefault="00370FF5" w:rsidP="00EB4D96"/>
                      </w:txbxContent>
                    </v:textbox>
                  </v:shape>
                  <v:shape id="Text Box 568" o:spid="_x0000_s1054" type="#_x0000_t202" style="position:absolute;left:2251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h0t8MA&#10;AADcAAAADwAAAGRycy9kb3ducmV2LnhtbERPS2sCMRC+C/0PYQq9SM1WRe12o0hBsTdri16HzeyD&#10;biZrEtftv28Kgrf5+J6TrXrTiI6cry0reBklIIhzq2suFXx/bZ4XIHxA1thYJgW/5GG1fBhkmGp7&#10;5U/qDqEUMYR9igqqENpUSp9XZNCPbEscucI6gyFCV0rt8BrDTSPHSTKTBmuODRW29F5R/nO4GAWL&#10;6a47+Y/J/pjPiuY1DOfd9uyUenrs128gAvXhLr65dzrOn4/h/5l4gV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h0t8MAAADcAAAADwAAAAAAAAAAAAAAAACYAgAAZHJzL2Rv&#10;d25yZXYueG1sUEsFBgAAAAAEAAQA9QAAAIgDAAAAAA==&#10;">
                    <v:textbox>
                      <w:txbxContent>
                        <w:p w:rsidR="00370FF5" w:rsidRPr="00C7090B" w:rsidRDefault="00370FF5" w:rsidP="00EB4D96">
                          <w:r>
                            <w:rPr>
                              <w:noProof/>
                              <w:lang w:eastAsia="el-GR"/>
                            </w:rPr>
                            <w:drawing>
                              <wp:inline distT="0" distB="0" distL="0" distR="0" wp14:anchorId="193D80D3" wp14:editId="6783E442">
                                <wp:extent cx="47625" cy="47625"/>
                                <wp:effectExtent l="0" t="0" r="0" b="0"/>
                                <wp:docPr id="225" name="Picture 22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625" cy="47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569" o:spid="_x0000_s1055" type="#_x0000_t202" style="position:absolute;left:2636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TRLMMA&#10;AADcAAAADwAAAGRycy9kb3ducmV2LnhtbERPS2sCMRC+F/ofwgi9FM22itrtRpGCorfWil6HzewD&#10;N5M1Sdftv28Eobf5+J6TLXvTiI6cry0reBklIIhzq2suFRy+18M5CB+QNTaWScEveVguHh8yTLW9&#10;8hd1+1CKGMI+RQVVCG0qpc8rMuhHtiWOXGGdwRChK6V2eI3hppGvSTKVBmuODRW29FFRft7/GAXz&#10;ybY7+d3485hPi+YtPM+6zcUp9TToV+8gAvXhX3x3b3WcPxvD7Zl4gV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TRLMMAAADcAAAADwAAAAAAAAAAAAAAAACYAgAAZHJzL2Rv&#10;d25yZXYueG1sUEsFBgAAAAAEAAQA9QAAAIgDAAAAAA==&#10;">
                    <v:textbox>
                      <w:txbxContent>
                        <w:p w:rsidR="00370FF5" w:rsidRDefault="00370FF5" w:rsidP="00EB4D96"/>
                      </w:txbxContent>
                    </v:textbox>
                  </v:shape>
                  <v:shape id="Text Box 570" o:spid="_x0000_s1056" type="#_x0000_t202" style="position:absolute;left:3021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1JWMMA&#10;AADcAAAADwAAAGRycy9kb3ducmV2LnhtbERPS2sCMRC+C/0PYYReRLNtRe12o5SCYm/Wil6HzewD&#10;N5Ntkq7bf2+Egrf5+J6TrXrTiI6cry0reJokIIhzq2suFRy+1+MFCB+QNTaWScEfeVgtHwYZptpe&#10;+Iu6fShFDGGfooIqhDaV0ucVGfQT2xJHrrDOYIjQlVI7vMRw08jnJJlJgzXHhgpb+qgoP+9/jYLF&#10;dNud/OfL7pjPiuY1jObd5scp9Tjs399ABOrDXfzv3uo4fz6F2zPx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1JWMMAAADcAAAADwAAAAAAAAAAAAAAAACYAgAAZHJzL2Rv&#10;d25yZXYueG1sUEsFBgAAAAAEAAQA9QAAAIgDAAAAAA==&#10;">
                    <v:textbox>
                      <w:txbxContent>
                        <w:p w:rsidR="00370FF5" w:rsidRDefault="00370FF5" w:rsidP="00EB4D96"/>
                      </w:txbxContent>
                    </v:textbox>
                  </v:shape>
                  <v:shape id="Text Box 571" o:spid="_x0000_s1057" type="#_x0000_t202" style="position:absolute;left:3406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Hsw8MA&#10;AADcAAAADwAAAGRycy9kb3ducmV2LnhtbERPS2sCMRC+F/wPYQpeSs1qfW6NIoLF3qoVvQ6bcXdx&#10;M1mTuG7/fSMUepuP7znzZWsq0ZDzpWUF/V4CgjizuuRcweF78zoF4QOyxsoyKfghD8tF52mOqbZ3&#10;3lGzD7mIIexTVFCEUKdS+qwgg75na+LIna0zGCJ0udQO7zHcVHKQJGNpsOTYUGBN64Kyy/5mFEyH&#10;2+bkP9++jtn4XM3Cy6T5uDqlus/t6h1EoDb8i//cWx3nT0bweCZe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aHsw8MAAADcAAAADwAAAAAAAAAAAAAAAACYAgAAZHJzL2Rv&#10;d25yZXYueG1sUEsFBgAAAAAEAAQA9QAAAIgDAAAAAA==&#10;">
                    <v:textbox>
                      <w:txbxContent>
                        <w:p w:rsidR="00370FF5" w:rsidRDefault="00370FF5" w:rsidP="00EB4D96"/>
                      </w:txbxContent>
                    </v:textbox>
                  </v:shape>
                  <v:shape id="Text Box 572" o:spid="_x0000_s1058" type="#_x0000_t202" style="position:absolute;left:3791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NytMMA&#10;AADcAAAADwAAAGRycy9kb3ducmV2LnhtbERPTWvCQBC9F/wPywheim5qJdrUVURo0ZtVsdchOyah&#10;2dl0dxvjv3cFobd5vM+ZLztTi5acrywreBklIIhzqysuFBwPH8MZCB+QNdaWScGVPCwXvac5Ztpe&#10;+IvafShEDGGfoYIyhCaT0uclGfQj2xBH7mydwRChK6R2eInhppbjJEmlwYpjQ4kNrUvKf/Z/RsFs&#10;smm//fZ1d8rTc/0Wnqft569TatDvVu8gAnXhX/xwb3ScP03h/ky8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NytMMAAADcAAAADwAAAAAAAAAAAAAAAACYAgAAZHJzL2Rv&#10;d25yZXYueG1sUEsFBgAAAAAEAAQA9QAAAIgDAAAAAA==&#10;">
                    <v:textbox>
                      <w:txbxContent>
                        <w:p w:rsidR="00370FF5" w:rsidRDefault="00370FF5" w:rsidP="00EB4D96"/>
                      </w:txbxContent>
                    </v:textbox>
                  </v:shape>
                  <v:shape id="Text Box 573" o:spid="_x0000_s1059" type="#_x0000_t202" style="position:absolute;left:4176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/XL8MA&#10;AADcAAAADwAAAGRycy9kb3ducmV2LnhtbERPTWvCQBC9F/wPywheSt1Ui9HUVUSo6M1a0euQHZPQ&#10;7Gy6u43x37tCobd5vM+ZLztTi5acrywreB0mIIhzqysuFBy/Pl6mIHxA1lhbJgU38rBc9J7mmGl7&#10;5U9qD6EQMYR9hgrKEJpMSp+XZNAPbUMcuYt1BkOErpDa4TWGm1qOkmQiDVYcG0psaF1S/n34NQqm&#10;b9v27Hfj/SmfXOpZeE7bzY9TatDvVu8gAnXhX/zn3uo4P03h8Uy8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/XL8MAAADcAAAADwAAAAAAAAAAAAAAAACYAgAAZHJzL2Rv&#10;d25yZXYueG1sUEsFBgAAAAAEAAQA9QAAAIgDAAAAAA==&#10;">
                    <v:textbox>
                      <w:txbxContent>
                        <w:p w:rsidR="00370FF5" w:rsidRDefault="00370FF5" w:rsidP="00EB4D96"/>
                      </w:txbxContent>
                    </v:textbox>
                  </v:shape>
                </v:group>
                <v:shape id="Text Box 574" o:spid="_x0000_s1060" type="#_x0000_t202" style="position:absolute;left:6816;top:2580;width:55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BDXcYA&#10;AADcAAAADwAAAGRycy9kb3ducmV2LnhtbESPT2/CMAzF70h8h8hIu0wjZUz86QhomjTEbhtDcLUa&#10;01ZrnJJkpfv282ESN1vv+b2fV5veNaqjEGvPBibjDBRx4W3NpYHD19vDAlRMyBYbz2TglyJs1sPB&#10;CnPrr/xJ3T6VSkI45migSqnNtY5FRQ7j2LfEop19cJhkDaW2Aa8S7hr9mGUz7bBmaaiwpdeKiu/9&#10;jzOweNp1p/g+/TgWs3OzTPfzbnsJxtyN+pdnUIn6dDP/X++s4M+FVp6RCf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6BDXcYAAADcAAAADwAAAAAAAAAAAAAAAACYAgAAZHJz&#10;L2Rvd25yZXYueG1sUEsFBgAAAAAEAAQA9QAAAIsDAAAAAA==&#10;">
                  <v:textbox>
                    <w:txbxContent>
                      <w:p w:rsidR="00370FF5" w:rsidRDefault="00370FF5" w:rsidP="00EB4D96"/>
                    </w:txbxContent>
                  </v:textbox>
                </v:shape>
                <v:shape id="AutoShape 575" o:spid="_x0000_s1061" type="#_x0000_t88" style="position:absolute;left:6911;top:2420;width:360;height:176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TiGMMA&#10;AADcAAAADwAAAGRycy9kb3ducmV2LnhtbESPT4vCMBDF78J+hzDCXkRTPfinGmVdEBbxYhS8Ds3Y&#10;FptJaLLa/fYbQfA2w3vzfm9Wm8424k5tqB0rGI8yEMSFMzWXCs6n3XAOIkRkg41jUvBHATbrj94K&#10;c+MefKS7jqVIIRxyVFDF6HMpQ1GRxTBynjhpV9dajGltS2lafKRw28hJlk2lxZoToUJP3xUVN/1r&#10;E3d/3p68pv1Fy8lh4K3udgOt1Ge/+1qCiNTFt/l1/WNS/dkCns+kCe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TiGMMAAADcAAAADwAAAAAAAAAAAAAAAACYAgAAZHJzL2Rv&#10;d25yZXYueG1sUEsFBgAAAAAEAAQA9QAAAIgDAAAAAA==&#10;"/>
                <v:group id="Group 576" o:spid="_x0000_s1062" style="position:absolute;left:6211;top:3660;width:1760;height:360" coordorigin="1481,8340" coordsize="308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  <v:shape id="Text Box 577" o:spid="_x0000_s1063" type="#_x0000_t202" style="position:absolute;left:1481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+a58MA&#10;AADcAAAADwAAAGRycy9kb3ducmV2LnhtbERPTWvCQBC9F/oflin0UnRjW2yauooIFr1pKnodsmMS&#10;mp1Nd9cY/70rFLzN433OZNabRnTkfG1ZwWiYgCAurK65VLD7WQ5SED4ga2wsk4ILeZhNHx8mmGl7&#10;5i11eShFDGGfoYIqhDaT0hcVGfRD2xJH7midwRChK6V2eI7hppGvSTKWBmuODRW2tKio+M1PRkH6&#10;vuoOfv222RfjY/MZXj667z+n1PNTP/8CEagPd/G/e6Xj/HQEt2fiBXJ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+a58MAAADcAAAADwAAAAAAAAAAAAAAAACYAgAAZHJzL2Rv&#10;d25yZXYueG1sUEsFBgAAAAAEAAQA9QAAAIgDAAAAAA==&#10;">
                    <v:textbox>
                      <w:txbxContent>
                        <w:p w:rsidR="00370FF5" w:rsidRPr="00A24067" w:rsidRDefault="00370FF5" w:rsidP="00EB4D96"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</w:p>
                      </w:txbxContent>
                    </v:textbox>
                  </v:shape>
                  <v:shape id="Text Box 578" o:spid="_x0000_s1064" type="#_x0000_t202" style="position:absolute;left:1866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0EkMMA&#10;AADcAAAADwAAAGRycy9kb3ducmV2LnhtbERPTWvCQBC9C/0PyxS8SN3UFpumriKCRW+alvY6ZMck&#10;NDsbd9cY/70rFLzN433ObNGbRnTkfG1ZwfM4AUFcWF1zqeD7a/2UgvABWWNjmRRcyMNi/jCYYabt&#10;mffU5aEUMYR9hgqqENpMSl9UZNCPbUscuYN1BkOErpTa4TmGm0ZOkmQqDdYcGypsaVVR8ZefjIL0&#10;ddP9+u3L7qeYHpr3MHrrPo9OqeFjv/wAEagPd/G/e6Pj/HQCt2fiBXJ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50EkMMAAADcAAAADwAAAAAAAAAAAAAAAACYAgAAZHJzL2Rv&#10;d25yZXYueG1sUEsFBgAAAAAEAAQA9QAAAIgDAAAAAA==&#10;">
                    <v:textbox>
                      <w:txbxContent>
                        <w:p w:rsidR="00370FF5" w:rsidRDefault="00370FF5" w:rsidP="00EB4D96"/>
                      </w:txbxContent>
                    </v:textbox>
                  </v:shape>
                  <v:shape id="Text Box 579" o:spid="_x0000_s1065" type="#_x0000_t202" style="position:absolute;left:2251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GhC8MA&#10;AADcAAAADwAAAGRycy9kb3ducmV2LnhtbERPTWvCQBC9C/0PyxS8SN1UxaapqxRB0Zva0l6H7JiE&#10;ZmfT3TXGf+8Kgrd5vM+ZLTpTi5acrywreB0mIIhzqysuFHx/rV5SED4ga6wtk4ILeVjMn3ozzLQ9&#10;857aQyhEDGGfoYIyhCaT0uclGfRD2xBH7midwRChK6R2eI7hppajJJlKgxXHhhIbWpaU/x1ORkE6&#10;2bS/fjve/eTTY/0eBm/t+t8p1X/uPj9ABOrCQ3x3b3Scn47h9ky8QM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GhC8MAAADcAAAADwAAAAAAAAAAAAAAAACYAgAAZHJzL2Rv&#10;d25yZXYueG1sUEsFBgAAAAAEAAQA9QAAAIgDAAAAAA==&#10;">
                    <v:textbox>
                      <w:txbxContent>
                        <w:p w:rsidR="00370FF5" w:rsidRPr="00C7090B" w:rsidRDefault="00370FF5" w:rsidP="00EB4D96">
                          <w:r>
                            <w:rPr>
                              <w:noProof/>
                              <w:lang w:eastAsia="el-GR"/>
                            </w:rPr>
                            <w:drawing>
                              <wp:inline distT="0" distB="0" distL="0" distR="0" wp14:anchorId="18155777" wp14:editId="05C934F2">
                                <wp:extent cx="47625" cy="47625"/>
                                <wp:effectExtent l="0" t="0" r="0" b="0"/>
                                <wp:docPr id="226" name="Picture 22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625" cy="47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580" o:spid="_x0000_s1066" type="#_x0000_t202" style="position:absolute;left:2636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g5f8MA&#10;AADcAAAADwAAAGRycy9kb3ducmV2LnhtbERPTWvCQBC9C/0PyxR6Ed20FZumrlIKit40Fb0O2TEJ&#10;zc6mu9uY/ntXELzN433ObNGbRnTkfG1ZwfM4AUFcWF1zqWD/vRylIHxA1thYJgX/5GExfxjMMNP2&#10;zDvq8lCKGMI+QwVVCG0mpS8qMujHtiWO3Mk6gyFCV0rt8BzDTSNfkmQqDdYcGyps6aui4if/MwrS&#10;ybo7+s3r9lBMT817GL51q1+n1NNj//kBIlAf7uKbe63j/HQC12fiBX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g5f8MAAADcAAAADwAAAAAAAAAAAAAAAACYAgAAZHJzL2Rv&#10;d25yZXYueG1sUEsFBgAAAAAEAAQA9QAAAIgDAAAAAA==&#10;">
                    <v:textbox>
                      <w:txbxContent>
                        <w:p w:rsidR="00370FF5" w:rsidRDefault="00370FF5" w:rsidP="00EB4D96"/>
                      </w:txbxContent>
                    </v:textbox>
                  </v:shape>
                  <v:shape id="Text Box 581" o:spid="_x0000_s1067" type="#_x0000_t202" style="position:absolute;left:3021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Sc5MMA&#10;AADcAAAADwAAAGRycy9kb3ducmV2LnhtbERPyWrDMBC9F/oPYgq9hETOWteNEkKhIbllo70O1sQ2&#10;tUaOpDru31eBQG/zeOvMl52pRUvOV5YVDAcJCOLc6ooLBafjRz8F4QOyxtoyKfglD8vF48McM22v&#10;vKf2EAoRQ9hnqKAMocmk9HlJBv3ANsSRO1tnMEToCqkdXmO4qeUoSWbSYMWxocSG3kvKvw8/RkE6&#10;2bRffjvefeazc/0aei/t+uKUen7qVm8gAnXhX3x3b3Scn07h9ky8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HSc5MMAAADcAAAADwAAAAAAAAAAAAAAAACYAgAAZHJzL2Rv&#10;d25yZXYueG1sUEsFBgAAAAAEAAQA9QAAAIgDAAAAAA==&#10;">
                    <v:textbox>
                      <w:txbxContent>
                        <w:p w:rsidR="00370FF5" w:rsidRDefault="00370FF5" w:rsidP="00EB4D96"/>
                      </w:txbxContent>
                    </v:textbox>
                  </v:shape>
                  <v:shape id="Text Box 582" o:spid="_x0000_s1068" type="#_x0000_t202" style="position:absolute;left:3406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YCk8MA&#10;AADcAAAADwAAAGRycy9kb3ducmV2LnhtbERPTWvCQBC9F/wPywheSt1UJU1TVxGhojdrS3sdsmMS&#10;mp1Nd7cx/ntXELzN433OfNmbRnTkfG1ZwfM4AUFcWF1zqeDr8/0pA+EDssbGMik4k4flYvAwx1zb&#10;E39QdwiliCHsc1RQhdDmUvqiIoN+bFviyB2tMxgidKXUDk8x3DRykiSpNFhzbKiwpXVFxe/h3yjI&#10;Ztvux++m++8iPTav4fGl2/w5pUbDfvUGIlAf7uKbe6vj/CyF6zPxArm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YCk8MAAADcAAAADwAAAAAAAAAAAAAAAACYAgAAZHJzL2Rv&#10;d25yZXYueG1sUEsFBgAAAAAEAAQA9QAAAIgDAAAAAA==&#10;">
                    <v:textbox>
                      <w:txbxContent>
                        <w:p w:rsidR="00370FF5" w:rsidRDefault="00370FF5" w:rsidP="00EB4D96"/>
                      </w:txbxContent>
                    </v:textbox>
                  </v:shape>
                  <v:shape id="Text Box 583" o:spid="_x0000_s1069" type="#_x0000_t202" style="position:absolute;left:3791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qnCMMA&#10;AADcAAAADwAAAGRycy9kb3ducmV2LnhtbERPTWvCQBC9F/wPywheim6qRdPUVUSo6M2q2OuQHZPQ&#10;7Gy6u43x37tCobd5vM+ZLztTi5acrywreBklIIhzqysuFJyOH8MUhA/IGmvLpOBGHpaL3tMcM22v&#10;/EntIRQihrDPUEEZQpNJ6fOSDPqRbYgjd7HOYIjQFVI7vMZwU8txkkylwYpjQ4kNrUvKvw+/RkH6&#10;um2//G6yP+fTS/0Wnmft5scpNeh3q3cQgbrwL/5zb3Wcn87g8Uy8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+qnCMMAAADcAAAADwAAAAAAAAAAAAAAAACYAgAAZHJzL2Rv&#10;d25yZXYueG1sUEsFBgAAAAAEAAQA9QAAAIgDAAAAAA==&#10;">
                    <v:textbox>
                      <w:txbxContent>
                        <w:p w:rsidR="00370FF5" w:rsidRDefault="00370FF5" w:rsidP="00EB4D96"/>
                      </w:txbxContent>
                    </v:textbox>
                  </v:shape>
                  <v:shape id="Text Box 584" o:spid="_x0000_s1070" type="#_x0000_t202" style="position:absolute;left:4176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UzesYA&#10;AADcAAAADwAAAGRycy9kb3ducmV2LnhtbESPQU/CQBCF7yb+h82YeCGwVQmUykKMiQZuiASuk+7Q&#10;NnZn6+5a6r93DiTeZvLevPfNcj24VvUUYuPZwMMkA0VcettwZeDw+TbOQcWEbLH1TAZ+KcJ6dXuz&#10;xML6C39Qv0+VkhCOBRqoU+oKrWNZk8M48R2xaGcfHCZZQ6VtwIuEu1Y/ZtlMO2xYGmrs6LWm8mv/&#10;4wzk001/itun3bGcndtFGs379+9gzP3d8PIMKtGQ/s3X640V/Fxo5RmZQK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nUzesYAAADcAAAADwAAAAAAAAAAAAAAAACYAgAAZHJz&#10;L2Rvd25yZXYueG1sUEsFBgAAAAAEAAQA9QAAAIsDAAAAAA==&#10;">
                    <v:textbox>
                      <w:txbxContent>
                        <w:p w:rsidR="00370FF5" w:rsidRDefault="00370FF5" w:rsidP="00EB4D96"/>
                      </w:txbxContent>
                    </v:textbox>
                  </v:shape>
                </v:group>
                <v:shape id="Text Box 585" o:spid="_x0000_s1071" type="#_x0000_t202" style="position:absolute;left:8631;top:2580;width:55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mW4cMA&#10;AADcAAAADwAAAGRycy9kb3ducmV2LnhtbERPTWvCQBC9C/0PyxR6kbqxFY3RVUrBYm8aS3sdsmMS&#10;zM7G3TWm/75bELzN433Oct2bRnTkfG1ZwXiUgCAurK65VPB12DynIHxA1thYJgW/5GG9ehgsMdP2&#10;ynvq8lCKGMI+QwVVCG0mpS8qMuhHtiWO3NE6gyFCV0rt8BrDTSNfkmQqDdYcGyps6b2i4pRfjIJ0&#10;su1+/Ofr7ruYHpt5GM66j7NT6umxf1uACNSHu/jm3uo4P53D/zPxAr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mW4cMAAADcAAAADwAAAAAAAAAAAAAAAACYAgAAZHJzL2Rv&#10;d25yZXYueG1sUEsFBgAAAAAEAAQA9QAAAIgDAAAAAA==&#10;">
                  <v:textbox>
                    <w:txbxContent>
                      <w:p w:rsidR="00370FF5" w:rsidRDefault="00370FF5" w:rsidP="00EB4D96"/>
                    </w:txbxContent>
                  </v:textbox>
                </v:shape>
                <v:shape id="AutoShape 586" o:spid="_x0000_s1072" type="#_x0000_t88" style="position:absolute;left:8726;top:2420;width:360;height:176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Ktf8MA&#10;AADcAAAADwAAAGRycy9kb3ducmV2LnhtbESPTWvDMAyG74P9B6NBL2V12sNYszphKxRG2WVuoVcR&#10;a0lYLJvYa9N/Xx0Ku0no/Xi0qSc/qDONqQ9sYLkoQBE3wfXcGjgeds+voFJGdjgEJgNXSlBXjw8b&#10;LF248DedbW6VhHAq0UCXcyy1Tk1HHtMiRGK5/YTRY5Z1bLUb8SLhftCronjRHnuWhg4jbTtqfu2f&#10;l9798eMQLe1PVq++5tHbaTe3xsyepvc3UJmm/C++uz+d4K8FX56RCXR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Ktf8MAAADcAAAADwAAAAAAAAAAAAAAAACYAgAAZHJzL2Rv&#10;d25yZXYueG1sUEsFBgAAAAAEAAQA9QAAAIgDAAAAAA==&#10;"/>
                <v:group id="Group 587" o:spid="_x0000_s1073" style="position:absolute;left:8026;top:3660;width:1760;height:360" coordorigin="1481,8340" coordsize="308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<v:shape id="Text Box 588" o:spid="_x0000_s1074" type="#_x0000_t202" style="position:absolute;left:1481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SSTcMA&#10;AADcAAAADwAAAGRycy9kb3ducmV2LnhtbERPTWvCQBC9C/0PyxR6kWZTFWtSV5GCYm/Wir0O2TEJ&#10;zc7G3TWm/75bELzN433OfNmbRnTkfG1ZwUuSgiAurK65VHD4Wj/PQPiArLGxTAp+ycNy8TCYY67t&#10;lT+p24dSxBD2OSqoQmhzKX1RkUGf2JY4cifrDIYIXSm1w2sMN40cpelUGqw5NlTY0ntFxc/+YhTM&#10;Jtvu23+Md8diemqyMHztNmen1NNjv3oDEagPd/HNvdVxfjaC/2fiB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kSSTcMAAADcAAAADwAAAAAAAAAAAAAAAACYAgAAZHJzL2Rv&#10;d25yZXYueG1sUEsFBgAAAAAEAAQA9QAAAIgDAAAAAA==&#10;">
                    <v:textbox>
                      <w:txbxContent>
                        <w:p w:rsidR="00370FF5" w:rsidRPr="00A24067" w:rsidRDefault="00370FF5" w:rsidP="00EB4D96"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</w:p>
                      </w:txbxContent>
                    </v:textbox>
                  </v:shape>
                  <v:shape id="Text Box 589" o:spid="_x0000_s1075" type="#_x0000_t202" style="position:absolute;left:1866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g31sMA&#10;AADcAAAADwAAAGRycy9kb3ducmV2LnhtbERPS2sCMRC+C/6HMIIXqVm1WN0apQgt9uYLex024+7i&#10;ZrJN4rr+e1MoeJuP7zmLVWsq0ZDzpWUFo2ECgjizuuRcwfHw+TID4QOyxsoyKbiTh9Wy21lgqu2N&#10;d9TsQy5iCPsUFRQh1KmUPivIoB/amjhyZ+sMhghdLrXDWww3lRwnyVQaLDk2FFjTuqDssr8aBbPX&#10;TfPjvyfbUzY9V/MweGu+fp1S/V778Q4iUBue4n/3Rsf58wn8PRMv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g31sMAAADcAAAADwAAAAAAAAAAAAAAAACYAgAAZHJzL2Rv&#10;d25yZXYueG1sUEsFBgAAAAAEAAQA9QAAAIgDAAAAAA==&#10;">
                    <v:textbox>
                      <w:txbxContent>
                        <w:p w:rsidR="00370FF5" w:rsidRDefault="00370FF5" w:rsidP="00EB4D96"/>
                      </w:txbxContent>
                    </v:textbox>
                  </v:shape>
                  <v:shape id="Text Box 590" o:spid="_x0000_s1076" type="#_x0000_t202" style="position:absolute;left:2251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GvosMA&#10;AADcAAAADwAAAGRycy9kb3ducmV2LnhtbERPS2sCMRC+F/wPYQQvpWZ9YHVrFBFa9FYf2OuwGXcX&#10;N5M1iev675uC0Nt8fM+ZL1tTiYacLy0rGPQTEMSZ1SXnCo6Hz7cpCB+QNVaWScGDPCwXnZc5ptre&#10;eUfNPuQihrBPUUERQp1K6bOCDPq+rYkjd7bOYIjQ5VI7vMdwU8lhkkykwZJjQ4E1rQvKLvubUTAd&#10;b5ofvx19n7LJuZqF1/fm6+qU6nXb1QeIQG34Fz/dGx3nz8bw90y8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GvosMAAADcAAAADwAAAAAAAAAAAAAAAACYAgAAZHJzL2Rv&#10;d25yZXYueG1sUEsFBgAAAAAEAAQA9QAAAIgDAAAAAA==&#10;">
                    <v:textbox>
                      <w:txbxContent>
                        <w:p w:rsidR="00370FF5" w:rsidRPr="00C7090B" w:rsidRDefault="00370FF5" w:rsidP="00EB4D96">
                          <w:r>
                            <w:rPr>
                              <w:noProof/>
                              <w:lang w:eastAsia="el-GR"/>
                            </w:rPr>
                            <w:drawing>
                              <wp:inline distT="0" distB="0" distL="0" distR="0" wp14:anchorId="0C59558F" wp14:editId="5A340858">
                                <wp:extent cx="47625" cy="47625"/>
                                <wp:effectExtent l="0" t="0" r="0" b="0"/>
                                <wp:docPr id="227" name="Picture 2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625" cy="47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591" o:spid="_x0000_s1077" type="#_x0000_t202" style="position:absolute;left:2636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0KOcMA&#10;AADcAAAADwAAAGRycy9kb3ducmV2LnhtbERPS2sCMRC+F/wPYQpeSs1qfW6NIoLF3qoVvQ6bcXdx&#10;M1mTuG7/fSMUepuP7znzZWsq0ZDzpWUF/V4CgjizuuRcweF78zoF4QOyxsoyKfghD8tF52mOqbZ3&#10;3lGzD7mIIexTVFCEUKdS+qwgg75na+LIna0zGCJ0udQO7zHcVHKQJGNpsOTYUGBN64Kyy/5mFEyH&#10;2+bkP9++jtn4XM3Cy6T5uDqlus/t6h1EoDb8i//cWx3nz0bweCZe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0KOcMAAADcAAAADwAAAAAAAAAAAAAAAACYAgAAZHJzL2Rv&#10;d25yZXYueG1sUEsFBgAAAAAEAAQA9QAAAIgDAAAAAA==&#10;">
                    <v:textbox>
                      <w:txbxContent>
                        <w:p w:rsidR="00370FF5" w:rsidRDefault="00370FF5" w:rsidP="00EB4D96"/>
                      </w:txbxContent>
                    </v:textbox>
                  </v:shape>
                  <v:shape id="Text Box 592" o:spid="_x0000_s1078" type="#_x0000_t202" style="position:absolute;left:3021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+UTsMA&#10;AADcAAAADwAAAGRycy9kb3ducmV2LnhtbERPTWvCQBC9F/wPywheim5qJdXUVURo0Zu1otchOyah&#10;2dl0dxvjv3cFobd5vM+ZLztTi5acrywreBklIIhzqysuFBy+P4ZTED4ga6wtk4IreVguek9zzLS9&#10;8Be1+1CIGMI+QwVlCE0mpc9LMuhHtiGO3Nk6gyFCV0jt8BLDTS3HSZJKgxXHhhIbWpeU/+z/jILp&#10;ZNOe/PZ1d8zTcz0Lz2/t569TatDvVu8gAnXhX/xwb3ScP0vh/ky8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+UTsMAAADcAAAADwAAAAAAAAAAAAAAAACYAgAAZHJzL2Rv&#10;d25yZXYueG1sUEsFBgAAAAAEAAQA9QAAAIgDAAAAAA==&#10;">
                    <v:textbox>
                      <w:txbxContent>
                        <w:p w:rsidR="00370FF5" w:rsidRDefault="00370FF5" w:rsidP="00EB4D96"/>
                      </w:txbxContent>
                    </v:textbox>
                  </v:shape>
                  <v:shape id="Text Box 593" o:spid="_x0000_s1079" type="#_x0000_t202" style="position:absolute;left:3406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Mx1cMA&#10;AADcAAAADwAAAGRycy9kb3ducmV2LnhtbERPS2sCMRC+F/wPYQQvpWar4mNrFBEqerO26HXYjLtL&#10;N5Ntkq7rvzeC4G0+vufMl62pREPOl5YVvPcTEMSZ1SXnCn6+P9+mIHxA1lhZJgVX8rBcdF7mmGp7&#10;4S9qDiEXMYR9igqKEOpUSp8VZND3bU0cubN1BkOELpfa4SWGm0oOkmQsDZYcGwqsaV1Q9nv4Nwqm&#10;o21z8rvh/piNz9UsvE6azZ9TqtdtVx8gArXhKX64tzrOn03g/ky8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Mx1cMAAADcAAAADwAAAAAAAAAAAAAAAACYAgAAZHJzL2Rv&#10;d25yZXYueG1sUEsFBgAAAAAEAAQA9QAAAIgDAAAAAA==&#10;">
                    <v:textbox>
                      <w:txbxContent>
                        <w:p w:rsidR="00370FF5" w:rsidRDefault="00370FF5" w:rsidP="00EB4D96"/>
                      </w:txbxContent>
                    </v:textbox>
                  </v:shape>
                  <v:shape id="Text Box 594" o:spid="_x0000_s1080" type="#_x0000_t202" style="position:absolute;left:3791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ylp8YA&#10;AADcAAAADwAAAGRycy9kb3ducmV2LnhtbESPQW/CMAyF75P4D5GRuKCRwhCDjoCmSZvgtrFpu1qN&#10;aas1TkmyUv49PiDtZus9v/d5ve1dozoKsfZsYDrJQBEX3tZcGvj6fL1fgooJ2WLjmQxcKMJ2M7hb&#10;Y279mT+oO6RSSQjHHA1UKbW51rGoyGGc+JZYtKMPDpOsodQ24FnCXaNnWbbQDmuWhgpbeqmo+D38&#10;OQPL+a77ifuH9+9icWxWafzYvZ2CMaNh//wEKlGf/s23650V/JXQyjMygd5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6ylp8YAAADcAAAADwAAAAAAAAAAAAAAAACYAgAAZHJz&#10;L2Rvd25yZXYueG1sUEsFBgAAAAAEAAQA9QAAAIsDAAAAAA==&#10;">
                    <v:textbox>
                      <w:txbxContent>
                        <w:p w:rsidR="00370FF5" w:rsidRDefault="00370FF5" w:rsidP="00EB4D96"/>
                      </w:txbxContent>
                    </v:textbox>
                  </v:shape>
                  <v:shape id="Text Box 595" o:spid="_x0000_s1081" type="#_x0000_t202" style="position:absolute;left:4176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AAPMMA&#10;AADcAAAADwAAAGRycy9kb3ducmV2LnhtbERPTWvCQBC9C/0PyxR6kbqxFTXRVUrBYm8aS3sdsmMS&#10;zM7G3TWm/75bELzN433Oct2bRnTkfG1ZwXiUgCAurK65VPB12DzPQfiArLGxTAp+ycN69TBYYqbt&#10;lffU5aEUMYR9hgqqENpMSl9UZNCPbEscuaN1BkOErpTa4TWGm0a+JMlUGqw5NlTY0ntFxSm/GAXz&#10;ybb78Z+vu+9iemzSMJx1H2en1NNj/7YAEagPd/HNvdVxfprC/zPxAr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AAPMMAAADcAAAADwAAAAAAAAAAAAAAAACYAgAAZHJzL2Rv&#10;d25yZXYueG1sUEsFBgAAAAAEAAQA9QAAAIgDAAAAAA==&#10;">
                    <v:textbox>
                      <w:txbxContent>
                        <w:p w:rsidR="00370FF5" w:rsidRDefault="00370FF5" w:rsidP="00EB4D96"/>
                      </w:txbxContent>
                    </v:textbox>
                  </v:shape>
                </v:group>
                <v:shape id="Text Box 596" o:spid="_x0000_s1082" type="#_x0000_t202" style="position:absolute;left:10446;top:2580;width:55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VdWsUA&#10;AADcAAAADwAAAGRycy9kb3ducmV2LnhtbESPW2sCMRSE3wv+h3AEX4pmtcXLahQRWuxbvaCvh81x&#10;d3Fzsibpuv57Uyj0cZiZb5jFqjWVaMj50rKC4SABQZxZXXKu4Hj46E9B+ICssbJMCh7kYbXsvCww&#10;1fbOO2r2IRcRwj5FBUUIdSqlzwoy6Ae2Jo7exTqDIUqXS+3wHuGmkqMkGUuDJceFAmvaFJRd9z9G&#10;wfR925z919v3KRtfqll4nTSfN6dUr9uu5yACteE//NfeagWRCL9n4hG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9V1axQAAANwAAAAPAAAAAAAAAAAAAAAAAJgCAABkcnMv&#10;ZG93bnJldi54bWxQSwUGAAAAAAQABAD1AAAAigMAAAAA&#10;">
                  <v:textbox>
                    <w:txbxContent>
                      <w:p w:rsidR="00370FF5" w:rsidRDefault="00370FF5" w:rsidP="00EB4D96"/>
                    </w:txbxContent>
                  </v:textbox>
                </v:shape>
                <v:shape id="AutoShape 597" o:spid="_x0000_s1083" type="#_x0000_t88" style="position:absolute;left:10541;top:2420;width:360;height:176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H8H8IA&#10;AADcAAAADwAAAGRycy9kb3ducmV2LnhtbESPzYrCMBSF98K8Q7gDbmRM7UKkYxQdEAZxYyy4vTTX&#10;ttjchCajnbc3guDycH4+znI92E7cqA+tYwWzaQaCuHKm5VpBedp9LUCEiGywc0wK/inAevUxWmJh&#10;3J2PdNOxFmmEQ4EKmhh9IWWoGrIYps4TJ+/ieosxyb6Wpsd7GredzLNsLi22nAgNevppqLrqP5u4&#10;+3J78pr2Zy3zw8RbPewmWqnx57D5BhFpiO/wq/1rFOTZDJ5n0hG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UfwfwgAAANwAAAAPAAAAAAAAAAAAAAAAAJgCAABkcnMvZG93&#10;bnJldi54bWxQSwUGAAAAAAQABAD1AAAAhwMAAAAA&#10;"/>
                <v:group id="Group 598" o:spid="_x0000_s1084" style="position:absolute;left:9841;top:3660;width:1760;height:360" coordorigin="1481,8340" coordsize="308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<v:shape id="Text Box 599" o:spid="_x0000_s1085" type="#_x0000_t202" style="position:absolute;left:1481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fDLcYA&#10;AADc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JJnC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ifDLcYAAADcAAAADwAAAAAAAAAAAAAAAACYAgAAZHJz&#10;L2Rvd25yZXYueG1sUEsFBgAAAAAEAAQA9QAAAIsDAAAAAA==&#10;">
                    <v:textbox>
                      <w:txbxContent>
                        <w:p w:rsidR="00370FF5" w:rsidRPr="00A24067" w:rsidRDefault="00370FF5" w:rsidP="00EB4D96"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</w:p>
                      </w:txbxContent>
                    </v:textbox>
                  </v:shape>
                  <v:shape id="Text Box 600" o:spid="_x0000_s1086" type="#_x0000_t202" style="position:absolute;left:1866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5bWcYA&#10;AADc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pmyRz+zsQjI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c5bWcYAAADcAAAADwAAAAAAAAAAAAAAAACYAgAAZHJz&#10;L2Rvd25yZXYueG1sUEsFBgAAAAAEAAQA9QAAAIsDAAAAAA==&#10;">
                    <v:textbox>
                      <w:txbxContent>
                        <w:p w:rsidR="00370FF5" w:rsidRDefault="00370FF5" w:rsidP="00EB4D96"/>
                      </w:txbxContent>
                    </v:textbox>
                  </v:shape>
                  <v:shape id="Text Box 601" o:spid="_x0000_s1087" type="#_x0000_t202" style="position:absolute;left:2251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L+wsYA&#10;AADc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5B3+zs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oL+wsYAAADcAAAADwAAAAAAAAAAAAAAAACYAgAAZHJz&#10;L2Rvd25yZXYueG1sUEsFBgAAAAAEAAQA9QAAAIsDAAAAAA==&#10;">
                    <v:textbox>
                      <w:txbxContent>
                        <w:p w:rsidR="00370FF5" w:rsidRPr="00C7090B" w:rsidRDefault="00370FF5" w:rsidP="00EB4D96">
                          <w:r>
                            <w:rPr>
                              <w:noProof/>
                              <w:lang w:eastAsia="el-GR"/>
                            </w:rPr>
                            <w:drawing>
                              <wp:inline distT="0" distB="0" distL="0" distR="0" wp14:anchorId="1CCFA03B" wp14:editId="6442B566">
                                <wp:extent cx="47625" cy="47625"/>
                                <wp:effectExtent l="0" t="0" r="0" b="0"/>
                                <wp:docPr id="228" name="Picture 22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625" cy="47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602" o:spid="_x0000_s1088" type="#_x0000_t202" style="position:absolute;left:2636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BgtcUA&#10;AADcAAAADwAAAGRycy9kb3ducmV2LnhtbESPQWvCQBSE70L/w/KEXqRuaiXa1FWkYNGb1dJeH9ln&#10;Esy+jbtrjP/eFYQeh5n5hpktOlOLlpyvLCt4HSYgiHOrKy4U/OxXL1MQPiBrrC2Tgit5WMyfejPM&#10;tL3wN7W7UIgIYZ+hgjKEJpPS5yUZ9EPbEEfvYJ3BEKUrpHZ4iXBTy1GSpNJgxXGhxIY+S8qPu7NR&#10;MB2v2z+/edv+5umhfg+DSft1cko997vlB4hAXfgPP9prrWCUpHA/E4+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UGC1xQAAANwAAAAPAAAAAAAAAAAAAAAAAJgCAABkcnMv&#10;ZG93bnJldi54bWxQSwUGAAAAAAQABAD1AAAAigMAAAAA&#10;">
                    <v:textbox>
                      <w:txbxContent>
                        <w:p w:rsidR="00370FF5" w:rsidRDefault="00370FF5" w:rsidP="00EB4D96"/>
                      </w:txbxContent>
                    </v:textbox>
                  </v:shape>
                  <v:shape id="Text Box 603" o:spid="_x0000_s1089" type="#_x0000_t202" style="position:absolute;left:3021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zFLsYA&#10;AADc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yQSeZ+IR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RzFLsYAAADcAAAADwAAAAAAAAAAAAAAAACYAgAAZHJz&#10;L2Rvd25yZXYueG1sUEsFBgAAAAAEAAQA9QAAAIsDAAAAAA==&#10;">
                    <v:textbox>
                      <w:txbxContent>
                        <w:p w:rsidR="00370FF5" w:rsidRDefault="00370FF5" w:rsidP="00EB4D96"/>
                      </w:txbxContent>
                    </v:textbox>
                  </v:shape>
                  <v:shape id="Text Box 604" o:spid="_x0000_s1090" type="#_x0000_t202" style="position:absolute;left:3406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NRXMIA&#10;AADcAAAADwAAAGRycy9kb3ducmV2LnhtbERPy4rCMBTdD/gP4QpuBk11xEc1yiA46G5GRbeX5toW&#10;m5tOEmv9e7MYmOXhvJfr1lSiIedLywqGgwQEcWZ1ybmC03Hbn4HwAVljZZkUPMnDetV5W2Kq7YN/&#10;qDmEXMQQ9ikqKEKoUyl9VpBBP7A1ceSu1hkMEbpcaoePGG4qOUqSiTRYcmwosKZNQdntcDcKZuNd&#10;c/H7j+9zNrlW8/A+bb5+nVK9bvu5ABGoDf/iP/dOKxglcW08E4+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g1FcwgAAANwAAAAPAAAAAAAAAAAAAAAAAJgCAABkcnMvZG93&#10;bnJldi54bWxQSwUGAAAAAAQABAD1AAAAhwMAAAAA&#10;">
                    <v:textbox>
                      <w:txbxContent>
                        <w:p w:rsidR="00370FF5" w:rsidRDefault="00370FF5" w:rsidP="00EB4D96"/>
                      </w:txbxContent>
                    </v:textbox>
                  </v:shape>
                  <v:shape id="Text Box 605" o:spid="_x0000_s1091" type="#_x0000_t202" style="position:absolute;left:3791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/0x8YA&#10;AADc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yQyeZ+IR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8/0x8YAAADcAAAADwAAAAAAAAAAAAAAAACYAgAAZHJz&#10;L2Rvd25yZXYueG1sUEsFBgAAAAAEAAQA9QAAAIsDAAAAAA==&#10;">
                    <v:textbox>
                      <w:txbxContent>
                        <w:p w:rsidR="00370FF5" w:rsidRDefault="00370FF5" w:rsidP="00EB4D96"/>
                      </w:txbxContent>
                    </v:textbox>
                  </v:shape>
                  <v:shape id="Text Box 606" o:spid="_x0000_s1092" type="#_x0000_t202" style="position:absolute;left:4176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zLh8IA&#10;AADcAAAADwAAAGRycy9kb3ducmV2LnhtbERPy2oCMRTdC/2HcAtuxMloi4+pUYpgsTtrRbeXyZ0H&#10;ndxMkzhO/75ZCC4P573a9KYRHTlfW1YwSVIQxLnVNZcKTt+78QKED8gaG8uk4I88bNZPgxVm2t74&#10;i7pjKEUMYZ+hgiqENpPS5xUZ9IltiSNXWGcwROhKqR3eYrhp5DRNZ9JgzbGhwpa2FeU/x6tRsHjd&#10;dxf/+XI457OiWYbRvPv4dUoNn/v3NxCB+vAQ3917rWA6ifPjmXgE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LMuHwgAAANwAAAAPAAAAAAAAAAAAAAAAAJgCAABkcnMvZG93&#10;bnJldi54bWxQSwUGAAAAAAQABAD1AAAAhwMAAAAA&#10;">
                    <v:textbox>
                      <w:txbxContent>
                        <w:p w:rsidR="00370FF5" w:rsidRDefault="00370FF5" w:rsidP="00EB4D96"/>
                      </w:txbxContent>
                    </v:textbox>
                  </v:shape>
                </v:group>
              </v:group>
            </w:pict>
          </mc:Fallback>
        </mc:AlternateContent>
      </w:r>
    </w:p>
    <w:p w:rsidR="00370FF5" w:rsidRPr="00232A7A" w:rsidRDefault="00370FF5" w:rsidP="00EB4D96">
      <w:pPr>
        <w:ind w:left="-4140"/>
      </w:pPr>
    </w:p>
    <w:p w:rsidR="00370FF5" w:rsidRPr="00232A7A" w:rsidRDefault="00370FF5" w:rsidP="00EB4D96">
      <w:pPr>
        <w:ind w:left="-4140"/>
      </w:pPr>
    </w:p>
    <w:p w:rsidR="00370FF5" w:rsidRPr="00232A7A" w:rsidRDefault="00370FF5" w:rsidP="00541D14">
      <w:pPr>
        <w:pStyle w:val="A9QuestionOption"/>
        <w:rPr>
          <w:lang w:val="el-GR"/>
        </w:rPr>
      </w:pPr>
      <w:r w:rsidRPr="00232A7A">
        <w:rPr>
          <w:lang w:val="el-GR"/>
        </w:rPr>
        <w:t xml:space="preserve">Να  γράψετε τα δυαδικά ψηφία της λέξης σε ένα κομμάτι χαρτί και να το δώσετε στον διπλανό σας.  </w:t>
      </w:r>
    </w:p>
    <w:p w:rsidR="00370FF5" w:rsidRPr="00232A7A" w:rsidRDefault="00370FF5" w:rsidP="00541D14">
      <w:pPr>
        <w:pStyle w:val="A9QuestionOption"/>
        <w:rPr>
          <w:lang w:val="el-GR"/>
        </w:rPr>
      </w:pPr>
      <w:r w:rsidRPr="00232A7A">
        <w:rPr>
          <w:lang w:val="el-GR"/>
        </w:rPr>
        <w:t>Να μετατρέψετε τα δυαδικά ψηφία που πήρατε από τον διπλανό σας για να καταλήξετε στην αντίστοιχη λέξη:</w:t>
      </w:r>
    </w:p>
    <w:p w:rsidR="00370FF5" w:rsidRPr="00232A7A" w:rsidRDefault="00370FF5" w:rsidP="00EB4D96">
      <w:pPr>
        <w:ind w:left="-4140"/>
      </w:pPr>
      <w:r w:rsidRPr="00232A7A"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EB3B4B7" wp14:editId="2F28C093">
                <wp:simplePos x="0" y="0"/>
                <wp:positionH relativeFrom="column">
                  <wp:posOffset>349250</wp:posOffset>
                </wp:positionH>
                <wp:positionV relativeFrom="paragraph">
                  <wp:posOffset>92075</wp:posOffset>
                </wp:positionV>
                <wp:extent cx="5490845" cy="744220"/>
                <wp:effectExtent l="6350" t="13335" r="8255" b="13970"/>
                <wp:wrapNone/>
                <wp:docPr id="77" name="Group 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0845" cy="744220"/>
                          <a:chOff x="1684" y="8428"/>
                          <a:chExt cx="8647" cy="1395"/>
                        </a:xfrm>
                      </wpg:grpSpPr>
                      <wps:wsp>
                        <wps:cNvPr id="78" name="Text Box 608"/>
                        <wps:cNvSpPr txBox="1">
                          <a:spLocks noChangeArrowheads="1"/>
                        </wps:cNvSpPr>
                        <wps:spPr bwMode="auto">
                          <a:xfrm>
                            <a:off x="2183" y="9508"/>
                            <a:ext cx="433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0FF5" w:rsidRDefault="00370FF5" w:rsidP="00EB4D9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AutoShape 609"/>
                        <wps:cNvSpPr>
                          <a:spLocks/>
                        </wps:cNvSpPr>
                        <wps:spPr bwMode="auto">
                          <a:xfrm rot="5400000">
                            <a:off x="2219" y="8433"/>
                            <a:ext cx="315" cy="1385"/>
                          </a:xfrm>
                          <a:prstGeom prst="rightBrace">
                            <a:avLst>
                              <a:gd name="adj1" fmla="val 36640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0" name="Group 610"/>
                        <wpg:cNvGrpSpPr>
                          <a:grpSpLocks/>
                        </wpg:cNvGrpSpPr>
                        <wpg:grpSpPr bwMode="auto">
                          <a:xfrm>
                            <a:off x="1695" y="8428"/>
                            <a:ext cx="1385" cy="315"/>
                            <a:chOff x="1481" y="8340"/>
                            <a:chExt cx="3080" cy="360"/>
                          </a:xfrm>
                        </wpg:grpSpPr>
                        <wps:wsp>
                          <wps:cNvPr id="81" name="Text Box 6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81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Pr="00A24067" w:rsidRDefault="00370FF5" w:rsidP="00EB4D96">
                                <w:r>
                                  <w:tab/>
                                </w:r>
                                <w:r>
                                  <w:tab/>
                                </w:r>
                                <w: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Text Box 6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66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Default="00370FF5" w:rsidP="00EB4D9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Text Box 6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51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Pr="00C7090B" w:rsidRDefault="00370FF5" w:rsidP="00EB4D96">
                                <w:r>
                                  <w:rPr>
                                    <w:noProof/>
                                    <w:lang w:eastAsia="el-GR"/>
                                  </w:rPr>
                                  <w:drawing>
                                    <wp:inline distT="0" distB="0" distL="0" distR="0" wp14:anchorId="6AD12723" wp14:editId="74D764D2">
                                      <wp:extent cx="47625" cy="47625"/>
                                      <wp:effectExtent l="0" t="0" r="0" b="0"/>
                                      <wp:docPr id="229" name="Picture 22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7625" cy="476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Text Box 6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36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Default="00370FF5" w:rsidP="00EB4D9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Text Box 6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21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Default="00370FF5" w:rsidP="00EB4D9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Text Box 6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06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Default="00370FF5" w:rsidP="00EB4D9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Text Box 6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91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Default="00370FF5" w:rsidP="00EB4D9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Text Box 6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76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Default="00370FF5" w:rsidP="00EB4D9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9" name="Text Box 619"/>
                        <wps:cNvSpPr txBox="1">
                          <a:spLocks noChangeArrowheads="1"/>
                        </wps:cNvSpPr>
                        <wps:spPr bwMode="auto">
                          <a:xfrm>
                            <a:off x="3631" y="9508"/>
                            <a:ext cx="433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0FF5" w:rsidRDefault="00370FF5" w:rsidP="00EB4D9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AutoShape 620"/>
                        <wps:cNvSpPr>
                          <a:spLocks/>
                        </wps:cNvSpPr>
                        <wps:spPr bwMode="auto">
                          <a:xfrm rot="5400000">
                            <a:off x="3667" y="8433"/>
                            <a:ext cx="315" cy="1386"/>
                          </a:xfrm>
                          <a:prstGeom prst="rightBrace">
                            <a:avLst>
                              <a:gd name="adj1" fmla="val 36667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1" name="Group 621"/>
                        <wpg:cNvGrpSpPr>
                          <a:grpSpLocks/>
                        </wpg:cNvGrpSpPr>
                        <wpg:grpSpPr bwMode="auto">
                          <a:xfrm>
                            <a:off x="3132" y="8428"/>
                            <a:ext cx="1386" cy="315"/>
                            <a:chOff x="1481" y="8340"/>
                            <a:chExt cx="3080" cy="360"/>
                          </a:xfrm>
                        </wpg:grpSpPr>
                        <wps:wsp>
                          <wps:cNvPr id="92" name="Text Box 6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81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Pr="00A24067" w:rsidRDefault="00370FF5" w:rsidP="00EB4D96">
                                <w:r>
                                  <w:tab/>
                                </w:r>
                                <w:r>
                                  <w:tab/>
                                </w:r>
                                <w: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Text Box 6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66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Default="00370FF5" w:rsidP="00EB4D9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Text Box 6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51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Pr="00C7090B" w:rsidRDefault="00370FF5" w:rsidP="00EB4D96">
                                <w:r>
                                  <w:rPr>
                                    <w:noProof/>
                                    <w:lang w:eastAsia="el-GR"/>
                                  </w:rPr>
                                  <w:drawing>
                                    <wp:inline distT="0" distB="0" distL="0" distR="0" wp14:anchorId="18944C34" wp14:editId="0C3C1307">
                                      <wp:extent cx="47625" cy="47625"/>
                                      <wp:effectExtent l="0" t="0" r="0" b="0"/>
                                      <wp:docPr id="230" name="Picture 23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7625" cy="476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Text Box 6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36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Default="00370FF5" w:rsidP="00EB4D9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Text Box 6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21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Default="00370FF5" w:rsidP="00EB4D9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Text Box 6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06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Default="00370FF5" w:rsidP="00EB4D9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Text Box 6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91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Default="00370FF5" w:rsidP="00EB4D9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Text Box 6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76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Default="00370FF5" w:rsidP="00EB4D9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0" name="Text Box 630"/>
                        <wps:cNvSpPr txBox="1">
                          <a:spLocks noChangeArrowheads="1"/>
                        </wps:cNvSpPr>
                        <wps:spPr bwMode="auto">
                          <a:xfrm>
                            <a:off x="5029" y="9508"/>
                            <a:ext cx="433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0FF5" w:rsidRDefault="00370FF5" w:rsidP="00EB4D9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AutoShape 631"/>
                        <wps:cNvSpPr>
                          <a:spLocks/>
                        </wps:cNvSpPr>
                        <wps:spPr bwMode="auto">
                          <a:xfrm rot="5400000">
                            <a:off x="5114" y="8433"/>
                            <a:ext cx="315" cy="1385"/>
                          </a:xfrm>
                          <a:prstGeom prst="rightBrace">
                            <a:avLst>
                              <a:gd name="adj1" fmla="val 36640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2" name="Group 632"/>
                        <wpg:cNvGrpSpPr>
                          <a:grpSpLocks/>
                        </wpg:cNvGrpSpPr>
                        <wpg:grpSpPr bwMode="auto">
                          <a:xfrm>
                            <a:off x="4579" y="8428"/>
                            <a:ext cx="1385" cy="315"/>
                            <a:chOff x="1481" y="8340"/>
                            <a:chExt cx="3080" cy="360"/>
                          </a:xfrm>
                        </wpg:grpSpPr>
                        <wps:wsp>
                          <wps:cNvPr id="103" name="Text Box 6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81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Pr="00A24067" w:rsidRDefault="00370FF5" w:rsidP="00EB4D96">
                                <w:r>
                                  <w:tab/>
                                </w:r>
                                <w:r>
                                  <w:tab/>
                                </w:r>
                                <w: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Text Box 6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66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Default="00370FF5" w:rsidP="00EB4D9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Text Box 6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51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Pr="00C7090B" w:rsidRDefault="00370FF5" w:rsidP="00EB4D96">
                                <w:r>
                                  <w:rPr>
                                    <w:noProof/>
                                    <w:lang w:eastAsia="el-GR"/>
                                  </w:rPr>
                                  <w:drawing>
                                    <wp:inline distT="0" distB="0" distL="0" distR="0" wp14:anchorId="2E5218C1" wp14:editId="1E8C6561">
                                      <wp:extent cx="47625" cy="47625"/>
                                      <wp:effectExtent l="0" t="0" r="0" b="0"/>
                                      <wp:docPr id="231" name="Picture 23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7625" cy="476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Text Box 6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36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Default="00370FF5" w:rsidP="00EB4D9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Text Box 6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21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Default="00370FF5" w:rsidP="00EB4D9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Text Box 6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06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Default="00370FF5" w:rsidP="00EB4D9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Text Box 6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91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Default="00370FF5" w:rsidP="00EB4D9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Text Box 6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76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Default="00370FF5" w:rsidP="00EB4D9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1" name="Text Box 641"/>
                        <wps:cNvSpPr txBox="1">
                          <a:spLocks noChangeArrowheads="1"/>
                        </wps:cNvSpPr>
                        <wps:spPr bwMode="auto">
                          <a:xfrm>
                            <a:off x="6526" y="9508"/>
                            <a:ext cx="433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0FF5" w:rsidRDefault="00370FF5" w:rsidP="00EB4D9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AutoShape 642"/>
                        <wps:cNvSpPr>
                          <a:spLocks/>
                        </wps:cNvSpPr>
                        <wps:spPr bwMode="auto">
                          <a:xfrm rot="5400000">
                            <a:off x="6562" y="8433"/>
                            <a:ext cx="315" cy="1385"/>
                          </a:xfrm>
                          <a:prstGeom prst="rightBrace">
                            <a:avLst>
                              <a:gd name="adj1" fmla="val 36640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3" name="Group 643"/>
                        <wpg:cNvGrpSpPr>
                          <a:grpSpLocks/>
                        </wpg:cNvGrpSpPr>
                        <wpg:grpSpPr bwMode="auto">
                          <a:xfrm>
                            <a:off x="6039" y="8428"/>
                            <a:ext cx="1385" cy="315"/>
                            <a:chOff x="1481" y="8340"/>
                            <a:chExt cx="3080" cy="360"/>
                          </a:xfrm>
                        </wpg:grpSpPr>
                        <wps:wsp>
                          <wps:cNvPr id="114" name="Text Box 6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81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Pr="00A24067" w:rsidRDefault="00370FF5" w:rsidP="00EB4D96">
                                <w:r>
                                  <w:tab/>
                                </w:r>
                                <w:r>
                                  <w:tab/>
                                </w:r>
                                <w: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Text Box 6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66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Default="00370FF5" w:rsidP="00EB4D9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Text Box 6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51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Pr="00C7090B" w:rsidRDefault="00370FF5" w:rsidP="00EB4D96">
                                <w:r>
                                  <w:rPr>
                                    <w:noProof/>
                                    <w:lang w:eastAsia="el-GR"/>
                                  </w:rPr>
                                  <w:drawing>
                                    <wp:inline distT="0" distB="0" distL="0" distR="0" wp14:anchorId="76B4ADB8" wp14:editId="0C7960BC">
                                      <wp:extent cx="47625" cy="47625"/>
                                      <wp:effectExtent l="0" t="0" r="0" b="0"/>
                                      <wp:docPr id="232" name="Picture 23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7625" cy="476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Text Box 6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36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Default="00370FF5" w:rsidP="00EB4D9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Text Box 6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21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Default="00370FF5" w:rsidP="00EB4D9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Text Box 6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06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Default="00370FF5" w:rsidP="00EB4D9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Text Box 6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91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Default="00370FF5" w:rsidP="00EB4D9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Text Box 6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76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Default="00370FF5" w:rsidP="00EB4D9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2" name="Text Box 652"/>
                        <wps:cNvSpPr txBox="1">
                          <a:spLocks noChangeArrowheads="1"/>
                        </wps:cNvSpPr>
                        <wps:spPr bwMode="auto">
                          <a:xfrm>
                            <a:off x="7974" y="9508"/>
                            <a:ext cx="433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0FF5" w:rsidRDefault="00370FF5" w:rsidP="00EB4D9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AutoShape 653"/>
                        <wps:cNvSpPr>
                          <a:spLocks/>
                        </wps:cNvSpPr>
                        <wps:spPr bwMode="auto">
                          <a:xfrm rot="5400000">
                            <a:off x="8010" y="8433"/>
                            <a:ext cx="315" cy="1385"/>
                          </a:xfrm>
                          <a:prstGeom prst="rightBrace">
                            <a:avLst>
                              <a:gd name="adj1" fmla="val 36640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4" name="Group 654"/>
                        <wpg:cNvGrpSpPr>
                          <a:grpSpLocks/>
                        </wpg:cNvGrpSpPr>
                        <wpg:grpSpPr bwMode="auto">
                          <a:xfrm>
                            <a:off x="7475" y="8428"/>
                            <a:ext cx="1385" cy="315"/>
                            <a:chOff x="1481" y="8340"/>
                            <a:chExt cx="3080" cy="360"/>
                          </a:xfrm>
                        </wpg:grpSpPr>
                        <wps:wsp>
                          <wps:cNvPr id="125" name="Text Box 6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81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Pr="00A24067" w:rsidRDefault="00370FF5" w:rsidP="00EB4D96">
                                <w:r>
                                  <w:tab/>
                                </w:r>
                                <w:r>
                                  <w:tab/>
                                </w:r>
                                <w: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Text Box 6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66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Default="00370FF5" w:rsidP="00EB4D9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Text Box 6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51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Pr="00C7090B" w:rsidRDefault="00370FF5" w:rsidP="00EB4D96">
                                <w:r>
                                  <w:rPr>
                                    <w:noProof/>
                                    <w:lang w:eastAsia="el-GR"/>
                                  </w:rPr>
                                  <w:drawing>
                                    <wp:inline distT="0" distB="0" distL="0" distR="0" wp14:anchorId="5795C6BC" wp14:editId="27F5F051">
                                      <wp:extent cx="47625" cy="47625"/>
                                      <wp:effectExtent l="0" t="0" r="0" b="0"/>
                                      <wp:docPr id="233" name="Picture 23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7625" cy="476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Text Box 6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36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Default="00370FF5" w:rsidP="00EB4D9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Text Box 6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21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Default="00370FF5" w:rsidP="00EB4D9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Text Box 6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06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Default="00370FF5" w:rsidP="00EB4D9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Text Box 6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91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Default="00370FF5" w:rsidP="00EB4D9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Text Box 6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76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Default="00370FF5" w:rsidP="00EB4D9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3" name="Text Box 663"/>
                        <wps:cNvSpPr txBox="1">
                          <a:spLocks noChangeArrowheads="1"/>
                        </wps:cNvSpPr>
                        <wps:spPr bwMode="auto">
                          <a:xfrm>
                            <a:off x="9422" y="9508"/>
                            <a:ext cx="432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0FF5" w:rsidRDefault="00370FF5" w:rsidP="00EB4D9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AutoShape 664"/>
                        <wps:cNvSpPr>
                          <a:spLocks/>
                        </wps:cNvSpPr>
                        <wps:spPr bwMode="auto">
                          <a:xfrm rot="5400000">
                            <a:off x="9463" y="8427"/>
                            <a:ext cx="315" cy="1398"/>
                          </a:xfrm>
                          <a:prstGeom prst="rightBrace">
                            <a:avLst>
                              <a:gd name="adj1" fmla="val 36984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5" name="Group 665"/>
                        <wpg:cNvGrpSpPr>
                          <a:grpSpLocks/>
                        </wpg:cNvGrpSpPr>
                        <wpg:grpSpPr bwMode="auto">
                          <a:xfrm>
                            <a:off x="8946" y="8428"/>
                            <a:ext cx="1385" cy="315"/>
                            <a:chOff x="1481" y="8340"/>
                            <a:chExt cx="3080" cy="360"/>
                          </a:xfrm>
                        </wpg:grpSpPr>
                        <wps:wsp>
                          <wps:cNvPr id="136" name="Text Box 6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81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Pr="00A24067" w:rsidRDefault="00370FF5" w:rsidP="00EB4D96">
                                <w:r>
                                  <w:tab/>
                                </w:r>
                                <w:r>
                                  <w:tab/>
                                </w:r>
                                <w: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Text Box 6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66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Default="00370FF5" w:rsidP="00EB4D9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Text Box 6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51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Pr="00C7090B" w:rsidRDefault="00370FF5" w:rsidP="00EB4D96">
                                <w:r>
                                  <w:rPr>
                                    <w:noProof/>
                                    <w:lang w:eastAsia="el-GR"/>
                                  </w:rPr>
                                  <w:drawing>
                                    <wp:inline distT="0" distB="0" distL="0" distR="0" wp14:anchorId="4E0D4C24" wp14:editId="6F2EE362">
                                      <wp:extent cx="47625" cy="47625"/>
                                      <wp:effectExtent l="0" t="0" r="0" b="0"/>
                                      <wp:docPr id="234" name="Picture 23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7625" cy="476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Text Box 6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36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Default="00370FF5" w:rsidP="00EB4D9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Text Box 6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21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Default="00370FF5" w:rsidP="00EB4D9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Text Box 6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06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Default="00370FF5" w:rsidP="00EB4D9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Text Box 6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91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Default="00370FF5" w:rsidP="00EB4D9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Text Box 6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76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Default="00370FF5" w:rsidP="00EB4D9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7" o:spid="_x0000_s1093" style="position:absolute;left:0;text-align:left;margin-left:27.5pt;margin-top:7.25pt;width:432.35pt;height:58.6pt;z-index:251660288" coordorigin="1684,8428" coordsize="8647,1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">
                <v:shape id="Text Box 608" o:spid="_x0000_s1094" type="#_x0000_t202" style="position:absolute;left:2183;top:9508;width:433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5lcMIA&#10;AADbAAAADwAAAGRycy9kb3ducmV2LnhtbERPy2rCQBTdF/yH4QrdFDOxLTGNjiKCxe58lHZ7yVyT&#10;YOZOnBlj+vedRaHLw3kvVoNpRU/ON5YVTJMUBHFpdcOVgs/TdpKD8AFZY2uZFPyQh9Vy9LDAQts7&#10;H6g/hkrEEPYFKqhD6AopfVmTQZ/YjjhyZ+sMhghdJbXDeww3rXxO00wabDg21NjRpqbycrwZBfnr&#10;rv/2Hy/7rzI7t2/hada/X51Sj+NhPQcRaAj/4j/3TiuYxbHxS/wB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3mVwwgAAANsAAAAPAAAAAAAAAAAAAAAAAJgCAABkcnMvZG93&#10;bnJldi54bWxQSwUGAAAAAAQABAD1AAAAhwMAAAAA&#10;">
                  <v:textbox>
                    <w:txbxContent>
                      <w:p w:rsidR="00370FF5" w:rsidRDefault="00370FF5" w:rsidP="00EB4D96"/>
                    </w:txbxContent>
                  </v:textbox>
                </v:shape>
                <v:shape id="AutoShape 609" o:spid="_x0000_s1095" type="#_x0000_t88" style="position:absolute;left:2219;top:8433;width:315;height:1385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YZhcMA&#10;AADbAAAADwAAAGRycy9kb3ducmV2LnhtbESPT2sCMRTE7wW/Q3iF3mpWwWq3RhFB8FSof6DHx+Z1&#10;s3TzEpOoq5/eCILHYWZ+w0znnW3FiUJsHCsY9AsQxJXTDdcKdtvV+wRETMgaW8ek4EIR5rPeyxRL&#10;7c78Q6dNqkWGcCxRgUnJl1LGypDF2HeeOHt/LlhMWYZa6oDnDLetHBbFh7TYcF4w6GlpqPrfHK2C&#10;vXejyVavzaX9boIe/B6uI39Q6u21W3yBSNSlZ/jRXmsF40+4f8k/QM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YZhcMAAADbAAAADwAAAAAAAAAAAAAAAACYAgAAZHJzL2Rv&#10;d25yZXYueG1sUEsFBgAAAAAEAAQA9QAAAIgDAAAAAA==&#10;"/>
                <v:group id="Group 610" o:spid="_x0000_s1096" style="position:absolute;left:1695;top:8428;width:1385;height:315" coordorigin="1481,8340" coordsize="308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Text Box 611" o:spid="_x0000_s1097" type="#_x0000_t202" style="position:absolute;left:1481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G8ysMA&#10;AADbAAAADwAAAGRycy9kb3ducmV2LnhtbESPQWsCMRSE70L/Q3gFL6JZtajdGqUUFL1ZFb0+Ns/d&#10;pZuXbRLX9d8bodDjMPPNMPNlayrRkPOlZQXDQQKCOLO65FzB8bDqz0D4gKyxskwK7uRhuXjpzDHV&#10;9sbf1OxDLmIJ+xQVFCHUqZQ+K8igH9iaOHoX6wyGKF0utcNbLDeVHCXJRBosOS4UWNNXQdnP/moU&#10;zN42zdlvx7tTNrlU76E3bda/Tqnua/v5ASJQG/7Df/RGR24Iz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TG8ysMAAADbAAAADwAAAAAAAAAAAAAAAACYAgAAZHJzL2Rv&#10;d25yZXYueG1sUEsFBgAAAAAEAAQA9QAAAIgDAAAAAA==&#10;">
                    <v:textbox>
                      <w:txbxContent>
                        <w:p w:rsidR="00370FF5" w:rsidRPr="00A24067" w:rsidRDefault="00370FF5" w:rsidP="00EB4D96"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</w:p>
                      </w:txbxContent>
                    </v:textbox>
                  </v:shape>
                  <v:shape id="Text Box 612" o:spid="_x0000_s1098" type="#_x0000_t202" style="position:absolute;left:1866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<v:textbox>
                      <w:txbxContent>
                        <w:p w:rsidR="00370FF5" w:rsidRDefault="00370FF5" w:rsidP="00EB4D96"/>
                      </w:txbxContent>
                    </v:textbox>
                  </v:shape>
                  <v:shape id="Text Box 613" o:spid="_x0000_s1099" type="#_x0000_t202" style="position:absolute;left:2251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<v:textbox>
                      <w:txbxContent>
                        <w:p w:rsidR="00370FF5" w:rsidRPr="00C7090B" w:rsidRDefault="00370FF5" w:rsidP="00EB4D96">
                          <w:r>
                            <w:rPr>
                              <w:noProof/>
                              <w:lang w:eastAsia="el-GR"/>
                            </w:rPr>
                            <w:drawing>
                              <wp:inline distT="0" distB="0" distL="0" distR="0" wp14:anchorId="6AD12723" wp14:editId="74D764D2">
                                <wp:extent cx="47625" cy="47625"/>
                                <wp:effectExtent l="0" t="0" r="0" b="0"/>
                                <wp:docPr id="229" name="Picture 22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625" cy="47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614" o:spid="_x0000_s1100" type="#_x0000_t202" style="position:absolute;left:2636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YfUsQA&#10;AADbAAAADwAAAGRycy9kb3ducmV2LnhtbESPT2sCMRTE70K/Q3gFL+Jm24q1W6NIQdGbtdJeH5u3&#10;f+jmZU3iuv32RhB6HGZ+M8x82ZtGdOR8bVnBU5KCIM6trrlUcPxaj2cgfEDW2FgmBX/kYbl4GMwx&#10;0/bCn9QdQiliCfsMFVQhtJmUPq/IoE9sSxy9wjqDIUpXSu3wEstNI5/TdCoN1hwXKmzpo6L893A2&#10;CmaTbffjdy/773xaNG9h9NptTk6p4WO/egcRqA//4Tu91TcObl/iD5C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GH1LEAAAA2wAAAA8AAAAAAAAAAAAAAAAAmAIAAGRycy9k&#10;b3ducmV2LnhtbFBLBQYAAAAABAAEAPUAAACJAwAAAAA=&#10;">
                    <v:textbox>
                      <w:txbxContent>
                        <w:p w:rsidR="00370FF5" w:rsidRDefault="00370FF5" w:rsidP="00EB4D96"/>
                      </w:txbxContent>
                    </v:textbox>
                  </v:shape>
                  <v:shape id="Text Box 615" o:spid="_x0000_s1101" type="#_x0000_t202" style="position:absolute;left:3021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q6ycQA&#10;AADbAAAADwAAAGRycy9kb3ducmV2LnhtbESPT2sCMRTE70K/Q3gFL0Wz1Vbt1igiKHqrf7DXx+a5&#10;u3Tzsk3iun57Uyh4HGZ+M8x03ppKNOR8aVnBaz8BQZxZXXKu4HhY9SYgfEDWWFkmBTfyMJ89daaY&#10;anvlHTX7kItYwj5FBUUIdSqlzwoy6Pu2Jo7e2TqDIUqXS+3wGstNJQdJMpIGS44LBda0LCj72V+M&#10;gsnbpvn22+HXKRudq4/wMm7Wv06p7nO7+AQRqA2P8D+90ZF7h78v8Qf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KusnEAAAA2wAAAA8AAAAAAAAAAAAAAAAAmAIAAGRycy9k&#10;b3ducmV2LnhtbFBLBQYAAAAABAAEAPUAAACJAwAAAAA=&#10;">
                    <v:textbox>
                      <w:txbxContent>
                        <w:p w:rsidR="00370FF5" w:rsidRDefault="00370FF5" w:rsidP="00EB4D96"/>
                      </w:txbxContent>
                    </v:textbox>
                  </v:shape>
                  <v:shape id="Text Box 616" o:spid="_x0000_s1102" type="#_x0000_t202" style="position:absolute;left:3406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<v:textbox>
                      <w:txbxContent>
                        <w:p w:rsidR="00370FF5" w:rsidRDefault="00370FF5" w:rsidP="00EB4D96"/>
                      </w:txbxContent>
                    </v:textbox>
                  </v:shape>
                  <v:shape id="Text Box 617" o:spid="_x0000_s1103" type="#_x0000_t202" style="position:absolute;left:3791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SBJcUA&#10;AADbAAAADwAAAGRycy9kb3ducmV2LnhtbESPW2sCMRSE34X+h3AKvohmq+Jlu1FKoWLfrIq+HjZn&#10;L3Rzsk3Sdfvvm4LQx2Hmm2GybW8a0ZHztWUFT5MEBHFudc2lgvPpbbwC4QOyxsYyKfghD9vNwyDD&#10;VNsbf1B3DKWIJexTVFCF0KZS+rwig35iW+LoFdYZDFG6UmqHt1huGjlNkoU0WHNcqLCl14ryz+O3&#10;UbCa77urf58dLvmiaNZhtOx2X06p4WP/8gwiUB/+w3d6ryO3hL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IElxQAAANsAAAAPAAAAAAAAAAAAAAAAAJgCAABkcnMv&#10;ZG93bnJldi54bWxQSwUGAAAAAAQABAD1AAAAigMAAAAA&#10;">
                    <v:textbox>
                      <w:txbxContent>
                        <w:p w:rsidR="00370FF5" w:rsidRDefault="00370FF5" w:rsidP="00EB4D96"/>
                      </w:txbxContent>
                    </v:textbox>
                  </v:shape>
                  <v:shape id="Text Box 618" o:spid="_x0000_s1104" type="#_x0000_t202" style="position:absolute;left:4176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<v:textbox>
                      <w:txbxContent>
                        <w:p w:rsidR="00370FF5" w:rsidRDefault="00370FF5" w:rsidP="00EB4D96"/>
                      </w:txbxContent>
                    </v:textbox>
                  </v:shape>
                </v:group>
                <v:shape id="Text Box 619" o:spid="_x0000_s1105" type="#_x0000_t202" style="position:absolute;left:3631;top:9508;width:433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ewzMUA&#10;AADbAAAADwAAAGRycy9kb3ducmV2LnhtbESPW2sCMRSE34X+h3AKvohmq+Jlu1FKoWLfrIq+HjZn&#10;L3Rzsk3Sdfvvm4LQx2Hmm2GybW8a0ZHztWUFT5MEBHFudc2lgvPpbbwC4QOyxsYyKfghD9vNwyDD&#10;VNsbf1B3DKWIJexTVFCF0KZS+rwig35iW+LoFdYZDFG6UmqHt1huGjlNkoU0WHNcqLCl14ryz+O3&#10;UbCa77urf58dLvmiaNZhtOx2X06p4WP/8gwiUB/+w3d6ryO3hr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R7DMxQAAANsAAAAPAAAAAAAAAAAAAAAAAJgCAABkcnMv&#10;ZG93bnJldi54bWxQSwUGAAAAAAQABAD1AAAAigMAAAAA&#10;">
                  <v:textbox>
                    <w:txbxContent>
                      <w:p w:rsidR="00370FF5" w:rsidRDefault="00370FF5" w:rsidP="00EB4D96"/>
                    </w:txbxContent>
                  </v:textbox>
                </v:shape>
                <v:shape id="AutoShape 620" o:spid="_x0000_s1106" type="#_x0000_t88" style="position:absolute;left:3667;top:8433;width:315;height:1386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BW4sEA&#10;AADbAAAADwAAAGRycy9kb3ducmV2LnhtbERPz2vCMBS+D/wfwhvsNlMHHVqNMoSBJ8G6wY6P5q0p&#10;a15iEm27v94cBjt+fL83u9H24kYhdo4VLOYFCOLG6Y5bBR/n9+cliJiQNfaOScFEEXbb2cMGK+0G&#10;PtGtTq3IIRwrVGBS8pWUsTFkMc6dJ87ctwsWU4ahlTrgkMNtL1+K4lVa7Dg3GPS0N9T81Fer4NO7&#10;cnnWBzP1xy7oxdflt/QXpZ4ex7c1iERj+hf/uQ9awSqvz1/yD5Db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wVuLBAAAA2wAAAA8AAAAAAAAAAAAAAAAAmAIAAGRycy9kb3du&#10;cmV2LnhtbFBLBQYAAAAABAAEAPUAAACGAwAAAAA=&#10;"/>
                <v:group id="Group 621" o:spid="_x0000_s1107" style="position:absolute;left:3132;top:8428;width:1386;height:315" coordorigin="1481,8340" coordsize="308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Text Box 622" o:spid="_x0000_s1108" type="#_x0000_t202" style="position:absolute;left:1481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q0YMUA&#10;AADbAAAADwAAAGRycy9kb3ducmV2LnhtbESPQWvCQBSE70L/w/IKvUizqYo1qatIQbE3a8VeH9ln&#10;Epp9G3fXmP77bkHwOMzMN8x82ZtGdOR8bVnBS5KCIC6srrlUcPhaP89A+ICssbFMCn7Jw3LxMJhj&#10;ru2VP6nbh1JECPscFVQhtLmUvqjIoE9sSxy9k3UGQ5SulNrhNcJNI0dpOpUGa44LFbb0XlHxs78Y&#10;BbPJtvv2H+PdsZiemiwMX7vN2Sn19Niv3kAE6sM9fGtvtYJsBP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OrRgxQAAANsAAAAPAAAAAAAAAAAAAAAAAJgCAABkcnMv&#10;ZG93bnJldi54bWxQSwUGAAAAAAQABAD1AAAAigMAAAAA&#10;">
                    <v:textbox>
                      <w:txbxContent>
                        <w:p w:rsidR="00370FF5" w:rsidRPr="00A24067" w:rsidRDefault="00370FF5" w:rsidP="00EB4D96"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</w:p>
                      </w:txbxContent>
                    </v:textbox>
                  </v:shape>
                  <v:shape id="Text Box 623" o:spid="_x0000_s1109" type="#_x0000_t202" style="position:absolute;left:1866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YR+8QA&#10;AADbAAAADwAAAGRycy9kb3ducmV2LnhtbESPT2sCMRTE74LfITzBi9SsWqxujVKEFnvzH/b62Dx3&#10;Fzcv2ySu67c3hYLHYWZ+wyxWralEQ86XlhWMhgkI4szqknMFx8PnywyED8gaK8uk4E4eVstuZ4Gp&#10;tjfeUbMPuYgQ9ikqKEKoUyl9VpBBP7Q1cfTO1hkMUbpcaoe3CDeVHCfJVBosOS4UWNO6oOyyvxoF&#10;s9dN8+O/J9tTNj1X8zB4a75+nVL9XvvxDiJQG57h//ZGK5hP4O9L/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2EfvEAAAA2wAAAA8AAAAAAAAAAAAAAAAAmAIAAGRycy9k&#10;b3ducmV2LnhtbFBLBQYAAAAABAAEAPUAAACJAwAAAAA=&#10;">
                    <v:textbox>
                      <w:txbxContent>
                        <w:p w:rsidR="00370FF5" w:rsidRDefault="00370FF5" w:rsidP="00EB4D96"/>
                      </w:txbxContent>
                    </v:textbox>
                  </v:shape>
                  <v:shape id="Text Box 624" o:spid="_x0000_s1110" type="#_x0000_t202" style="position:absolute;left:2251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+Jj8UA&#10;AADbAAAADwAAAGRycy9kb3ducmV2LnhtbESPW2sCMRSE3wv+h3AEX0rNesHq1igitOhbvWBfD5vj&#10;7uLmZE3iuv77piD0cZiZb5j5sjWVaMj50rKCQT8BQZxZXXKu4Hj4fJuC8AFZY2WZFDzIw3LReZlj&#10;qu2dd9TsQy4ihH2KCooQ6lRKnxVk0PdtTRy9s3UGQ5Qul9rhPcJNJYdJMpEGS44LBda0Lii77G9G&#10;wXS8aX78dvR9yibnahZe35uvq1Oq121XHyACteE//GxvtILZGP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n4mPxQAAANsAAAAPAAAAAAAAAAAAAAAAAJgCAABkcnMv&#10;ZG93bnJldi54bWxQSwUGAAAAAAQABAD1AAAAigMAAAAA&#10;">
                    <v:textbox>
                      <w:txbxContent>
                        <w:p w:rsidR="00370FF5" w:rsidRPr="00C7090B" w:rsidRDefault="00370FF5" w:rsidP="00EB4D96">
                          <w:r>
                            <w:rPr>
                              <w:noProof/>
                              <w:lang w:eastAsia="el-GR"/>
                            </w:rPr>
                            <w:drawing>
                              <wp:inline distT="0" distB="0" distL="0" distR="0" wp14:anchorId="18944C34" wp14:editId="0C3C1307">
                                <wp:extent cx="47625" cy="47625"/>
                                <wp:effectExtent l="0" t="0" r="0" b="0"/>
                                <wp:docPr id="230" name="Picture 23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625" cy="47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625" o:spid="_x0000_s1111" type="#_x0000_t202" style="position:absolute;left:2636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MsFMUA&#10;AADbAAAADwAAAGRycy9kb3ducmV2LnhtbESPQWvCQBSE70L/w/KEXkQ3rW3U6CqlUNGbVWmvj+wz&#10;Cc2+TXe3Mf57tyB4HGbmG2ax6kwtWnK+sqzgaZSAIM6trrhQcDx8DKcgfEDWWFsmBRfysFo+9BaY&#10;aXvmT2r3oRARwj5DBWUITSalz0sy6Ee2IY7eyTqDIUpXSO3wHOGmls9JkkqDFceFEht6Lyn/2f8Z&#10;BdOXTfvtt+PdV56e6lkYTNr1r1Pqsd+9zUEE6sI9fGtvtILZK/x/iT9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0ywUxQAAANsAAAAPAAAAAAAAAAAAAAAAAJgCAABkcnMv&#10;ZG93bnJldi54bWxQSwUGAAAAAAQABAD1AAAAigMAAAAA&#10;">
                    <v:textbox>
                      <w:txbxContent>
                        <w:p w:rsidR="00370FF5" w:rsidRDefault="00370FF5" w:rsidP="00EB4D96"/>
                      </w:txbxContent>
                    </v:textbox>
                  </v:shape>
                  <v:shape id="Text Box 626" o:spid="_x0000_s1112" type="#_x0000_t202" style="position:absolute;left:3021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GyY8QA&#10;AADbAAAADwAAAGRycy9kb3ducmV2LnhtbESPQWvCQBSE7wX/w/IEL0U3tZJq6ioitOjNWtHrI/tM&#10;QrNv091tjP/eFYQeh5n5hpkvO1OLlpyvLCt4GSUgiHOrKy4UHL4/hlMQPiBrrC2Tgit5WC56T3PM&#10;tL3wF7X7UIgIYZ+hgjKEJpPS5yUZ9CPbEEfvbJ3BEKUrpHZ4iXBTy3GSpNJgxXGhxIbWJeU/+z+j&#10;YDrZtCe/fd0d8/Rcz8LzW/v565Qa9LvVO4hAXfgPP9obrWCWwv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BsmPEAAAA2wAAAA8AAAAAAAAAAAAAAAAAmAIAAGRycy9k&#10;b3ducmV2LnhtbFBLBQYAAAAABAAEAPUAAACJAwAAAAA=&#10;">
                    <v:textbox>
                      <w:txbxContent>
                        <w:p w:rsidR="00370FF5" w:rsidRDefault="00370FF5" w:rsidP="00EB4D96"/>
                      </w:txbxContent>
                    </v:textbox>
                  </v:shape>
                  <v:shape id="Text Box 627" o:spid="_x0000_s1113" type="#_x0000_t202" style="position:absolute;left:3406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0X+MQA&#10;AADbAAAADwAAAGRycy9kb3ducmV2LnhtbESPT2sCMRTE7wW/Q3iCl1KzVfHP1igiVPRmbdHrY/Pc&#10;Xbp52Sbpun57Iwgeh5n5DTNftqYSDTlfWlbw3k9AEGdWl5wr+Pn+fJuC8AFZY2WZFFzJw3LReZlj&#10;qu2Fv6g5hFxECPsUFRQh1KmUPivIoO/bmjh6Z+sMhihdLrXDS4SbSg6SZCwNlhwXCqxpXVD2e/g3&#10;CqajbXPyu+H+mI3P1Sy8TprNn1Oq121XHyACteEZfrS3WsFsAvcv8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NF/jEAAAA2wAAAA8AAAAAAAAAAAAAAAAAmAIAAGRycy9k&#10;b3ducmV2LnhtbFBLBQYAAAAABAAEAPUAAACJAwAAAAA=&#10;">
                    <v:textbox>
                      <w:txbxContent>
                        <w:p w:rsidR="00370FF5" w:rsidRDefault="00370FF5" w:rsidP="00EB4D96"/>
                      </w:txbxContent>
                    </v:textbox>
                  </v:shape>
                  <v:shape id="Text Box 628" o:spid="_x0000_s1114" type="#_x0000_t202" style="position:absolute;left:3791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KDisIA&#10;AADbAAAADwAAAGRycy9kb3ducmV2LnhtbERPz2vCMBS+C/4P4Qm7DJs6R2c7o4zBxN3UiV4fzbMt&#10;a15qktXuv18OA48f3+/lejCt6Mn5xrKCWZKCIC6tbrhScPz6mC5A+ICssbVMCn7Jw3o1Hi2x0PbG&#10;e+oPoRIxhH2BCuoQukJKX9Zk0Ce2I47cxTqDIUJXSe3wFsNNK5/SNJMGG44NNXb0XlP5ffgxChbP&#10;2/7sP+e7U5ld2jw8vvSbq1PqYTK8vYIINIS7+N+91QryODZ+iT9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0oOKwgAAANsAAAAPAAAAAAAAAAAAAAAAAJgCAABkcnMvZG93&#10;bnJldi54bWxQSwUGAAAAAAQABAD1AAAAhwMAAAAA&#10;">
                    <v:textbox>
                      <w:txbxContent>
                        <w:p w:rsidR="00370FF5" w:rsidRDefault="00370FF5" w:rsidP="00EB4D96"/>
                      </w:txbxContent>
                    </v:textbox>
                  </v:shape>
                  <v:shape id="Text Box 629" o:spid="_x0000_s1115" type="#_x0000_t202" style="position:absolute;left:4176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4mEcQA&#10;AADbAAAADwAAAGRycy9kb3ducmV2LnhtbESPQWvCQBSE7wX/w/IEL0U31WJN6ioiVPRmrej1kX0m&#10;odm36e42xn/vCoUeh5n5hpkvO1OLlpyvLCt4GSUgiHOrKy4UHL8+hjMQPiBrrC2Tght5WC56T3PM&#10;tL3yJ7WHUIgIYZ+hgjKEJpPS5yUZ9CPbEEfvYp3BEKUrpHZ4jXBTy3GSTKXBiuNCiQ2tS8q/D79G&#10;wex12579brI/5dNLnYbnt3bz45Qa9LvVO4hAXfgP/7W3WkGawuNL/A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eJhHEAAAA2wAAAA8AAAAAAAAAAAAAAAAAmAIAAGRycy9k&#10;b3ducmV2LnhtbFBLBQYAAAAABAAEAPUAAACJAwAAAAA=&#10;">
                    <v:textbox>
                      <w:txbxContent>
                        <w:p w:rsidR="00370FF5" w:rsidRDefault="00370FF5" w:rsidP="00EB4D96"/>
                      </w:txbxContent>
                    </v:textbox>
                  </v:shape>
                </v:group>
                <v:shape id="Text Box 630" o:spid="_x0000_s1116" type="#_x0000_t202" style="position:absolute;left:5029;top:9508;width:433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8JsYA&#10;AADcAAAADwAAAGRycy9kb3ducmV2LnhtbESPT2/CMAzF75P2HSJP4jKNFIYY6whomsQEN/5M29Vq&#10;TFutcUoSSvn2+DBpN1vv+b2f58veNaqjEGvPBkbDDBRx4W3NpYGvw+ppBiomZIuNZzJwpQjLxf3d&#10;HHPrL7yjbp9KJSEcczRQpdTmWseiIodx6Fti0Y4+OEyyhlLbgBcJd40eZ9lUO6xZGips6aOi4nd/&#10;dgZmk3X3EzfP2+9iemxe0+NL93kKxgwe+vc3UIn69G/+u15bwc8EX56RCf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A8JsYAAADcAAAADwAAAAAAAAAAAAAAAACYAgAAZHJz&#10;L2Rvd25yZXYueG1sUEsFBgAAAAAEAAQA9QAAAIsDAAAAAA==&#10;">
                  <v:textbox>
                    <w:txbxContent>
                      <w:p w:rsidR="00370FF5" w:rsidRDefault="00370FF5" w:rsidP="00EB4D96"/>
                    </w:txbxContent>
                  </v:textbox>
                </v:shape>
                <v:shape id="AutoShape 631" o:spid="_x0000_s1117" type="#_x0000_t88" style="position:absolute;left:5114;top:8433;width:315;height:1385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n2qcAA&#10;AADcAAAADwAAAGRycy9kb3ducmV2LnhtbERPS2sCMRC+F/wPYQRvNbsFi2yNIoLgqeALehw242Zx&#10;M4lJ1LW/vikI3ubje85s0dtO3CjE1rGCclyAIK6dbrlRcNiv36cgYkLW2DkmBQ+KsJgP3mZYaXfn&#10;Ld12qRE5hGOFCkxKvpIy1oYsxrHzxJk7uWAxZRgaqQPec7jt5EdRfEqLLecGg55Whurz7moVHL2b&#10;TPd6Yx7ddxt0+XP5nfiLUqNhv/wCkahPL/HTvdF5flHC/zP5Ajn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Rn2qcAAAADcAAAADwAAAAAAAAAAAAAAAACYAgAAZHJzL2Rvd25y&#10;ZXYueG1sUEsFBgAAAAAEAAQA9QAAAIUDAAAAAA==&#10;"/>
                <v:group id="Group 632" o:spid="_x0000_s1118" style="position:absolute;left:4579;top:8428;width:1385;height:315" coordorigin="1481,8340" coordsize="308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Text Box 633" o:spid="_x0000_s1119" type="#_x0000_t202" style="position:absolute;left:1481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KiUcIA&#10;AADcAAAADwAAAGRycy9kb3ducmV2LnhtbERPTWsCMRC9C/6HMIIX0ay1WF2NUgqK3tRKex024+7i&#10;ZrJN4rr9941Q8DaP9znLdWsq0ZDzpWUF41ECgjizuuRcwflzM5yB8AFZY2WZFPySh/Wq21liqu2d&#10;j9ScQi5iCPsUFRQh1KmUPivIoB/ZmjhyF+sMhghdLrXDeww3lXxJkqk0WHJsKLCmj4Ky6+lmFMxe&#10;d823308OX9n0Us3D4K3Z/jil+r32fQEiUBue4n/3Tsf5yQQez8QL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AqJRwgAAANwAAAAPAAAAAAAAAAAAAAAAAJgCAABkcnMvZG93&#10;bnJldi54bWxQSwUGAAAAAAQABAD1AAAAhwMAAAAA&#10;">
                    <v:textbox>
                      <w:txbxContent>
                        <w:p w:rsidR="00370FF5" w:rsidRPr="00A24067" w:rsidRDefault="00370FF5" w:rsidP="00EB4D96"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</w:p>
                      </w:txbxContent>
                    </v:textbox>
                  </v:shape>
                  <v:shape id="Text Box 634" o:spid="_x0000_s1120" type="#_x0000_t202" style="position:absolute;left:1866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s6JcIA&#10;AADc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kzE8nokX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6zolwgAAANwAAAAPAAAAAAAAAAAAAAAAAJgCAABkcnMvZG93&#10;bnJldi54bWxQSwUGAAAAAAQABAD1AAAAhwMAAAAA&#10;">
                    <v:textbox>
                      <w:txbxContent>
                        <w:p w:rsidR="00370FF5" w:rsidRDefault="00370FF5" w:rsidP="00EB4D96"/>
                      </w:txbxContent>
                    </v:textbox>
                  </v:shape>
                  <v:shape id="Text Box 635" o:spid="_x0000_s1121" type="#_x0000_t202" style="position:absolute;left:2251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efvsMA&#10;AADc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P3mHv2fiBXJ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efvsMAAADcAAAADwAAAAAAAAAAAAAAAACYAgAAZHJzL2Rv&#10;d25yZXYueG1sUEsFBgAAAAAEAAQA9QAAAIgDAAAAAA==&#10;">
                    <v:textbox>
                      <w:txbxContent>
                        <w:p w:rsidR="00370FF5" w:rsidRPr="00C7090B" w:rsidRDefault="00370FF5" w:rsidP="00EB4D96">
                          <w:r>
                            <w:rPr>
                              <w:noProof/>
                              <w:lang w:eastAsia="el-GR"/>
                            </w:rPr>
                            <w:drawing>
                              <wp:inline distT="0" distB="0" distL="0" distR="0" wp14:anchorId="2E5218C1" wp14:editId="1E8C6561">
                                <wp:extent cx="47625" cy="47625"/>
                                <wp:effectExtent l="0" t="0" r="0" b="0"/>
                                <wp:docPr id="231" name="Picture 23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625" cy="47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636" o:spid="_x0000_s1122" type="#_x0000_t202" style="position:absolute;left:2636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BycMA&#10;AADc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0nh/5l4gV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UBycMAAADcAAAADwAAAAAAAAAAAAAAAACYAgAAZHJzL2Rv&#10;d25yZXYueG1sUEsFBgAAAAAEAAQA9QAAAIgDAAAAAA==&#10;">
                    <v:textbox>
                      <w:txbxContent>
                        <w:p w:rsidR="00370FF5" w:rsidRDefault="00370FF5" w:rsidP="00EB4D96"/>
                      </w:txbxContent>
                    </v:textbox>
                  </v:shape>
                  <v:shape id="Text Box 637" o:spid="_x0000_s1123" type="#_x0000_t202" style="position:absolute;left:3021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mkUsMA&#10;AADcAAAADwAAAGRycy9kb3ducmV2LnhtbERPS2sCMRC+F/wPYYReSs1aRe26UUqhYm9qxV6HzewD&#10;N5M1Sdftv28Kgrf5+J6TrXvTiI6cry0rGI8SEMS51TWXCo5fH88LED4ga2wsk4Jf8rBeDR4yTLW9&#10;8p66QyhFDGGfooIqhDaV0ucVGfQj2xJHrrDOYIjQlVI7vMZw08iXJJlJgzXHhgpbeq8oPx9+jILF&#10;dNt9+8/J7pTPiuY1PM27zcUp9Tjs35YgAvXhLr65tzrOT+bw/0y8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mkUsMAAADcAAAADwAAAAAAAAAAAAAAAACYAgAAZHJzL2Rv&#10;d25yZXYueG1sUEsFBgAAAAAEAAQA9QAAAIgDAAAAAA==&#10;">
                    <v:textbox>
                      <w:txbxContent>
                        <w:p w:rsidR="00370FF5" w:rsidRDefault="00370FF5" w:rsidP="00EB4D96"/>
                      </w:txbxContent>
                    </v:textbox>
                  </v:shape>
                  <v:shape id="Text Box 638" o:spid="_x0000_s1124" type="#_x0000_t202" style="position:absolute;left:3406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YwIMYA&#10;AADcAAAADwAAAGRycy9kb3ducmV2LnhtbESPT2/CMAzF75P2HSJP4jKNFIYY6whomsQEN/5M29Vq&#10;TFutcUoSSvn2+DBpN1vv+b2f58veNaqjEGvPBkbDDBRx4W3NpYGvw+ppBiomZIuNZzJwpQjLxf3d&#10;HHPrL7yjbp9KJSEcczRQpdTmWseiIodx6Fti0Y4+OEyyhlLbgBcJd40eZ9lUO6xZGips6aOi4nd/&#10;dgZmk3X3EzfP2+9iemxe0+NL93kKxgwe+vc3UIn69G/+u15bwc+EVp6RCf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6YwIMYAAADcAAAADwAAAAAAAAAAAAAAAACYAgAAZHJz&#10;L2Rvd25yZXYueG1sUEsFBgAAAAAEAAQA9QAAAIsDAAAAAA==&#10;">
                    <v:textbox>
                      <w:txbxContent>
                        <w:p w:rsidR="00370FF5" w:rsidRDefault="00370FF5" w:rsidP="00EB4D96"/>
                      </w:txbxContent>
                    </v:textbox>
                  </v:shape>
                  <v:shape id="Text Box 639" o:spid="_x0000_s1125" type="#_x0000_t202" style="position:absolute;left:3791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qVu8MA&#10;AADcAAAADwAAAGRycy9kb3ducmV2LnhtbERPS2sCMRC+F/wPYYReimatYnXdKKVQsTe10l6HzewD&#10;N5M1Sdftv28Kgrf5+J6TbXrTiI6cry0rmIwTEMS51TWXCk6f76MFCB+QNTaWScEvedisBw8Zptpe&#10;+UDdMZQihrBPUUEVQptK6fOKDPqxbYkjV1hnMEToSqkdXmO4aeRzksylwZpjQ4UtvVWUn48/RsFi&#10;tuu+/cd0/5XPi2YZnl667cUp9TjsX1cgAvXhLr65dzrOT5bw/0y8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qVu8MAAADcAAAADwAAAAAAAAAAAAAAAACYAgAAZHJzL2Rv&#10;d25yZXYueG1sUEsFBgAAAAAEAAQA9QAAAIgDAAAAAA==&#10;">
                    <v:textbox>
                      <w:txbxContent>
                        <w:p w:rsidR="00370FF5" w:rsidRDefault="00370FF5" w:rsidP="00EB4D96"/>
                      </w:txbxContent>
                    </v:textbox>
                  </v:shape>
                  <v:shape id="Text Box 640" o:spid="_x0000_s1126" type="#_x0000_t202" style="position:absolute;left:4176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mq+8YA&#10;AADcAAAADwAAAGRycy9kb3ducmV2LnhtbESPQW/CMAyF70j8h8iTdplGykAMCgFNk4bgtrFpu1qN&#10;aas1TkmyUv49PkziZus9v/d5teldozoKsfZsYDzKQBEX3tZcGvj6fHucg4oJ2WLjmQxcKMJmPRys&#10;MLf+zB/UHVKpJIRjjgaqlNpc61hU5DCOfEss2tEHh0nWUGob8CzhrtFPWTbTDmuWhgpbeq2o+D38&#10;OQPz6a77ifvJ+3cxOzaL9PDcbU/BmPu7/mUJKlGfbub/650V/LHgyzMygV5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Amq+8YAAADcAAAADwAAAAAAAAAAAAAAAACYAgAAZHJz&#10;L2Rvd25yZXYueG1sUEsFBgAAAAAEAAQA9QAAAIsDAAAAAA==&#10;">
                    <v:textbox>
                      <w:txbxContent>
                        <w:p w:rsidR="00370FF5" w:rsidRDefault="00370FF5" w:rsidP="00EB4D96"/>
                      </w:txbxContent>
                    </v:textbox>
                  </v:shape>
                </v:group>
                <v:shape id="Text Box 641" o:spid="_x0000_s1127" type="#_x0000_t202" style="position:absolute;left:6526;top:9508;width:433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UPYMMA&#10;AADcAAAADwAAAGRycy9kb3ducmV2LnhtbERPTWvCQBC9F/oflhF6KbpJFbWpq5RCRW9WRa9DdkyC&#10;2dl0dxvjv3cFobd5vM+ZLTpTi5acrywrSAcJCOLc6ooLBfvdd38KwgdkjbVlUnAlD4v589MMM20v&#10;/EPtNhQihrDPUEEZQpNJ6fOSDPqBbYgjd7LOYIjQFVI7vMRwU8u3JBlLgxXHhhIb+iopP2//jILp&#10;aNUe/Xq4OeTjU/0eXift8tcp9dLrPj9ABOrCv/jhXuk4P03h/ky8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UPYMMAAADcAAAADwAAAAAAAAAAAAAAAACYAgAAZHJzL2Rv&#10;d25yZXYueG1sUEsFBgAAAAAEAAQA9QAAAIgDAAAAAA==&#10;">
                  <v:textbox>
                    <w:txbxContent>
                      <w:p w:rsidR="00370FF5" w:rsidRDefault="00370FF5" w:rsidP="00EB4D96"/>
                    </w:txbxContent>
                  </v:textbox>
                </v:shape>
                <v:shape id="AutoShape 642" o:spid="_x0000_s1128" type="#_x0000_t88" style="position:absolute;left:6562;top:8433;width:315;height:1385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+A8EA&#10;AADcAAAADwAAAGRycy9kb3ducmV2LnhtbERPS2sCMRC+F/wPYYTeanYFi6xGKYLgqVAf4HHYjJul&#10;m0lMUl399aYgeJuP7znzZW87caEQW8cKylEBgrh2uuVGwX63/piCiAlZY+eYFNwownIxeJtjpd2V&#10;f+iyTY3IIRwrVGBS8pWUsTZkMY6cJ87cyQWLKcPQSB3wmsNtJ8dF8SkttpwbDHpaGap/t39WwcG7&#10;yXSnN+bWfbdBl8fzfeLPSr0P+68ZiER9eomf7o3O88sx/D+TL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S/gPBAAAA3AAAAA8AAAAAAAAAAAAAAAAAmAIAAGRycy9kb3du&#10;cmV2LnhtbFBLBQYAAAAABAAEAPUAAACGAwAAAAA=&#10;"/>
                <v:group id="Group 643" o:spid="_x0000_s1129" style="position:absolute;left:6039;top:8428;width:1385;height:315" coordorigin="1481,8340" coordsize="308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Text Box 644" o:spid="_x0000_s1130" type="#_x0000_t202" style="position:absolute;left:1481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Ks+MQA&#10;AADcAAAADwAAAGRycy9kb3ducmV2LnhtbERPS2vCQBC+C/0PyxS8iG604iPNRorQYm/Wil6H7JiE&#10;ZmfT3TWm/75bKHibj+852aY3jejI+dqygukkAUFcWF1zqeD4+TpegfABWWNjmRT8kIdN/jDIMNX2&#10;xh/UHUIpYgj7FBVUIbSplL6oyKCf2JY4chfrDIYIXSm1w1sMN42cJclCGqw5NlTY0rai4utwNQpW&#10;81139u9P+1OxuDTrMFp2b99OqeFj//IMIlAf7uJ/907H+dM5/D0TL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yrPjEAAAA3AAAAA8AAAAAAAAAAAAAAAAAmAIAAGRycy9k&#10;b3ducmV2LnhtbFBLBQYAAAAABAAEAPUAAACJAwAAAAA=&#10;">
                    <v:textbox>
                      <w:txbxContent>
                        <w:p w:rsidR="00370FF5" w:rsidRPr="00A24067" w:rsidRDefault="00370FF5" w:rsidP="00EB4D96"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</w:p>
                      </w:txbxContent>
                    </v:textbox>
                  </v:shape>
                  <v:shape id="Text Box 645" o:spid="_x0000_s1131" type="#_x0000_t202" style="position:absolute;left:1866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4JY8MA&#10;AADcAAAADwAAAGRycy9kb3ducmV2LnhtbERPTWvCQBC9F/wPywi9SN3YarSpq5RCi97Uil6H7JgE&#10;s7NxdxvTf98VhN7m8T5nvuxMLVpyvrKsYDRMQBDnVldcKNh/fz7NQPiArLG2TAp+ycNy0XuYY6bt&#10;lbfU7kIhYgj7DBWUITSZlD4vyaAf2oY4cifrDIYIXSG1w2sMN7V8TpJUGqw4NpTY0EdJ+Xn3YxTM&#10;xqv26Ncvm0OenurXMJi2Xxen1GO/e38DEagL/+K7e6Xj/NEEbs/EC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4JY8MAAADcAAAADwAAAAAAAAAAAAAAAACYAgAAZHJzL2Rv&#10;d25yZXYueG1sUEsFBgAAAAAEAAQA9QAAAIgDAAAAAA==&#10;">
                    <v:textbox>
                      <w:txbxContent>
                        <w:p w:rsidR="00370FF5" w:rsidRDefault="00370FF5" w:rsidP="00EB4D96"/>
                      </w:txbxContent>
                    </v:textbox>
                  </v:shape>
                  <v:shape id="Text Box 646" o:spid="_x0000_s1132" type="#_x0000_t202" style="position:absolute;left:2251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yXFMMA&#10;AADcAAAADwAAAGRycy9kb3ducmV2LnhtbERPTWvCQBC9C/0PywhepG60Em3qKiK06M1qaa9DdkyC&#10;2dl0dxvjv3cFobd5vM9ZrDpTi5acrywrGI8SEMS51RUXCr6O789zED4ga6wtk4IreVgtn3oLzLS9&#10;8Ce1h1CIGMI+QwVlCE0mpc9LMuhHtiGO3Mk6gyFCV0jt8BLDTS0nSZJKgxXHhhIb2pSUnw9/RsF8&#10;um1//O5l/52np/o1DGftx69TatDv1m8gAnXhX/xwb3WcP07h/ky8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yXFMMAAADcAAAADwAAAAAAAAAAAAAAAACYAgAAZHJzL2Rv&#10;d25yZXYueG1sUEsFBgAAAAAEAAQA9QAAAIgDAAAAAA==&#10;">
                    <v:textbox>
                      <w:txbxContent>
                        <w:p w:rsidR="00370FF5" w:rsidRPr="00C7090B" w:rsidRDefault="00370FF5" w:rsidP="00EB4D96">
                          <w:r>
                            <w:rPr>
                              <w:noProof/>
                              <w:lang w:eastAsia="el-GR"/>
                            </w:rPr>
                            <w:drawing>
                              <wp:inline distT="0" distB="0" distL="0" distR="0" wp14:anchorId="76B4ADB8" wp14:editId="0C7960BC">
                                <wp:extent cx="47625" cy="47625"/>
                                <wp:effectExtent l="0" t="0" r="0" b="0"/>
                                <wp:docPr id="232" name="Picture 23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625" cy="47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647" o:spid="_x0000_s1133" type="#_x0000_t202" style="position:absolute;left:2636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Ayj8MA&#10;AADcAAAADwAAAGRycy9kb3ducmV2LnhtbERPS2sCMRC+F/wPYQq9lJq1io/VKCIo9uaj6HXYjLtL&#10;N5M1iev23zcFwdt8fM+ZLVpTiYacLy0r6HUTEMSZ1SXnCr6P648xCB+QNVaWScEveVjMOy8zTLW9&#10;856aQ8hFDGGfooIihDqV0mcFGfRdWxNH7mKdwRChy6V2eI/hppKfSTKUBkuODQXWtCoo+zncjILx&#10;YNuc/Vd/d8qGl2oS3kfN5uqUenttl1MQgdrwFD/cWx3n90bw/0y8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+Ayj8MAAADcAAAADwAAAAAAAAAAAAAAAACYAgAAZHJzL2Rv&#10;d25yZXYueG1sUEsFBgAAAAAEAAQA9QAAAIgDAAAAAA==&#10;">
                    <v:textbox>
                      <w:txbxContent>
                        <w:p w:rsidR="00370FF5" w:rsidRDefault="00370FF5" w:rsidP="00EB4D96"/>
                      </w:txbxContent>
                    </v:textbox>
                  </v:shape>
                  <v:shape id="Text Box 648" o:spid="_x0000_s1134" type="#_x0000_t202" style="position:absolute;left:3021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+m/cYA&#10;AADcAAAADwAAAGRycy9kb3ducmV2LnhtbESPQW/CMAyF70j8h8iTdplGykAMCgFNk4bgtrFpu1qN&#10;aas1TkmyUv49PkziZus9v/d5teldozoKsfZsYDzKQBEX3tZcGvj6fHucg4oJ2WLjmQxcKMJmPRys&#10;MLf+zB/UHVKpJIRjjgaqlNpc61hU5DCOfEss2tEHh0nWUGob8CzhrtFPWTbTDmuWhgpbeq2o+D38&#10;OQPz6a77ifvJ+3cxOzaL9PDcbU/BmPu7/mUJKlGfbub/650V/LHQyjMygV5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n+m/cYAAADcAAAADwAAAAAAAAAAAAAAAACYAgAAZHJz&#10;L2Rvd25yZXYueG1sUEsFBgAAAAAEAAQA9QAAAIsDAAAAAA==&#10;">
                    <v:textbox>
                      <w:txbxContent>
                        <w:p w:rsidR="00370FF5" w:rsidRDefault="00370FF5" w:rsidP="00EB4D96"/>
                      </w:txbxContent>
                    </v:textbox>
                  </v:shape>
                  <v:shape id="Text Box 649" o:spid="_x0000_s1135" type="#_x0000_t202" style="position:absolute;left:3406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MDZsMA&#10;AADcAAAADwAAAGRycy9kb3ducmV2LnhtbERPTWvCQBC9C/0PyxS8iNloi5roKqXQorfWil6H7JiE&#10;ZmfT3W2M/94VCr3N433OatObRnTkfG1ZwSRJQRAXVtdcKjh8vY0XIHxA1thYJgVX8rBZPwxWmGt7&#10;4U/q9qEUMYR9jgqqENpcSl9UZNAntiWO3Nk6gyFCV0rt8BLDTSOnaTqTBmuODRW29FpR8b3/NQoW&#10;z9vu5HdPH8didm6yMJp37z9OqeFj/7IEEagP/+I/91bH+ZMM7s/EC+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MDZsMAAADcAAAADwAAAAAAAAAAAAAAAACYAgAAZHJzL2Rv&#10;d25yZXYueG1sUEsFBgAAAAAEAAQA9QAAAIgDAAAAAA==&#10;">
                    <v:textbox>
                      <w:txbxContent>
                        <w:p w:rsidR="00370FF5" w:rsidRDefault="00370FF5" w:rsidP="00EB4D96"/>
                      </w:txbxContent>
                    </v:textbox>
                  </v:shape>
                  <v:shape id="Text Box 650" o:spid="_x0000_s1136" type="#_x0000_t202" style="position:absolute;left:3791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VgRsYA&#10;AADcAAAADwAAAGRycy9kb3ducmV2LnhtbESPQW/CMAyF75P2HyIjcZlGOoaAdQQ0ITHBbYNpu1qN&#10;aSsap0tCKf8eHybtZus9v/d5sepdozoKsfZs4GmUgSIuvK25NPB12DzOQcWEbLHxTAauFGG1vL9b&#10;YG79hT+p26dSSQjHHA1UKbW51rGoyGEc+ZZYtKMPDpOsodQ24EXCXaPHWTbVDmuWhgpbWldUnPZn&#10;Z2A+2XY/cff88V1Mj81Leph177/BmOGgf3sFlahP/+a/660V/LHgyzMygV7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mVgRsYAAADcAAAADwAAAAAAAAAAAAAAAACYAgAAZHJz&#10;L2Rvd25yZXYueG1sUEsFBgAAAAAEAAQA9QAAAIsDAAAAAA==&#10;">
                    <v:textbox>
                      <w:txbxContent>
                        <w:p w:rsidR="00370FF5" w:rsidRDefault="00370FF5" w:rsidP="00EB4D96"/>
                      </w:txbxContent>
                    </v:textbox>
                  </v:shape>
                  <v:shape id="Text Box 651" o:spid="_x0000_s1137" type="#_x0000_t202" style="position:absolute;left:4176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F3cQA&#10;AADcAAAADwAAAGRycy9kb3ducmV2LnhtbERPS2vCQBC+F/wPywi9FN34wEeajZSCYm+tFb0O2TEJ&#10;zc6mu2tM/323IPQ2H99zsk1vGtGR87VlBZNxAoK4sLrmUsHxcztagfABWWNjmRT8kIdNPnjIMNX2&#10;xh/UHUIpYgj7FBVUIbSplL6oyKAf25Y4chfrDIYIXSm1w1sMN42cJslCGqw5NlTY0mtFxdfhahSs&#10;5vvu7N9m76dicWnW4WnZ7b6dUo/D/uUZRKA+/Ivv7r2O86cT+HsmXi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pxd3EAAAA3AAAAA8AAAAAAAAAAAAAAAAAmAIAAGRycy9k&#10;b3ducmV2LnhtbFBLBQYAAAAABAAEAPUAAACJAwAAAAA=&#10;">
                    <v:textbox>
                      <w:txbxContent>
                        <w:p w:rsidR="00370FF5" w:rsidRDefault="00370FF5" w:rsidP="00EB4D96"/>
                      </w:txbxContent>
                    </v:textbox>
                  </v:shape>
                </v:group>
                <v:shape id="Text Box 652" o:spid="_x0000_s1138" type="#_x0000_t202" style="position:absolute;left:7974;top:9508;width:433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tbqsMA&#10;AADcAAAADwAAAGRycy9kb3ducmV2LnhtbERPTWvCQBC9F/oflhF6KbppFLWpq5RCRW9WRa9DdkyC&#10;2dl0dxvjv3cFobd5vM+ZLTpTi5acrywreBskIIhzqysuFOx33/0pCB+QNdaWScGVPCzmz08zzLS9&#10;8A+121CIGMI+QwVlCE0mpc9LMugHtiGO3Mk6gyFCV0jt8BLDTS3TJBlLgxXHhhIb+iopP2//jILp&#10;aNUe/Xq4OeTjU/0eXift8tcp9dLrPj9ABOrCv/jhXuk4P03h/ky8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tbqsMAAADcAAAADwAAAAAAAAAAAAAAAACYAgAAZHJzL2Rv&#10;d25yZXYueG1sUEsFBgAAAAAEAAQA9QAAAIgDAAAAAA==&#10;">
                  <v:textbox>
                    <w:txbxContent>
                      <w:p w:rsidR="00370FF5" w:rsidRDefault="00370FF5" w:rsidP="00EB4D96"/>
                    </w:txbxContent>
                  </v:textbox>
                </v:shape>
                <v:shape id="AutoShape 653" o:spid="_x0000_s1139" type="#_x0000_t88" style="position:absolute;left:8010;top:8433;width:315;height:1385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RJcEA&#10;AADcAAAADwAAAGRycy9kb3ducmV2LnhtbERPS2sCMRC+F/wPYYTeulktiqxGKYWCJ6E+wOOwGTdL&#10;N5OYRF37641Q6G0+vucsVr3txJVCbB0rGBUlCOLa6ZYbBfvd19sMREzIGjvHpOBOEVbLwcsCK+1u&#10;/E3XbWpEDuFYoQKTkq+kjLUhi7FwnjhzJxcspgxDI3XAWw63nRyX5VRabDk3GPT0aaj+2V6sgoN3&#10;k9lOr82927RBj47n34k/K/U67D/mIBL16V/8517rPH/8Ds9n8gV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ykSXBAAAA3AAAAA8AAAAAAAAAAAAAAAAAmAIAAGRycy9kb3du&#10;cmV2LnhtbFBLBQYAAAAABAAEAPUAAACGAwAAAAA=&#10;"/>
                <v:group id="Group 654" o:spid="_x0000_s1140" style="position:absolute;left:7475;top:8428;width:1385;height:315" coordorigin="1481,8340" coordsize="308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 id="Text Box 655" o:spid="_x0000_s1141" type="#_x0000_t202" style="position:absolute;left:1481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LD3sMA&#10;AADcAAAADwAAAGRycy9kb3ducmV2LnhtbERPS2sCMRC+C/0PYQpeimarrY/VKCIo9taqtNdhM+4u&#10;3UzWJK7rvzeFgrf5+J4zX7amEg05X1pW8NpPQBBnVpecKzgeNr0JCB+QNVaWScGNPCwXT505ptpe&#10;+YuafchFDGGfooIihDqV0mcFGfR9WxNH7mSdwRChy6V2eI3hppKDJBlJgyXHhgJrWheU/e4vRsHk&#10;bdf8+I/h53c2OlXT8DJutmenVPe5Xc1ABGrDQ/zv3uk4f/AOf8/EC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LD3sMAAADcAAAADwAAAAAAAAAAAAAAAACYAgAAZHJzL2Rv&#10;d25yZXYueG1sUEsFBgAAAAAEAAQA9QAAAIgDAAAAAA==&#10;">
                    <v:textbox>
                      <w:txbxContent>
                        <w:p w:rsidR="00370FF5" w:rsidRPr="00A24067" w:rsidRDefault="00370FF5" w:rsidP="00EB4D96"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</w:p>
                      </w:txbxContent>
                    </v:textbox>
                  </v:shape>
                  <v:shape id="Text Box 656" o:spid="_x0000_s1142" type="#_x0000_t202" style="position:absolute;left:1866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BdqcMA&#10;AADcAAAADwAAAGRycy9kb3ducmV2LnhtbERPTWvCQBC9F/oflhF6KbqplmhTVymFit5sFL0O2TEJ&#10;ZmfT3W2M/94VCr3N433OfNmbRnTkfG1ZwcsoAUFcWF1zqWC/+xrOQPiArLGxTAqu5GG5eHyYY6bt&#10;hb+py0MpYgj7DBVUIbSZlL6oyKAf2ZY4cifrDIYIXSm1w0sMN40cJ0kqDdYcGyps6bOi4pz/GgWz&#10;13V39JvJ9lCkp+YtPE+71Y9T6mnQf7yDCNSHf/Gfe63j/HEK92fiB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BdqcMAAADcAAAADwAAAAAAAAAAAAAAAACYAgAAZHJzL2Rv&#10;d25yZXYueG1sUEsFBgAAAAAEAAQA9QAAAIgDAAAAAA==&#10;">
                    <v:textbox>
                      <w:txbxContent>
                        <w:p w:rsidR="00370FF5" w:rsidRDefault="00370FF5" w:rsidP="00EB4D96"/>
                      </w:txbxContent>
                    </v:textbox>
                  </v:shape>
                  <v:shape id="Text Box 657" o:spid="_x0000_s1143" type="#_x0000_t202" style="position:absolute;left:2251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z4MsMA&#10;AADcAAAADwAAAGRycy9kb3ducmV2LnhtbERPS2sCMRC+C/0PYQq9SM1WRe12o0hBsTdri16HzeyD&#10;biZrEtftv28Kgrf5+J6TrXrTiI6cry0reBklIIhzq2suFXx/bZ4XIHxA1thYJgW/5GG1fBhkmGp7&#10;5U/qDqEUMYR9igqqENpUSp9XZNCPbEscucI6gyFCV0rt8BrDTSPHSTKTBmuODRW29F5R/nO4GAWL&#10;6a47+Y/J/pjPiuY1DOfd9uyUenrs128gAvXhLr65dzrOH8/h/5l4gV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z4MsMAAADcAAAADwAAAAAAAAAAAAAAAACYAgAAZHJzL2Rv&#10;d25yZXYueG1sUEsFBgAAAAAEAAQA9QAAAIgDAAAAAA==&#10;">
                    <v:textbox>
                      <w:txbxContent>
                        <w:p w:rsidR="00370FF5" w:rsidRPr="00C7090B" w:rsidRDefault="00370FF5" w:rsidP="00EB4D96">
                          <w:r>
                            <w:rPr>
                              <w:noProof/>
                              <w:lang w:eastAsia="el-GR"/>
                            </w:rPr>
                            <w:drawing>
                              <wp:inline distT="0" distB="0" distL="0" distR="0" wp14:anchorId="5795C6BC" wp14:editId="27F5F051">
                                <wp:extent cx="47625" cy="47625"/>
                                <wp:effectExtent l="0" t="0" r="0" b="0"/>
                                <wp:docPr id="233" name="Picture 23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625" cy="47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658" o:spid="_x0000_s1144" type="#_x0000_t202" style="position:absolute;left:2636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NsQMYA&#10;AADcAAAADwAAAGRycy9kb3ducmV2LnhtbESPQW/CMAyF75P2HyIjcZlGOoaAdQQ0ITHBbYNpu1qN&#10;aSsap0tCKf8eHybtZus9v/d5sepdozoKsfZs4GmUgSIuvK25NPB12DzOQcWEbLHxTAauFGG1vL9b&#10;YG79hT+p26dSSQjHHA1UKbW51rGoyGEc+ZZYtKMPDpOsodQ24EXCXaPHWTbVDmuWhgpbWldUnPZn&#10;Z2A+2XY/cff88V1Mj81Leph177/BmOGgf3sFlahP/+a/660V/LHQyjMygV7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BNsQMYAAADcAAAADwAAAAAAAAAAAAAAAACYAgAAZHJz&#10;L2Rvd25yZXYueG1sUEsFBgAAAAAEAAQA9QAAAIsDAAAAAA==&#10;">
                    <v:textbox>
                      <w:txbxContent>
                        <w:p w:rsidR="00370FF5" w:rsidRDefault="00370FF5" w:rsidP="00EB4D96"/>
                      </w:txbxContent>
                    </v:textbox>
                  </v:shape>
                  <v:shape id="Text Box 659" o:spid="_x0000_s1145" type="#_x0000_t202" style="position:absolute;left:3021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/J28MA&#10;AADcAAAADwAAAGRycy9kb3ducmV2LnhtbERPTWvCQBC9C/0PyxR6kWZTFWtSV5GCYm/Wir0O2TEJ&#10;zc7G3TWm/75bELzN433OfNmbRnTkfG1ZwUuSgiAurK65VHD4Wj/PQPiArLGxTAp+ycNy8TCYY67t&#10;lT+p24dSxBD2OSqoQmhzKX1RkUGf2JY4cifrDIYIXSm1w2sMN40cpelUGqw5NlTY0ntFxc/+YhTM&#10;Jtvu23+Md8diemqyMHztNmen1NNjv3oDEagPd/HNvdVx/iiD/2fiB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/J28MAAADcAAAADwAAAAAAAAAAAAAAAACYAgAAZHJzL2Rv&#10;d25yZXYueG1sUEsFBgAAAAAEAAQA9QAAAIgDAAAAAA==&#10;">
                    <v:textbox>
                      <w:txbxContent>
                        <w:p w:rsidR="00370FF5" w:rsidRDefault="00370FF5" w:rsidP="00EB4D96"/>
                      </w:txbxContent>
                    </v:textbox>
                  </v:shape>
                  <v:shape id="Text Box 660" o:spid="_x0000_s1146" type="#_x0000_t202" style="position:absolute;left:3406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2m8YA&#10;AADcAAAADwAAAGRycy9kb3ducmV2LnhtbESPQW/CMAyF75P2HyIj7TKNdAMB6wgITQLBbYNpu1qN&#10;aSsapyRZKf8eHybtZus9v/d5vuxdozoKsfZs4HmYgSIuvK25NPB1WD/NQMWEbLHxTAauFGG5uL+b&#10;Y279hT+p26dSSQjHHA1UKbW51rGoyGEc+pZYtKMPDpOsodQ24EXCXaNfsmyiHdYsDRW29F5Rcdr/&#10;OgOz8bb7ibvRx3cxOTav6XHabc7BmIdBv3oDlahP/+a/660V/JHgyzMygV7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7z2m8YAAADcAAAADwAAAAAAAAAAAAAAAACYAgAAZHJz&#10;L2Rvd25yZXYueG1sUEsFBgAAAAAEAAQA9QAAAIsDAAAAAA==&#10;">
                    <v:textbox>
                      <w:txbxContent>
                        <w:p w:rsidR="00370FF5" w:rsidRDefault="00370FF5" w:rsidP="00EB4D96"/>
                      </w:txbxContent>
                    </v:textbox>
                  </v:shape>
                  <v:shape id="Text Box 661" o:spid="_x0000_s1147" type="#_x0000_t202" style="position:absolute;left:3791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BTAMQA&#10;AADcAAAADwAAAGRycy9kb3ducmV2LnhtbERPS2vCQBC+F/oflil4KbrxgY80GylCi721VvQ6ZMck&#10;NDub7q4x/nu3IPQ2H99zsnVvGtGR87VlBeNRAoK4sLrmUsH++224BOEDssbGMim4kod1/viQYart&#10;hb+o24VSxBD2KSqoQmhTKX1RkUE/si1x5E7WGQwRulJqh5cYbho5SZK5NFhzbKiwpU1Fxc/ubBQs&#10;Z9vu6D+mn4difmpW4XnRvf86pQZP/esLiEB9+Bff3Vsd50/H8PdMvED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wUwDEAAAA3AAAAA8AAAAAAAAAAAAAAAAAmAIAAGRycy9k&#10;b3ducmV2LnhtbFBLBQYAAAAABAAEAPUAAACJAwAAAAA=&#10;">
                    <v:textbox>
                      <w:txbxContent>
                        <w:p w:rsidR="00370FF5" w:rsidRDefault="00370FF5" w:rsidP="00EB4D96"/>
                      </w:txbxContent>
                    </v:textbox>
                  </v:shape>
                  <v:shape id="Text Box 662" o:spid="_x0000_s1148" type="#_x0000_t202" style="position:absolute;left:4176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LNd8QA&#10;AADcAAAADwAAAGRycy9kb3ducmV2LnhtbERPS2vCQBC+F/wPywi9lLrxgbUxGymFFnurD+x1yI5J&#10;MDsbd7cx/nu3IPQ2H99zslVvGtGR87VlBeNRAoK4sLrmUsF+9/G8AOEDssbGMim4kodVPnjIMNX2&#10;whvqtqEUMYR9igqqENpUSl9UZNCPbEscuaN1BkOErpTa4SWGm0ZOkmQuDdYcGyps6b2i4rT9NQoW&#10;s3X347+m34difmxew9NL93l2Sj0O+7cliEB9+Bff3Wsd508n8PdMvED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izXfEAAAA3AAAAA8AAAAAAAAAAAAAAAAAmAIAAGRycy9k&#10;b3ducmV2LnhtbFBLBQYAAAAABAAEAPUAAACJAwAAAAA=&#10;">
                    <v:textbox>
                      <w:txbxContent>
                        <w:p w:rsidR="00370FF5" w:rsidRDefault="00370FF5" w:rsidP="00EB4D96"/>
                      </w:txbxContent>
                    </v:textbox>
                  </v:shape>
                </v:group>
                <v:shape id="Text Box 663" o:spid="_x0000_s1149" type="#_x0000_t202" style="position:absolute;left:9422;top:9508;width:432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5o7MMA&#10;AADcAAAADwAAAGRycy9kb3ducmV2LnhtbERPTWvCQBC9F/oflhG8FN20KWpTVykFRW9WRa9DdkyC&#10;2dl0d43x37tCobd5vM+ZzjtTi5acrywreB0mIIhzqysuFOx3i8EEhA/IGmvLpOBGHuaz56cpZtpe&#10;+YfabShEDGGfoYIyhCaT0uclGfRD2xBH7mSdwRChK6R2eI3hppZvSTKSBiuODSU29F1Sft5ejILJ&#10;+6o9+nW6OeSjU/0RXsbt8tcp1e91X58gAnXhX/znXuk4P03h8Uy8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25o7MMAAADcAAAADwAAAAAAAAAAAAAAAACYAgAAZHJzL2Rv&#10;d25yZXYueG1sUEsFBgAAAAAEAAQA9QAAAIgDAAAAAA==&#10;">
                  <v:textbox>
                    <w:txbxContent>
                      <w:p w:rsidR="00370FF5" w:rsidRDefault="00370FF5" w:rsidP="00EB4D96"/>
                    </w:txbxContent>
                  </v:textbox>
                </v:shape>
                <v:shape id="AutoShape 664" o:spid="_x0000_s1150" type="#_x0000_t88" style="position:absolute;left:9463;top:8427;width:315;height:1398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KfjMIA&#10;AADcAAAADwAAAGRycy9kb3ducmV2LnhtbERPS2sCMRC+F/wPYYTeata2FtluVqRQ8FTwBT0Om+lm&#10;cTOJSaprf70pCN7m43tOtRhsL04UYudYwXRSgCBunO64VbDbfj7NQcSErLF3TAouFGFRjx4qLLU7&#10;85pOm9SKHMKxRAUmJV9KGRtDFuPEeeLM/bhgMWUYWqkDnnO47eVzUbxJix3nBoOePgw1h82vVbD3&#10;bjbf6pW59F9d0NPv49/MH5V6HA/LdxCJhnQX39wrnee/vML/M/kCW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Ap+MwgAAANwAAAAPAAAAAAAAAAAAAAAAAJgCAABkcnMvZG93&#10;bnJldi54bWxQSwUGAAAAAAQABAD1AAAAhwMAAAAA&#10;"/>
                <v:group id="Group 665" o:spid="_x0000_s1151" style="position:absolute;left:8946;top:8428;width:1385;height:315" coordorigin="1481,8340" coordsize="308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Text Box 666" o:spid="_x0000_s1152" type="#_x0000_t202" style="position:absolute;left:1481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nLdMMA&#10;AADcAAAADwAAAGRycy9kb3ducmV2LnhtbERPS2vCQBC+F/wPyxS8lLrxQarRVYrQYm+alvY6ZMck&#10;NDub7q4x/nu3IHibj+85q01vGtGR87VlBeNRAoK4sLrmUsHX59vzHIQPyBoby6TgQh4268HDCjNt&#10;z3ygLg+liCHsM1RQhdBmUvqiIoN+ZFviyB2tMxgidKXUDs8x3DRykiSpNFhzbKiwpW1FxW9+Mgrm&#10;s1334z+m++8iPTaL8PTSvf85pYaP/esSRKA+3MU3907H+dMU/p+JF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nLdMMAAADcAAAADwAAAAAAAAAAAAAAAACYAgAAZHJzL2Rv&#10;d25yZXYueG1sUEsFBgAAAAAEAAQA9QAAAIgDAAAAAA==&#10;">
                    <v:textbox>
                      <w:txbxContent>
                        <w:p w:rsidR="00370FF5" w:rsidRPr="00A24067" w:rsidRDefault="00370FF5" w:rsidP="00EB4D96"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</w:p>
                      </w:txbxContent>
                    </v:textbox>
                  </v:shape>
                  <v:shape id="Text Box 667" o:spid="_x0000_s1153" type="#_x0000_t202" style="position:absolute;left:1866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Vu78MA&#10;AADcAAAADwAAAGRycy9kb3ducmV2LnhtbERPS2sCMRC+F/ofwgi9FM22itrtRpGCorfWil6HzewD&#10;N5M1Sdftv28Eobf5+J6TLXvTiI6cry0reBklIIhzq2suFRy+18M5CB+QNTaWScEveVguHh8yTLW9&#10;8hd1+1CKGMI+RQVVCG0qpc8rMuhHtiWOXGGdwRChK6V2eI3hppGvSTKVBmuODRW29FFRft7/GAXz&#10;ybY7+d3485hPi+YtPM+6zcUp9TToV+8gAvXhX3x3b3WcP57B7Zl4gV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Vu78MAAADcAAAADwAAAAAAAAAAAAAAAACYAgAAZHJzL2Rv&#10;d25yZXYueG1sUEsFBgAAAAAEAAQA9QAAAIgDAAAAAA==&#10;">
                    <v:textbox>
                      <w:txbxContent>
                        <w:p w:rsidR="00370FF5" w:rsidRDefault="00370FF5" w:rsidP="00EB4D96"/>
                      </w:txbxContent>
                    </v:textbox>
                  </v:shape>
                  <v:shape id="Text Box 668" o:spid="_x0000_s1154" type="#_x0000_t202" style="position:absolute;left:2251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r6ncYA&#10;AADcAAAADwAAAGRycy9kb3ducmV2LnhtbESPQW/CMAyF75P2HyIj7TKNdAMB6wgITQLBbYNpu1qN&#10;aSsapyRZKf8eHybtZus9v/d5vuxdozoKsfZs4HmYgSIuvK25NPB1WD/NQMWEbLHxTAauFGG5uL+b&#10;Y279hT+p26dSSQjHHA1UKbW51rGoyGEc+pZYtKMPDpOsodQ24EXCXaNfsmyiHdYsDRW29F5Rcdr/&#10;OgOz8bb7ibvRx3cxOTav6XHabc7BmIdBv3oDlahP/+a/660V/JHQyjMygV7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cr6ncYAAADcAAAADwAAAAAAAAAAAAAAAACYAgAAZHJz&#10;L2Rvd25yZXYueG1sUEsFBgAAAAAEAAQA9QAAAIsDAAAAAA==&#10;">
                    <v:textbox>
                      <w:txbxContent>
                        <w:p w:rsidR="00370FF5" w:rsidRPr="00C7090B" w:rsidRDefault="00370FF5" w:rsidP="00EB4D96">
                          <w:r>
                            <w:rPr>
                              <w:noProof/>
                              <w:lang w:eastAsia="el-GR"/>
                            </w:rPr>
                            <w:drawing>
                              <wp:inline distT="0" distB="0" distL="0" distR="0" wp14:anchorId="4E0D4C24" wp14:editId="6F2EE362">
                                <wp:extent cx="47625" cy="47625"/>
                                <wp:effectExtent l="0" t="0" r="0" b="0"/>
                                <wp:docPr id="234" name="Picture 23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625" cy="47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669" o:spid="_x0000_s1155" type="#_x0000_t202" style="position:absolute;left:2636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ZfBsMA&#10;AADcAAAADwAAAGRycy9kb3ducmV2LnhtbERPS2sCMRC+C/6HMIIXqVm1WN0apQgt9uYLex024+7i&#10;ZrJN4rr+e1MoeJuP7zmLVWsq0ZDzpWUFo2ECgjizuuRcwfHw+TID4QOyxsoyKbiTh9Wy21lgqu2N&#10;d9TsQy5iCPsUFRQh1KmUPivIoB/amjhyZ+sMhghdLrXDWww3lRwnyVQaLDk2FFjTuqDssr8aBbPX&#10;TfPjvyfbUzY9V/MweGu+fp1S/V778Q4iUBue4n/3Rsf5kzn8PRMv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ZfBsMAAADcAAAADwAAAAAAAAAAAAAAAACYAgAAZHJzL2Rv&#10;d25yZXYueG1sUEsFBgAAAAAEAAQA9QAAAIgDAAAAAA==&#10;">
                    <v:textbox>
                      <w:txbxContent>
                        <w:p w:rsidR="00370FF5" w:rsidRDefault="00370FF5" w:rsidP="00EB4D96"/>
                      </w:txbxContent>
                    </v:textbox>
                  </v:shape>
                  <v:shape id="Text Box 670" o:spid="_x0000_s1156" type="#_x0000_t202" style="position:absolute;left:3021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qF5sYA&#10;AADcAAAADwAAAGRycy9kb3ducmV2LnhtbESPT2/CMAzF75P2HSIj7TKNdAMB6whomgSCG3+m7Wo1&#10;pq1onC7JSvn2+DBpN1vv+b2f58veNaqjEGvPBp6HGSjiwtuaSwOfx9XTDFRMyBYbz2TgShGWi/u7&#10;OebWX3hP3SGVSkI45migSqnNtY5FRQ7j0LfEop18cJhkDaW2AS8S7hr9kmUT7bBmaaiwpY+KivPh&#10;1xmYjTfdd9yOdl/F5NS8psdpt/4JxjwM+vc3UIn69G/+u95YwR8LvjwjE+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7qF5sYAAADcAAAADwAAAAAAAAAAAAAAAACYAgAAZHJz&#10;L2Rvd25yZXYueG1sUEsFBgAAAAAEAAQA9QAAAIsDAAAAAA==&#10;">
                    <v:textbox>
                      <w:txbxContent>
                        <w:p w:rsidR="00370FF5" w:rsidRDefault="00370FF5" w:rsidP="00EB4D96"/>
                      </w:txbxContent>
                    </v:textbox>
                  </v:shape>
                  <v:shape id="Text Box 671" o:spid="_x0000_s1157" type="#_x0000_t202" style="position:absolute;left:3406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YgfcQA&#10;AADcAAAADwAAAGRycy9kb3ducmV2LnhtbERPS2vCQBC+C/0PyxS8iG604iPNRorQYm/Wil6H7JiE&#10;ZmfT3TWm/75bKHibj+852aY3jejI+dqygukkAUFcWF1zqeD4+TpegfABWWNjmRT8kIdN/jDIMNX2&#10;xh/UHUIpYgj7FBVUIbSplL6oyKCf2JY4chfrDIYIXSm1w1sMN42cJclCGqw5NlTY0rai4utwNQpW&#10;81139u9P+1OxuDTrMFp2b99OqeFj//IMIlAf7uJ/907H+fMp/D0TL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2IH3EAAAA3AAAAA8AAAAAAAAAAAAAAAAAmAIAAGRycy9k&#10;b3ducmV2LnhtbFBLBQYAAAAABAAEAPUAAACJAwAAAAA=&#10;">
                    <v:textbox>
                      <w:txbxContent>
                        <w:p w:rsidR="00370FF5" w:rsidRDefault="00370FF5" w:rsidP="00EB4D96"/>
                      </w:txbxContent>
                    </v:textbox>
                  </v:shape>
                  <v:shape id="Text Box 672" o:spid="_x0000_s1158" type="#_x0000_t202" style="position:absolute;left:3791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S+CsMA&#10;AADcAAAADwAAAGRycy9kb3ducmV2LnhtbERPS2vCQBC+C/6HZYRepG60Ym3MRkqhxd58Ya9DdkyC&#10;2dm4u43pv+8WCt7m43tOtu5NIzpyvrasYDpJQBAXVtdcKjge3h+XIHxA1thYJgU/5GGdDwcZptre&#10;eEfdPpQihrBPUUEVQptK6YuKDPqJbYkjd7bOYIjQlVI7vMVw08hZkiykwZpjQ4UtvVVUXPbfRsFy&#10;vum+/OfT9lQszs1LGD93H1en1MOof12BCNSHu/jfvdFx/nwGf8/EC2T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S+CsMAAADcAAAADwAAAAAAAAAAAAAAAACYAgAAZHJzL2Rv&#10;d25yZXYueG1sUEsFBgAAAAAEAAQA9QAAAIgDAAAAAA==&#10;">
                    <v:textbox>
                      <w:txbxContent>
                        <w:p w:rsidR="00370FF5" w:rsidRDefault="00370FF5" w:rsidP="00EB4D96"/>
                      </w:txbxContent>
                    </v:textbox>
                  </v:shape>
                  <v:shape id="Text Box 673" o:spid="_x0000_s1159" type="#_x0000_t202" style="position:absolute;left:4176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gbkcMA&#10;AADcAAAADwAAAGRycy9kb3ducmV2LnhtbERPS2sCMRC+F/wPYQQvRbM+8LE1iggVe2ut6HXYjLtL&#10;N5M1Sdf13xuh0Nt8fM9ZrltTiYacLy0rGA4SEMSZ1SXnCo7f7/05CB+QNVaWScGdPKxXnZclptre&#10;+IuaQ8hFDGGfooIihDqV0mcFGfQDWxNH7mKdwRChy6V2eIvhppKjJJlKgyXHhgJr2haU/Rx+jYL5&#10;ZN+c/cf485RNL9UivM6a3dUp1eu2mzcQgdrwL/5z73WcPxnD85l4gV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2gbkcMAAADcAAAADwAAAAAAAAAAAAAAAACYAgAAZHJzL2Rv&#10;d25yZXYueG1sUEsFBgAAAAAEAAQA9QAAAIgDAAAAAA==&#10;">
                    <v:textbox>
                      <w:txbxContent>
                        <w:p w:rsidR="00370FF5" w:rsidRDefault="00370FF5" w:rsidP="00EB4D96"/>
                      </w:txbxContent>
                    </v:textbox>
                  </v:shape>
                </v:group>
              </v:group>
            </w:pict>
          </mc:Fallback>
        </mc:AlternateContent>
      </w:r>
    </w:p>
    <w:p w:rsidR="00370FF5" w:rsidRPr="00232A7A" w:rsidRDefault="00370FF5" w:rsidP="00EB4D96">
      <w:pPr>
        <w:ind w:left="-4140"/>
      </w:pPr>
    </w:p>
    <w:p w:rsidR="00370FF5" w:rsidRPr="00232A7A" w:rsidRDefault="00370FF5" w:rsidP="00EB4D96">
      <w:pPr>
        <w:ind w:left="-4140"/>
      </w:pPr>
    </w:p>
    <w:p w:rsidR="00370FF5" w:rsidRPr="00232A7A" w:rsidRDefault="00370FF5" w:rsidP="00584B0E">
      <w:pPr>
        <w:pStyle w:val="QuestionOption"/>
        <w:rPr>
          <w:lang w:val="el-GR"/>
        </w:rPr>
      </w:pPr>
    </w:p>
    <w:p w:rsidR="00370FF5" w:rsidRPr="00232A7A" w:rsidRDefault="00370FF5" w:rsidP="00541D14">
      <w:pPr>
        <w:pStyle w:val="A9QuestionOption"/>
        <w:rPr>
          <w:lang w:val="el-GR"/>
        </w:rPr>
      </w:pPr>
      <w:r w:rsidRPr="00232A7A">
        <w:rPr>
          <w:lang w:val="el-GR"/>
        </w:rPr>
        <w:t>Να συγκρίνετε το αποτέλεσμα που βρήκατε με το αρχικό μήνυμα του διπλανού σας.</w:t>
      </w:r>
    </w:p>
    <w:p w:rsidR="00370FF5" w:rsidRPr="00232A7A" w:rsidRDefault="00370FF5" w:rsidP="002B374F"/>
    <w:p w:rsidR="00370FF5" w:rsidRPr="00232A7A" w:rsidRDefault="00370FF5" w:rsidP="00541D14">
      <w:pPr>
        <w:pStyle w:val="A8Question"/>
        <w:rPr>
          <w:lang w:val="el-GR"/>
        </w:rPr>
      </w:pPr>
      <w:r w:rsidRPr="00232A7A">
        <w:rPr>
          <w:lang w:val="el-GR"/>
        </w:rPr>
        <w:t>Να μετατρέψετε τον αριθμό 29 σε δυαδική μορφή χρησιμοποιώντας το πίνακα που φαίνεται παρακάτω: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182"/>
        <w:gridCol w:w="1276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370FF5" w:rsidRPr="00232A7A" w:rsidTr="005F3A1C"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70FF5" w:rsidRPr="00232A7A" w:rsidRDefault="00370FF5" w:rsidP="005F3A1C">
            <w:pPr>
              <w:spacing w:line="240" w:lineRule="auto"/>
              <w:jc w:val="center"/>
              <w:rPr>
                <w:b/>
              </w:rPr>
            </w:pPr>
            <w:r w:rsidRPr="00232A7A">
              <w:rPr>
                <w:b/>
              </w:rPr>
              <w:t>Βήμα</w:t>
            </w:r>
          </w:p>
        </w:tc>
        <w:tc>
          <w:tcPr>
            <w:tcW w:w="11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70FF5" w:rsidRPr="00232A7A" w:rsidRDefault="00370FF5" w:rsidP="005F3A1C">
            <w:pPr>
              <w:spacing w:line="240" w:lineRule="auto"/>
              <w:jc w:val="center"/>
              <w:rPr>
                <w:b/>
              </w:rPr>
            </w:pPr>
            <w:r w:rsidRPr="00232A7A">
              <w:rPr>
                <w:b/>
              </w:rPr>
              <w:t>Διαίρεση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70FF5" w:rsidRPr="00232A7A" w:rsidRDefault="00370FF5" w:rsidP="005F3A1C">
            <w:pPr>
              <w:spacing w:line="240" w:lineRule="auto"/>
              <w:jc w:val="center"/>
              <w:rPr>
                <w:b/>
              </w:rPr>
            </w:pPr>
            <w:r w:rsidRPr="00232A7A">
              <w:rPr>
                <w:b/>
              </w:rPr>
              <w:t>Υπόλοιπο</w:t>
            </w:r>
          </w:p>
        </w:tc>
        <w:tc>
          <w:tcPr>
            <w:tcW w:w="544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70FF5" w:rsidRPr="00232A7A" w:rsidRDefault="00370FF5" w:rsidP="005F3A1C">
            <w:pPr>
              <w:spacing w:line="240" w:lineRule="auto"/>
              <w:jc w:val="center"/>
              <w:rPr>
                <w:b/>
              </w:rPr>
            </w:pPr>
            <w:r w:rsidRPr="00232A7A">
              <w:rPr>
                <w:b/>
              </w:rPr>
              <w:t>Δυαδική μορφή</w:t>
            </w:r>
          </w:p>
        </w:tc>
      </w:tr>
      <w:tr w:rsidR="00370FF5" w:rsidRPr="00232A7A" w:rsidTr="005F3A1C">
        <w:trPr>
          <w:trHeight w:val="397"/>
        </w:trPr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70FF5" w:rsidRPr="00232A7A" w:rsidRDefault="00370FF5" w:rsidP="005F3A1C">
            <w:pPr>
              <w:spacing w:line="240" w:lineRule="auto"/>
              <w:jc w:val="center"/>
            </w:pPr>
            <w:r w:rsidRPr="00232A7A">
              <w:t>1</w:t>
            </w:r>
          </w:p>
        </w:tc>
        <w:tc>
          <w:tcPr>
            <w:tcW w:w="118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70FF5" w:rsidRPr="00232A7A" w:rsidRDefault="00370FF5" w:rsidP="005F3A1C">
            <w:pPr>
              <w:spacing w:line="240" w:lineRule="auto"/>
              <w:jc w:val="center"/>
            </w:pPr>
            <w:r w:rsidRPr="00232A7A">
              <w:t>29/2=14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0FF5" w:rsidRPr="00232A7A" w:rsidRDefault="00370FF5" w:rsidP="005F3A1C">
            <w:pPr>
              <w:spacing w:line="240" w:lineRule="auto"/>
              <w:jc w:val="center"/>
            </w:pPr>
            <w:r w:rsidRPr="00232A7A">
              <w:t>1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70FF5" w:rsidRPr="00232A7A" w:rsidRDefault="00370FF5" w:rsidP="005F3A1C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70FF5" w:rsidRPr="00232A7A" w:rsidRDefault="00370FF5" w:rsidP="005F3A1C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70FF5" w:rsidRPr="00232A7A" w:rsidRDefault="00370FF5" w:rsidP="005F3A1C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70FF5" w:rsidRPr="00232A7A" w:rsidRDefault="00370FF5" w:rsidP="005F3A1C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70FF5" w:rsidRPr="00232A7A" w:rsidRDefault="00370FF5" w:rsidP="005F3A1C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70FF5" w:rsidRPr="00232A7A" w:rsidRDefault="00370FF5" w:rsidP="005F3A1C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70FF5" w:rsidRPr="00232A7A" w:rsidRDefault="00370FF5" w:rsidP="005F3A1C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70FF5" w:rsidRPr="00232A7A" w:rsidRDefault="00370FF5" w:rsidP="005F3A1C">
            <w:pPr>
              <w:spacing w:line="240" w:lineRule="auto"/>
              <w:jc w:val="center"/>
            </w:pPr>
            <w:r w:rsidRPr="00232A7A">
              <w:t>1</w:t>
            </w:r>
          </w:p>
        </w:tc>
      </w:tr>
      <w:tr w:rsidR="00370FF5" w:rsidRPr="00232A7A" w:rsidTr="005F3A1C">
        <w:trPr>
          <w:trHeight w:val="397"/>
        </w:trPr>
        <w:tc>
          <w:tcPr>
            <w:tcW w:w="850" w:type="dxa"/>
            <w:shd w:val="clear" w:color="auto" w:fill="auto"/>
            <w:vAlign w:val="center"/>
          </w:tcPr>
          <w:p w:rsidR="00370FF5" w:rsidRPr="00232A7A" w:rsidRDefault="00370FF5" w:rsidP="005F3A1C">
            <w:pPr>
              <w:spacing w:line="240" w:lineRule="auto"/>
              <w:jc w:val="center"/>
            </w:pPr>
            <w:r w:rsidRPr="00232A7A">
              <w:t>2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370FF5" w:rsidRPr="00232A7A" w:rsidRDefault="00370FF5" w:rsidP="005F3A1C">
            <w:pPr>
              <w:spacing w:line="240" w:lineRule="auto"/>
              <w:jc w:val="center"/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0FF5" w:rsidRPr="00232A7A" w:rsidRDefault="00370FF5" w:rsidP="005F3A1C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70FF5" w:rsidRPr="00232A7A" w:rsidRDefault="00370FF5" w:rsidP="005F3A1C">
            <w:pPr>
              <w:spacing w:line="240" w:lineRule="auto"/>
              <w:jc w:val="center"/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370FF5" w:rsidRPr="00232A7A" w:rsidRDefault="00370FF5" w:rsidP="005F3A1C">
            <w:pPr>
              <w:spacing w:line="240" w:lineRule="auto"/>
              <w:jc w:val="center"/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370FF5" w:rsidRPr="00232A7A" w:rsidRDefault="00370FF5" w:rsidP="005F3A1C">
            <w:pPr>
              <w:spacing w:line="240" w:lineRule="auto"/>
              <w:jc w:val="center"/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370FF5" w:rsidRPr="00232A7A" w:rsidRDefault="00370FF5" w:rsidP="005F3A1C">
            <w:pPr>
              <w:spacing w:line="240" w:lineRule="auto"/>
              <w:jc w:val="center"/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370FF5" w:rsidRPr="00232A7A" w:rsidRDefault="00370FF5" w:rsidP="005F3A1C">
            <w:pPr>
              <w:spacing w:line="240" w:lineRule="auto"/>
              <w:jc w:val="center"/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370FF5" w:rsidRPr="00232A7A" w:rsidRDefault="00370FF5" w:rsidP="005F3A1C">
            <w:pPr>
              <w:spacing w:line="240" w:lineRule="auto"/>
              <w:jc w:val="center"/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370FF5" w:rsidRPr="00232A7A" w:rsidRDefault="00370FF5" w:rsidP="005F3A1C">
            <w:pPr>
              <w:spacing w:line="240" w:lineRule="auto"/>
              <w:jc w:val="center"/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370FF5" w:rsidRPr="00232A7A" w:rsidRDefault="00370FF5" w:rsidP="005F3A1C">
            <w:pPr>
              <w:spacing w:line="240" w:lineRule="auto"/>
              <w:jc w:val="center"/>
            </w:pPr>
          </w:p>
        </w:tc>
      </w:tr>
      <w:tr w:rsidR="00370FF5" w:rsidRPr="00232A7A" w:rsidTr="005F3A1C">
        <w:trPr>
          <w:trHeight w:val="397"/>
        </w:trPr>
        <w:tc>
          <w:tcPr>
            <w:tcW w:w="850" w:type="dxa"/>
            <w:shd w:val="clear" w:color="auto" w:fill="auto"/>
            <w:vAlign w:val="center"/>
          </w:tcPr>
          <w:p w:rsidR="00370FF5" w:rsidRPr="00232A7A" w:rsidRDefault="00370FF5" w:rsidP="005F3A1C">
            <w:pPr>
              <w:spacing w:line="240" w:lineRule="auto"/>
              <w:jc w:val="center"/>
            </w:pPr>
            <w:r w:rsidRPr="00232A7A">
              <w:t>3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370FF5" w:rsidRPr="00232A7A" w:rsidRDefault="00370FF5" w:rsidP="005F3A1C">
            <w:pPr>
              <w:spacing w:line="240" w:lineRule="auto"/>
              <w:jc w:val="center"/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0FF5" w:rsidRPr="00232A7A" w:rsidRDefault="00370FF5" w:rsidP="005F3A1C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70FF5" w:rsidRPr="00232A7A" w:rsidRDefault="00370FF5" w:rsidP="005F3A1C">
            <w:pPr>
              <w:spacing w:line="240" w:lineRule="auto"/>
              <w:jc w:val="center"/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370FF5" w:rsidRPr="00232A7A" w:rsidRDefault="00370FF5" w:rsidP="005F3A1C">
            <w:pPr>
              <w:spacing w:line="240" w:lineRule="auto"/>
              <w:jc w:val="center"/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370FF5" w:rsidRPr="00232A7A" w:rsidRDefault="00370FF5" w:rsidP="005F3A1C">
            <w:pPr>
              <w:spacing w:line="240" w:lineRule="auto"/>
              <w:jc w:val="center"/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370FF5" w:rsidRPr="00232A7A" w:rsidRDefault="00370FF5" w:rsidP="005F3A1C">
            <w:pPr>
              <w:spacing w:line="240" w:lineRule="auto"/>
              <w:jc w:val="center"/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370FF5" w:rsidRPr="00232A7A" w:rsidRDefault="00370FF5" w:rsidP="005F3A1C">
            <w:pPr>
              <w:spacing w:line="240" w:lineRule="auto"/>
              <w:jc w:val="center"/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370FF5" w:rsidRPr="00232A7A" w:rsidRDefault="00370FF5" w:rsidP="005F3A1C">
            <w:pPr>
              <w:spacing w:line="240" w:lineRule="auto"/>
              <w:jc w:val="center"/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370FF5" w:rsidRPr="00232A7A" w:rsidRDefault="00370FF5" w:rsidP="005F3A1C">
            <w:pPr>
              <w:spacing w:line="240" w:lineRule="auto"/>
              <w:jc w:val="center"/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370FF5" w:rsidRPr="00232A7A" w:rsidRDefault="00370FF5" w:rsidP="005F3A1C">
            <w:pPr>
              <w:spacing w:line="240" w:lineRule="auto"/>
              <w:jc w:val="center"/>
            </w:pPr>
          </w:p>
        </w:tc>
      </w:tr>
      <w:tr w:rsidR="00370FF5" w:rsidRPr="00232A7A" w:rsidTr="005F3A1C">
        <w:trPr>
          <w:trHeight w:val="397"/>
        </w:trPr>
        <w:tc>
          <w:tcPr>
            <w:tcW w:w="850" w:type="dxa"/>
            <w:shd w:val="clear" w:color="auto" w:fill="auto"/>
            <w:vAlign w:val="center"/>
          </w:tcPr>
          <w:p w:rsidR="00370FF5" w:rsidRPr="00232A7A" w:rsidRDefault="00370FF5" w:rsidP="005F3A1C">
            <w:pPr>
              <w:spacing w:line="240" w:lineRule="auto"/>
              <w:jc w:val="center"/>
            </w:pPr>
            <w:r w:rsidRPr="00232A7A">
              <w:t>4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370FF5" w:rsidRPr="00232A7A" w:rsidRDefault="00370FF5" w:rsidP="005F3A1C">
            <w:pPr>
              <w:spacing w:line="240" w:lineRule="auto"/>
              <w:jc w:val="center"/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0FF5" w:rsidRPr="00232A7A" w:rsidRDefault="00370FF5" w:rsidP="005F3A1C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70FF5" w:rsidRPr="00232A7A" w:rsidRDefault="00370FF5" w:rsidP="005F3A1C">
            <w:pPr>
              <w:spacing w:line="240" w:lineRule="auto"/>
              <w:jc w:val="center"/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370FF5" w:rsidRPr="00232A7A" w:rsidRDefault="00370FF5" w:rsidP="005F3A1C">
            <w:pPr>
              <w:spacing w:line="240" w:lineRule="auto"/>
              <w:jc w:val="center"/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370FF5" w:rsidRPr="00232A7A" w:rsidRDefault="00370FF5" w:rsidP="005F3A1C">
            <w:pPr>
              <w:spacing w:line="240" w:lineRule="auto"/>
              <w:jc w:val="center"/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370FF5" w:rsidRPr="00232A7A" w:rsidRDefault="00370FF5" w:rsidP="005F3A1C">
            <w:pPr>
              <w:spacing w:line="240" w:lineRule="auto"/>
              <w:jc w:val="center"/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370FF5" w:rsidRPr="00232A7A" w:rsidRDefault="00370FF5" w:rsidP="005F3A1C">
            <w:pPr>
              <w:spacing w:line="240" w:lineRule="auto"/>
              <w:jc w:val="center"/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370FF5" w:rsidRPr="00232A7A" w:rsidRDefault="00370FF5" w:rsidP="005F3A1C">
            <w:pPr>
              <w:spacing w:line="240" w:lineRule="auto"/>
              <w:jc w:val="center"/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370FF5" w:rsidRPr="00232A7A" w:rsidRDefault="00370FF5" w:rsidP="005F3A1C">
            <w:pPr>
              <w:spacing w:line="240" w:lineRule="auto"/>
              <w:jc w:val="center"/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370FF5" w:rsidRPr="00232A7A" w:rsidRDefault="00370FF5" w:rsidP="005F3A1C">
            <w:pPr>
              <w:spacing w:line="240" w:lineRule="auto"/>
              <w:jc w:val="center"/>
            </w:pPr>
          </w:p>
        </w:tc>
      </w:tr>
      <w:tr w:rsidR="00370FF5" w:rsidRPr="00232A7A" w:rsidTr="002B374F">
        <w:trPr>
          <w:trHeight w:val="397"/>
        </w:trPr>
        <w:tc>
          <w:tcPr>
            <w:tcW w:w="850" w:type="dxa"/>
            <w:shd w:val="clear" w:color="auto" w:fill="auto"/>
            <w:vAlign w:val="center"/>
          </w:tcPr>
          <w:p w:rsidR="00370FF5" w:rsidRPr="00232A7A" w:rsidRDefault="00370FF5" w:rsidP="005F3A1C">
            <w:pPr>
              <w:spacing w:line="240" w:lineRule="auto"/>
              <w:jc w:val="center"/>
            </w:pPr>
            <w:r w:rsidRPr="00232A7A">
              <w:lastRenderedPageBreak/>
              <w:t>5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370FF5" w:rsidRPr="00232A7A" w:rsidRDefault="00370FF5" w:rsidP="005F3A1C">
            <w:pPr>
              <w:spacing w:line="240" w:lineRule="auto"/>
              <w:jc w:val="center"/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0FF5" w:rsidRPr="00232A7A" w:rsidRDefault="00370FF5" w:rsidP="005F3A1C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70FF5" w:rsidRPr="00232A7A" w:rsidRDefault="00370FF5" w:rsidP="005F3A1C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70FF5" w:rsidRPr="00232A7A" w:rsidRDefault="00370FF5" w:rsidP="005F3A1C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70FF5" w:rsidRPr="00232A7A" w:rsidRDefault="00370FF5" w:rsidP="005F3A1C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70FF5" w:rsidRPr="00232A7A" w:rsidRDefault="00370FF5" w:rsidP="005F3A1C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70FF5" w:rsidRPr="00232A7A" w:rsidRDefault="00370FF5" w:rsidP="005F3A1C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70FF5" w:rsidRPr="00232A7A" w:rsidRDefault="00370FF5" w:rsidP="005F3A1C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70FF5" w:rsidRPr="00232A7A" w:rsidRDefault="00370FF5" w:rsidP="005F3A1C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70FF5" w:rsidRPr="00232A7A" w:rsidRDefault="00370FF5" w:rsidP="005F3A1C">
            <w:pPr>
              <w:spacing w:line="240" w:lineRule="auto"/>
              <w:jc w:val="center"/>
            </w:pPr>
          </w:p>
        </w:tc>
      </w:tr>
      <w:tr w:rsidR="00370FF5" w:rsidRPr="00232A7A" w:rsidTr="002B374F">
        <w:trPr>
          <w:trHeight w:val="397"/>
        </w:trPr>
        <w:tc>
          <w:tcPr>
            <w:tcW w:w="850" w:type="dxa"/>
            <w:shd w:val="clear" w:color="auto" w:fill="auto"/>
            <w:vAlign w:val="center"/>
          </w:tcPr>
          <w:p w:rsidR="00370FF5" w:rsidRPr="00232A7A" w:rsidRDefault="00370FF5" w:rsidP="005F3A1C">
            <w:pPr>
              <w:spacing w:line="240" w:lineRule="auto"/>
              <w:jc w:val="center"/>
            </w:pPr>
            <w:r w:rsidRPr="00232A7A">
              <w:t>6</w:t>
            </w:r>
          </w:p>
        </w:tc>
        <w:tc>
          <w:tcPr>
            <w:tcW w:w="245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0FF5" w:rsidRPr="00232A7A" w:rsidRDefault="00370FF5" w:rsidP="005F3A1C">
            <w:pPr>
              <w:spacing w:line="240" w:lineRule="auto"/>
              <w:jc w:val="center"/>
            </w:pPr>
            <w:r w:rsidRPr="00232A7A">
              <w:rPr>
                <w:rFonts w:cs="Calibri"/>
                <w:color w:val="000000"/>
              </w:rPr>
              <w:t>Συμπληρώνω με 0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370FF5" w:rsidRPr="00232A7A" w:rsidRDefault="00370FF5" w:rsidP="005F3A1C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370FF5" w:rsidRPr="00232A7A" w:rsidRDefault="00370FF5" w:rsidP="005F3A1C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370FF5" w:rsidRPr="00232A7A" w:rsidRDefault="00370FF5" w:rsidP="005F3A1C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370FF5" w:rsidRPr="00232A7A" w:rsidRDefault="00370FF5" w:rsidP="005F3A1C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370FF5" w:rsidRPr="00232A7A" w:rsidRDefault="00370FF5" w:rsidP="005F3A1C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370FF5" w:rsidRPr="00232A7A" w:rsidRDefault="00370FF5" w:rsidP="005F3A1C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370FF5" w:rsidRPr="00232A7A" w:rsidRDefault="00370FF5" w:rsidP="005F3A1C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370FF5" w:rsidRPr="00232A7A" w:rsidRDefault="00370FF5" w:rsidP="005F3A1C">
            <w:pPr>
              <w:spacing w:line="240" w:lineRule="auto"/>
              <w:jc w:val="center"/>
            </w:pPr>
          </w:p>
        </w:tc>
      </w:tr>
    </w:tbl>
    <w:p w:rsidR="00370FF5" w:rsidRPr="00232A7A" w:rsidRDefault="00370FF5" w:rsidP="00584B0E">
      <w:r w:rsidRPr="00232A7A">
        <w:t xml:space="preserve"> </w:t>
      </w:r>
    </w:p>
    <w:p w:rsidR="00370FF5" w:rsidRPr="00232A7A" w:rsidRDefault="00370FF5" w:rsidP="00584B0E"/>
    <w:p w:rsidR="00370FF5" w:rsidRPr="00232A7A" w:rsidRDefault="00370FF5" w:rsidP="00541D14">
      <w:pPr>
        <w:pStyle w:val="activities3"/>
      </w:pPr>
      <w:r w:rsidRPr="00232A7A">
        <w:t>+Επιπρόσθετες Δραστηριότητες</w:t>
      </w:r>
    </w:p>
    <w:p w:rsidR="00370FF5" w:rsidRPr="00232A7A" w:rsidRDefault="00370FF5" w:rsidP="00541D14">
      <w:pPr>
        <w:pStyle w:val="A8Question"/>
        <w:rPr>
          <w:lang w:val="el-GR"/>
        </w:rPr>
      </w:pPr>
      <w:r w:rsidRPr="00232A7A">
        <w:rPr>
          <w:lang w:val="el-GR"/>
        </w:rPr>
        <w:t xml:space="preserve">Να ολοκληρώστε τις παρακάτω δραστηριότητες χρησιμοποιώντας το πίνακα ASCII ο οποίος βρίσκεται στο αντίστοιχο κεφάλαιο στο βιβλίο σημειώσεων.  Εναλλακτικά, μπορείτε να χρησιμοποιήσετε το αρχείο </w:t>
      </w:r>
      <w:r w:rsidRPr="00232A7A">
        <w:rPr>
          <w:b/>
          <w:lang w:val="el-GR"/>
        </w:rPr>
        <w:t>character_repr.html</w:t>
      </w:r>
      <w:r w:rsidRPr="00232A7A">
        <w:rPr>
          <w:lang w:val="el-GR"/>
        </w:rPr>
        <w:t xml:space="preserve"> το οποίο βρίσκεται αποθηκευμένο στο φάκελο σας.</w:t>
      </w:r>
    </w:p>
    <w:p w:rsidR="00370FF5" w:rsidRPr="00232A7A" w:rsidRDefault="00370FF5" w:rsidP="00541D14">
      <w:pPr>
        <w:pStyle w:val="A9QuestionOption"/>
        <w:rPr>
          <w:lang w:val="el-GR"/>
        </w:rPr>
      </w:pPr>
      <w:r w:rsidRPr="00232A7A">
        <w:rPr>
          <w:lang w:val="el-GR"/>
        </w:rPr>
        <w:t>Να μετατρέψετε την λέξη «</w:t>
      </w:r>
      <w:proofErr w:type="spellStart"/>
      <w:r w:rsidRPr="00232A7A">
        <w:rPr>
          <w:lang w:val="el-GR"/>
        </w:rPr>
        <w:t>Cyprus</w:t>
      </w:r>
      <w:proofErr w:type="spellEnd"/>
      <w:r w:rsidRPr="00232A7A">
        <w:rPr>
          <w:lang w:val="el-GR"/>
        </w:rPr>
        <w:t>» σε δυαδική μορφή:</w:t>
      </w:r>
    </w:p>
    <w:p w:rsidR="00370FF5" w:rsidRPr="00232A7A" w:rsidRDefault="00370FF5" w:rsidP="002B374F">
      <w:pPr>
        <w:ind w:left="-4140"/>
      </w:pPr>
      <w:r w:rsidRPr="00232A7A"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970970D" wp14:editId="7F5FAAC8">
                <wp:simplePos x="0" y="0"/>
                <wp:positionH relativeFrom="column">
                  <wp:posOffset>314325</wp:posOffset>
                </wp:positionH>
                <wp:positionV relativeFrom="paragraph">
                  <wp:posOffset>137795</wp:posOffset>
                </wp:positionV>
                <wp:extent cx="5594350" cy="200025"/>
                <wp:effectExtent l="5715" t="13335" r="10160" b="5715"/>
                <wp:wrapNone/>
                <wp:docPr id="22" name="Group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4350" cy="200025"/>
                          <a:chOff x="1629" y="12660"/>
                          <a:chExt cx="8810" cy="315"/>
                        </a:xfrm>
                      </wpg:grpSpPr>
                      <wpg:grpSp>
                        <wpg:cNvPr id="23" name="Group 675"/>
                        <wpg:cNvGrpSpPr>
                          <a:grpSpLocks/>
                        </wpg:cNvGrpSpPr>
                        <wpg:grpSpPr bwMode="auto">
                          <a:xfrm>
                            <a:off x="1629" y="12660"/>
                            <a:ext cx="1385" cy="315"/>
                            <a:chOff x="1481" y="8340"/>
                            <a:chExt cx="3080" cy="360"/>
                          </a:xfrm>
                        </wpg:grpSpPr>
                        <wps:wsp>
                          <wps:cNvPr id="24" name="Text Box 6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81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Pr="00A24067" w:rsidRDefault="00370FF5" w:rsidP="002B374F">
                                <w:r>
                                  <w:tab/>
                                </w:r>
                                <w:r>
                                  <w:tab/>
                                </w:r>
                                <w: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Text Box 6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66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Default="00370FF5" w:rsidP="002B374F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Text Box 6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51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Pr="00C7090B" w:rsidRDefault="00370FF5" w:rsidP="002B374F">
                                <w:r>
                                  <w:rPr>
                                    <w:noProof/>
                                    <w:lang w:eastAsia="el-GR"/>
                                  </w:rPr>
                                  <w:drawing>
                                    <wp:inline distT="0" distB="0" distL="0" distR="0" wp14:anchorId="04B41763" wp14:editId="0BF1EC29">
                                      <wp:extent cx="47625" cy="47625"/>
                                      <wp:effectExtent l="0" t="0" r="0" b="0"/>
                                      <wp:docPr id="235" name="Picture 23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7625" cy="476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Text Box 6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36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Default="00370FF5" w:rsidP="002B374F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Text Box 6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21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Default="00370FF5" w:rsidP="002B374F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Text Box 6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06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Default="00370FF5" w:rsidP="002B374F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Text Box 6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91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Default="00370FF5" w:rsidP="002B374F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Text Box 68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76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Default="00370FF5" w:rsidP="002B374F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684"/>
                        <wpg:cNvGrpSpPr>
                          <a:grpSpLocks/>
                        </wpg:cNvGrpSpPr>
                        <wpg:grpSpPr bwMode="auto">
                          <a:xfrm>
                            <a:off x="3114" y="12660"/>
                            <a:ext cx="1385" cy="315"/>
                            <a:chOff x="1481" y="8340"/>
                            <a:chExt cx="3080" cy="360"/>
                          </a:xfrm>
                        </wpg:grpSpPr>
                        <wps:wsp>
                          <wps:cNvPr id="33" name="Text Box 6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81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Pr="00A24067" w:rsidRDefault="00370FF5" w:rsidP="002B374F">
                                <w:r>
                                  <w:tab/>
                                </w:r>
                                <w:r>
                                  <w:tab/>
                                </w:r>
                                <w: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Text Box 6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66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Default="00370FF5" w:rsidP="002B374F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Text Box 6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51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Pr="00C7090B" w:rsidRDefault="00370FF5" w:rsidP="002B374F">
                                <w:r>
                                  <w:rPr>
                                    <w:noProof/>
                                    <w:lang w:eastAsia="el-GR"/>
                                  </w:rPr>
                                  <w:drawing>
                                    <wp:inline distT="0" distB="0" distL="0" distR="0" wp14:anchorId="64767DB9" wp14:editId="30C20198">
                                      <wp:extent cx="47625" cy="47625"/>
                                      <wp:effectExtent l="0" t="0" r="0" b="0"/>
                                      <wp:docPr id="236" name="Picture 23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7625" cy="476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Text Box 6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36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Default="00370FF5" w:rsidP="002B374F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Text Box 6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21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Default="00370FF5" w:rsidP="002B374F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Text Box 6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06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Default="00370FF5" w:rsidP="002B374F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Text Box 6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91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Default="00370FF5" w:rsidP="002B374F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Text Box 6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76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Default="00370FF5" w:rsidP="002B374F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693"/>
                        <wpg:cNvGrpSpPr>
                          <a:grpSpLocks/>
                        </wpg:cNvGrpSpPr>
                        <wpg:grpSpPr bwMode="auto">
                          <a:xfrm>
                            <a:off x="4599" y="12660"/>
                            <a:ext cx="1385" cy="315"/>
                            <a:chOff x="1481" y="8340"/>
                            <a:chExt cx="3080" cy="360"/>
                          </a:xfrm>
                        </wpg:grpSpPr>
                        <wps:wsp>
                          <wps:cNvPr id="42" name="Text Box 6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81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Pr="00A24067" w:rsidRDefault="00370FF5" w:rsidP="002B374F">
                                <w:r>
                                  <w:tab/>
                                </w:r>
                                <w:r>
                                  <w:tab/>
                                </w:r>
                                <w: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Text Box 6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66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Default="00370FF5" w:rsidP="002B374F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Text Box 6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51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Pr="00C7090B" w:rsidRDefault="00370FF5" w:rsidP="002B374F">
                                <w:r>
                                  <w:rPr>
                                    <w:noProof/>
                                    <w:lang w:eastAsia="el-GR"/>
                                  </w:rPr>
                                  <w:drawing>
                                    <wp:inline distT="0" distB="0" distL="0" distR="0" wp14:anchorId="3F9AA60F" wp14:editId="2AE16065">
                                      <wp:extent cx="47625" cy="47625"/>
                                      <wp:effectExtent l="0" t="0" r="0" b="0"/>
                                      <wp:docPr id="237" name="Picture 23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7625" cy="476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Text Box 6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36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Default="00370FF5" w:rsidP="002B374F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Text Box 6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21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Default="00370FF5" w:rsidP="002B374F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Text Box 6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06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Default="00370FF5" w:rsidP="002B374F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Text Box 7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91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Default="00370FF5" w:rsidP="002B374F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Text Box 70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76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Default="00370FF5" w:rsidP="002B374F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02"/>
                        <wpg:cNvGrpSpPr>
                          <a:grpSpLocks/>
                        </wpg:cNvGrpSpPr>
                        <wpg:grpSpPr bwMode="auto">
                          <a:xfrm>
                            <a:off x="6084" y="12660"/>
                            <a:ext cx="1385" cy="315"/>
                            <a:chOff x="1481" y="8340"/>
                            <a:chExt cx="3080" cy="360"/>
                          </a:xfrm>
                        </wpg:grpSpPr>
                        <wps:wsp>
                          <wps:cNvPr id="51" name="Text Box 70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81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Pr="00A24067" w:rsidRDefault="00370FF5" w:rsidP="002B374F">
                                <w:r>
                                  <w:tab/>
                                </w:r>
                                <w:r>
                                  <w:tab/>
                                </w:r>
                                <w: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Text Box 7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66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Default="00370FF5" w:rsidP="002B374F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Text Box 70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51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Pr="00C7090B" w:rsidRDefault="00370FF5" w:rsidP="002B374F">
                                <w:r>
                                  <w:rPr>
                                    <w:noProof/>
                                    <w:lang w:eastAsia="el-GR"/>
                                  </w:rPr>
                                  <w:drawing>
                                    <wp:inline distT="0" distB="0" distL="0" distR="0" wp14:anchorId="62D056FB" wp14:editId="6DA5B71E">
                                      <wp:extent cx="47625" cy="47625"/>
                                      <wp:effectExtent l="0" t="0" r="0" b="0"/>
                                      <wp:docPr id="238" name="Picture 23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7625" cy="476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Text Box 70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36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Default="00370FF5" w:rsidP="002B374F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Text Box 70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21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Default="00370FF5" w:rsidP="002B374F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Text Box 70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06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Default="00370FF5" w:rsidP="002B374F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Text Box 70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91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Default="00370FF5" w:rsidP="002B374F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Text Box 7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76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Default="00370FF5" w:rsidP="002B374F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711"/>
                        <wpg:cNvGrpSpPr>
                          <a:grpSpLocks/>
                        </wpg:cNvGrpSpPr>
                        <wpg:grpSpPr bwMode="auto">
                          <a:xfrm>
                            <a:off x="7569" y="12660"/>
                            <a:ext cx="1385" cy="315"/>
                            <a:chOff x="1481" y="8340"/>
                            <a:chExt cx="3080" cy="360"/>
                          </a:xfrm>
                        </wpg:grpSpPr>
                        <wps:wsp>
                          <wps:cNvPr id="60" name="Text Box 7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81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Pr="00A24067" w:rsidRDefault="00370FF5" w:rsidP="002B374F">
                                <w:r>
                                  <w:tab/>
                                </w:r>
                                <w:r>
                                  <w:tab/>
                                </w:r>
                                <w: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Text Box 7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66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Default="00370FF5" w:rsidP="002B374F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Text Box 7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51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Pr="00C7090B" w:rsidRDefault="00370FF5" w:rsidP="002B374F">
                                <w:r>
                                  <w:rPr>
                                    <w:noProof/>
                                    <w:lang w:eastAsia="el-GR"/>
                                  </w:rPr>
                                  <w:drawing>
                                    <wp:inline distT="0" distB="0" distL="0" distR="0" wp14:anchorId="4D128356" wp14:editId="5A4548FE">
                                      <wp:extent cx="47625" cy="47625"/>
                                      <wp:effectExtent l="0" t="0" r="0" b="0"/>
                                      <wp:docPr id="239" name="Picture 23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7625" cy="476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Text Box 7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36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Default="00370FF5" w:rsidP="002B374F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Text Box 7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21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Default="00370FF5" w:rsidP="002B374F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Text Box 7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06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Default="00370FF5" w:rsidP="002B374F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Text Box 7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91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Default="00370FF5" w:rsidP="002B374F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Text Box 7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76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Default="00370FF5" w:rsidP="002B374F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720"/>
                        <wpg:cNvGrpSpPr>
                          <a:grpSpLocks/>
                        </wpg:cNvGrpSpPr>
                        <wpg:grpSpPr bwMode="auto">
                          <a:xfrm>
                            <a:off x="9054" y="12660"/>
                            <a:ext cx="1385" cy="315"/>
                            <a:chOff x="1481" y="8340"/>
                            <a:chExt cx="3080" cy="360"/>
                          </a:xfrm>
                        </wpg:grpSpPr>
                        <wps:wsp>
                          <wps:cNvPr id="69" name="Text Box 7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81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Pr="00A24067" w:rsidRDefault="00370FF5" w:rsidP="002B374F">
                                <w:r>
                                  <w:tab/>
                                </w:r>
                                <w:r>
                                  <w:tab/>
                                </w:r>
                                <w: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Text Box 7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66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Default="00370FF5" w:rsidP="002B374F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Text Box 7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51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Pr="00C7090B" w:rsidRDefault="00370FF5" w:rsidP="002B374F">
                                <w:r>
                                  <w:rPr>
                                    <w:noProof/>
                                    <w:lang w:eastAsia="el-GR"/>
                                  </w:rPr>
                                  <w:drawing>
                                    <wp:inline distT="0" distB="0" distL="0" distR="0" wp14:anchorId="4088748A" wp14:editId="4DEBA142">
                                      <wp:extent cx="47625" cy="47625"/>
                                      <wp:effectExtent l="0" t="0" r="0" b="0"/>
                                      <wp:docPr id="240" name="Picture 24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7625" cy="476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Text Box 7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36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Default="00370FF5" w:rsidP="002B374F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Text Box 7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21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Default="00370FF5" w:rsidP="002B374F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Text Box 7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06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Default="00370FF5" w:rsidP="002B374F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Text Box 7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91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Default="00370FF5" w:rsidP="002B374F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Text Box 7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76" y="8340"/>
                              <a:ext cx="38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FF5" w:rsidRDefault="00370FF5" w:rsidP="002B374F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74" o:spid="_x0000_s1160" style="position:absolute;left:0;text-align:left;margin-left:24.75pt;margin-top:10.85pt;width:440.5pt;height:15.75pt;z-index:251661312" coordorigin="1629,12660" coordsize="8810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">
                <v:group id="Group 675" o:spid="_x0000_s1161" style="position:absolute;left:1629;top:12660;width:1385;height:315" coordorigin="1481,8340" coordsize="308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Text Box 676" o:spid="_x0000_s1162" type="#_x0000_t202" style="position:absolute;left:1481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AaM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pmc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EBoxQAAANsAAAAPAAAAAAAAAAAAAAAAAJgCAABkcnMv&#10;ZG93bnJldi54bWxQSwUGAAAAAAQABAD1AAAAigMAAAAA&#10;">
                    <v:textbox>
                      <w:txbxContent>
                        <w:p w:rsidR="00370FF5" w:rsidRPr="00A24067" w:rsidRDefault="00370FF5" w:rsidP="002B374F"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</w:p>
                      </w:txbxContent>
                    </v:textbox>
                  </v:shape>
                  <v:shape id="Text Box 677" o:spid="_x0000_s1163" type="#_x0000_t202" style="position:absolute;left:1866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l88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d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OXzxQAAANsAAAAPAAAAAAAAAAAAAAAAAJgCAABkcnMv&#10;ZG93bnJldi54bWxQSwUGAAAAAAQABAD1AAAAigMAAAAA&#10;">
                    <v:textbox>
                      <w:txbxContent>
                        <w:p w:rsidR="00370FF5" w:rsidRDefault="00370FF5" w:rsidP="002B374F"/>
                      </w:txbxContent>
                    </v:textbox>
                  </v:shape>
                  <v:shape id="Text Box 678" o:spid="_x0000_s1164" type="#_x0000_t202" style="position:absolute;left:2251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57hM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5ik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+e4TEAAAA2wAAAA8AAAAAAAAAAAAAAAAAmAIAAGRycy9k&#10;b3ducmV2LnhtbFBLBQYAAAAABAAEAPUAAACJAwAAAAA=&#10;">
                    <v:textbox>
                      <w:txbxContent>
                        <w:p w:rsidR="00370FF5" w:rsidRPr="00C7090B" w:rsidRDefault="00370FF5" w:rsidP="002B374F">
                          <w:r>
                            <w:rPr>
                              <w:noProof/>
                              <w:lang w:eastAsia="el-GR"/>
                            </w:rPr>
                            <w:drawing>
                              <wp:inline distT="0" distB="0" distL="0" distR="0" wp14:anchorId="04B41763" wp14:editId="0BF1EC29">
                                <wp:extent cx="47625" cy="47625"/>
                                <wp:effectExtent l="0" t="0" r="0" b="0"/>
                                <wp:docPr id="235" name="Picture 23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625" cy="47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679" o:spid="_x0000_s1165" type="#_x0000_t202" style="position:absolute;left:2636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LeH8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E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8t4fxQAAANsAAAAPAAAAAAAAAAAAAAAAAJgCAABkcnMv&#10;ZG93bnJldi54bWxQSwUGAAAAAAQABAD1AAAAigMAAAAA&#10;">
                    <v:textbox>
                      <w:txbxContent>
                        <w:p w:rsidR="00370FF5" w:rsidRDefault="00370FF5" w:rsidP="002B374F"/>
                      </w:txbxContent>
                    </v:textbox>
                  </v:shape>
                  <v:shape id="Text Box 680" o:spid="_x0000_s1166" type="#_x0000_t202" style="position:absolute;left:3021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Kbc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M4N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Sm3BAAAA2wAAAA8AAAAAAAAAAAAAAAAAmAIAAGRycy9kb3du&#10;cmV2LnhtbFBLBQYAAAAABAAEAPUAAACGAwAAAAA=&#10;">
                    <v:textbox>
                      <w:txbxContent>
                        <w:p w:rsidR="00370FF5" w:rsidRDefault="00370FF5" w:rsidP="002B374F"/>
                      </w:txbxContent>
                    </v:textbox>
                  </v:shape>
                  <v:shape id="Text Box 681" o:spid="_x0000_s1167" type="#_x0000_t202" style="position:absolute;left:3406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v9sUA&#10;AADbAAAADwAAAGRycy9kb3ducmV2LnhtbESPQWvCQBSE70L/w/IKvUizqYo1qatIQbE3a8VeH9ln&#10;Epp9G3fXmP77bkHwOMzMN8x82ZtGdOR8bVnBS5KCIC6srrlUcPhaP89A+ICssbFMCn7Jw3LxMJhj&#10;ru2VP6nbh1JECPscFVQhtLmUvqjIoE9sSxy9k3UGQ5SulNrhNcJNI0dpOpUGa44LFbb0XlHxs78Y&#10;BbPJtvv2H+PdsZiemiwMX7vN2Sn19Niv3kAE6sM9fGtvtYJRB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Ie/2xQAAANsAAAAPAAAAAAAAAAAAAAAAAJgCAABkcnMv&#10;ZG93bnJldi54bWxQSwUGAAAAAAQABAD1AAAAigMAAAAA&#10;">
                    <v:textbox>
                      <w:txbxContent>
                        <w:p w:rsidR="00370FF5" w:rsidRDefault="00370FF5" w:rsidP="002B374F"/>
                      </w:txbxContent>
                    </v:textbox>
                  </v:shape>
                  <v:shape id="Text Box 682" o:spid="_x0000_s1168" type="#_x0000_t202" style="position:absolute;left:3791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LQts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X3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wtC2wgAAANsAAAAPAAAAAAAAAAAAAAAAAJgCAABkcnMvZG93&#10;bnJldi54bWxQSwUGAAAAAAQABAD1AAAAhwMAAAAA&#10;">
                    <v:textbox>
                      <w:txbxContent>
                        <w:p w:rsidR="00370FF5" w:rsidRDefault="00370FF5" w:rsidP="002B374F"/>
                      </w:txbxContent>
                    </v:textbox>
                  </v:shape>
                  <v:shape id="Text Box 683" o:spid="_x0000_s1169" type="#_x0000_t202" style="position:absolute;left:4176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<v:textbox>
                      <w:txbxContent>
                        <w:p w:rsidR="00370FF5" w:rsidRDefault="00370FF5" w:rsidP="002B374F"/>
                      </w:txbxContent>
                    </v:textbox>
                  </v:shape>
                </v:group>
                <v:group id="Group 684" o:spid="_x0000_s1170" style="position:absolute;left:3114;top:12660;width:1385;height:315" coordorigin="1481,8340" coordsize="308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Text Box 685" o:spid="_x0000_s1171" type="#_x0000_t202" style="position:absolute;left:1481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<v:textbox>
                      <w:txbxContent>
                        <w:p w:rsidR="00370FF5" w:rsidRPr="00A24067" w:rsidRDefault="00370FF5" w:rsidP="002B374F"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</w:p>
                      </w:txbxContent>
                    </v:textbox>
                  </v:shape>
                  <v:shape id="Text Box 686" o:spid="_x0000_s1172" type="#_x0000_t202" style="position:absolute;left:1866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nWtcUA&#10;AADbAAAADwAAAGRycy9kb3ducmV2LnhtbESPW2sCMRSE3wv+h3AEX4pmveBlaxQRKvattaKvh81x&#10;d+nmZE3Sdf33Rij0cZiZb5jlujWVaMj50rKC4SABQZxZXXKu4Pj93p+D8AFZY2WZFNzJw3rVeVli&#10;qu2Nv6g5hFxECPsUFRQh1KmUPivIoB/Ymjh6F+sMhihdLrXDW4SbSo6SZCoNlhwXCqxpW1D2c/g1&#10;CuaTfXP2H+PPUza9VIvwOmt2V6dUr9tu3kAEasN/+K+91wrGE3h+i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+da1xQAAANsAAAAPAAAAAAAAAAAAAAAAAJgCAABkcnMv&#10;ZG93bnJldi54bWxQSwUGAAAAAAQABAD1AAAAigMAAAAA&#10;">
                    <v:textbox>
                      <w:txbxContent>
                        <w:p w:rsidR="00370FF5" w:rsidRDefault="00370FF5" w:rsidP="002B374F"/>
                      </w:txbxContent>
                    </v:textbox>
                  </v:shape>
                  <v:shape id="Text Box 687" o:spid="_x0000_s1173" type="#_x0000_t202" style="position:absolute;left:2251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VzLsUA&#10;AADbAAAADwAAAGRycy9kb3ducmV2LnhtbESPQWvCQBSE74X+h+UVvIhuqjZqdJVSUPRmVdrrI/tM&#10;QrNv091tTP99VxB6HGbmG2a57kwtWnK+sqzgeZiAIM6trrhQcD5tBjMQPiBrrC2Tgl/ysF49Piwx&#10;0/bK79QeQyEihH2GCsoQmkxKn5dk0A9tQxy9i3UGQ5SukNrhNcJNLUdJkkqDFceFEht6Kyn/Ov4Y&#10;BbPJrv30+/HhI08v9Tz0p+322ynVe+peFyACdeE/fG/vtILxC9y+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tXMuxQAAANsAAAAPAAAAAAAAAAAAAAAAAJgCAABkcnMv&#10;ZG93bnJldi54bWxQSwUGAAAAAAQABAD1AAAAigMAAAAA&#10;">
                    <v:textbox>
                      <w:txbxContent>
                        <w:p w:rsidR="00370FF5" w:rsidRPr="00C7090B" w:rsidRDefault="00370FF5" w:rsidP="002B374F">
                          <w:r>
                            <w:rPr>
                              <w:noProof/>
                              <w:lang w:eastAsia="el-GR"/>
                            </w:rPr>
                            <w:drawing>
                              <wp:inline distT="0" distB="0" distL="0" distR="0" wp14:anchorId="64767DB9" wp14:editId="30C20198">
                                <wp:extent cx="47625" cy="47625"/>
                                <wp:effectExtent l="0" t="0" r="0" b="0"/>
                                <wp:docPr id="236" name="Picture 23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625" cy="47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688" o:spid="_x0000_s1174" type="#_x0000_t202" style="position:absolute;left:2636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ftWcUA&#10;AADbAAAADwAAAGRycy9kb3ducmV2LnhtbESPT2vCQBTE7wW/w/IKXkrd+IdUo6sUocXeNC3t9ZF9&#10;JqHZt+nuGuO3dwuCx2FmfsOsNr1pREfO15YVjEcJCOLC6ppLBV+fb89zED4ga2wsk4ILedisBw8r&#10;zLQ984G6PJQiQthnqKAKoc2k9EVFBv3ItsTRO1pnMETpSqkdniPcNHKSJKk0WHNcqLClbUXFb34y&#10;CuazXffjP6b77yI9Novw9NK9/zmlho/96xJEoD7cw7f2TiuYpvD/Jf4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+1ZxQAAANsAAAAPAAAAAAAAAAAAAAAAAJgCAABkcnMv&#10;ZG93bnJldi54bWxQSwUGAAAAAAQABAD1AAAAigMAAAAA&#10;">
                    <v:textbox>
                      <w:txbxContent>
                        <w:p w:rsidR="00370FF5" w:rsidRDefault="00370FF5" w:rsidP="002B374F"/>
                      </w:txbxContent>
                    </v:textbox>
                  </v:shape>
                  <v:shape id="Text Box 689" o:spid="_x0000_s1175" type="#_x0000_t202" style="position:absolute;left:3021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<v:textbox>
                      <w:txbxContent>
                        <w:p w:rsidR="00370FF5" w:rsidRDefault="00370FF5" w:rsidP="002B374F"/>
                      </w:txbxContent>
                    </v:textbox>
                  </v:shape>
                  <v:shape id="Text Box 690" o:spid="_x0000_s1176" type="#_x0000_t202" style="position:absolute;left:3406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<v:textbox>
                      <w:txbxContent>
                        <w:p w:rsidR="00370FF5" w:rsidRDefault="00370FF5" w:rsidP="002B374F"/>
                      </w:txbxContent>
                    </v:textbox>
                  </v:shape>
                  <v:shape id="Text Box 691" o:spid="_x0000_s1177" type="#_x0000_t202" style="position:absolute;left:3791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h5K8QA&#10;AADbAAAADwAAAGRycy9kb3ducmV2LnhtbESPT2sCMRTE74LfITzBi9SsWqxujVKEFnvzH/b62Dx3&#10;Fzcv2ySu67c3hYLHYWZ+wyxWralEQ86XlhWMhgkI4szqknMFx8PnywyED8gaK8uk4E4eVstuZ4Gp&#10;tjfeUbMPuYgQ9ikqKEKoUyl9VpBBP7Q1cfTO1hkMUbpcaoe3CDeVHCfJVBosOS4UWNO6oOyyvxoF&#10;s9dN8+O/J9tTNj1X8zB4a75+nVL9XvvxDiJQG57h//ZGK5jM4e9L/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4eSvEAAAA2wAAAA8AAAAAAAAAAAAAAAAAmAIAAGRycy9k&#10;b3ducmV2LnhtbFBLBQYAAAAABAAEAPUAAACJAwAAAAA=&#10;">
                    <v:textbox>
                      <w:txbxContent>
                        <w:p w:rsidR="00370FF5" w:rsidRDefault="00370FF5" w:rsidP="002B374F"/>
                      </w:txbxContent>
                    </v:textbox>
                  </v:shape>
                  <v:shape id="Text Box 692" o:spid="_x0000_s1178" type="#_x0000_t202" style="position:absolute;left:4176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Sjy8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uD5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xKPLwgAAANsAAAAPAAAAAAAAAAAAAAAAAJgCAABkcnMvZG93&#10;bnJldi54bWxQSwUGAAAAAAQABAD1AAAAhwMAAAAA&#10;">
                    <v:textbox>
                      <w:txbxContent>
                        <w:p w:rsidR="00370FF5" w:rsidRDefault="00370FF5" w:rsidP="002B374F"/>
                      </w:txbxContent>
                    </v:textbox>
                  </v:shape>
                </v:group>
                <v:group id="Group 693" o:spid="_x0000_s1179" style="position:absolute;left:4599;top:12660;width:1385;height:315" coordorigin="1481,8340" coordsize="308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Text Box 694" o:spid="_x0000_s1180" type="#_x0000_t202" style="position:absolute;left:1481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qYJ8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rmM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pgnxQAAANsAAAAPAAAAAAAAAAAAAAAAAJgCAABkcnMv&#10;ZG93bnJldi54bWxQSwUGAAAAAAQABAD1AAAAigMAAAAA&#10;">
                    <v:textbox>
                      <w:txbxContent>
                        <w:p w:rsidR="00370FF5" w:rsidRPr="00A24067" w:rsidRDefault="00370FF5" w:rsidP="002B374F"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</w:p>
                      </w:txbxContent>
                    </v:textbox>
                  </v:shape>
                  <v:shape id="Text Box 695" o:spid="_x0000_s1181" type="#_x0000_t202" style="position:absolute;left:1866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Y9vMUA&#10;AADbAAAADwAAAGRycy9kb3ducmV2LnhtbESPW2sCMRSE3wv+h3AEX4pmveBlaxQRKvattaKvh81x&#10;d+nmZE3Sdf33Rij0cZiZb5jlujWVaMj50rKC4SABQZxZXXKu4Pj93p+D8AFZY2WZFNzJw3rVeVli&#10;qu2Nv6g5hFxECPsUFRQh1KmUPivIoB/Ymjh6F+sMhihdLrXDW4SbSo6SZCoNlhwXCqxpW1D2c/g1&#10;CuaTfXP2H+PPUza9VIvwOmt2V6dUr9tu3kAEasN/+K+91womY3h+i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Fj28xQAAANsAAAAPAAAAAAAAAAAAAAAAAJgCAABkcnMv&#10;ZG93bnJldi54bWxQSwUGAAAAAAQABAD1AAAAigMAAAAA&#10;">
                    <v:textbox>
                      <w:txbxContent>
                        <w:p w:rsidR="00370FF5" w:rsidRDefault="00370FF5" w:rsidP="002B374F"/>
                      </w:txbxContent>
                    </v:textbox>
                  </v:shape>
                  <v:shape id="Text Box 696" o:spid="_x0000_s1182" type="#_x0000_t202" style="position:absolute;left:2251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+lyMUA&#10;AADbAAAADwAAAGRycy9kb3ducmV2LnhtbESPQWvCQBSE7wX/w/IKXkrdaIPV6CoitOhN09JeH9ln&#10;Epp9G3fXmP77bkHwOMzMN8xy3ZtGdOR8bVnBeJSAIC6srrlU8Pnx9jwD4QOyxsYyKfglD+vV4GGJ&#10;mbZXPlKXh1JECPsMFVQhtJmUvqjIoB/Zljh6J+sMhihdKbXDa4SbRk6SZCoN1hwXKmxpW1Hxk1+M&#10;glm66779/uXwVUxPzTw8vXbvZ6fU8LHfLEAE6sM9fGvvtII0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/6XIxQAAANsAAAAPAAAAAAAAAAAAAAAAAJgCAABkcnMv&#10;ZG93bnJldi54bWxQSwUGAAAAAAQABAD1AAAAigMAAAAA&#10;">
                    <v:textbox>
                      <w:txbxContent>
                        <w:p w:rsidR="00370FF5" w:rsidRPr="00C7090B" w:rsidRDefault="00370FF5" w:rsidP="002B374F">
                          <w:r>
                            <w:rPr>
                              <w:noProof/>
                              <w:lang w:eastAsia="el-GR"/>
                            </w:rPr>
                            <w:drawing>
                              <wp:inline distT="0" distB="0" distL="0" distR="0" wp14:anchorId="3F9AA60F" wp14:editId="2AE16065">
                                <wp:extent cx="47625" cy="47625"/>
                                <wp:effectExtent l="0" t="0" r="0" b="0"/>
                                <wp:docPr id="237" name="Picture 23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625" cy="47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697" o:spid="_x0000_s1183" type="#_x0000_t202" style="position:absolute;left:2636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MAU8QA&#10;AADbAAAADwAAAGRycy9kb3ducmV2LnhtbESPQWsCMRSE70L/Q3gFL6JZrVW7NYoIFXtrVdrrY/Pc&#10;Xdy8rElc13/fFASPw8x8w8yXralEQ86XlhUMBwkI4szqknMFh/1HfwbCB2SNlWVScCMPy8VTZ46p&#10;tlf+pmYXchEh7FNUUIRQp1L6rCCDfmBr4ugdrTMYonS51A6vEW4qOUqSiTRYclwosKZ1QdlpdzEK&#10;ZuNt8+s/X75+ssmxegu9abM5O6W6z+3qHUSgNjzC9/ZWKxi/wv+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zAFPEAAAA2wAAAA8AAAAAAAAAAAAAAAAAmAIAAGRycy9k&#10;b3ducmV2LnhtbFBLBQYAAAAABAAEAPUAAACJAwAAAAA=&#10;">
                    <v:textbox>
                      <w:txbxContent>
                        <w:p w:rsidR="00370FF5" w:rsidRDefault="00370FF5" w:rsidP="002B374F"/>
                      </w:txbxContent>
                    </v:textbox>
                  </v:shape>
                  <v:shape id="Text Box 698" o:spid="_x0000_s1184" type="#_x0000_t202" style="position:absolute;left:3021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GeJ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sE0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YZ4kxQAAANsAAAAPAAAAAAAAAAAAAAAAAJgCAABkcnMv&#10;ZG93bnJldi54bWxQSwUGAAAAAAQABAD1AAAAigMAAAAA&#10;">
                    <v:textbox>
                      <w:txbxContent>
                        <w:p w:rsidR="00370FF5" w:rsidRDefault="00370FF5" w:rsidP="002B374F"/>
                      </w:txbxContent>
                    </v:textbox>
                  </v:shape>
                  <v:shape id="Text Box 699" o:spid="_x0000_s1185" type="#_x0000_t202" style="position:absolute;left:3406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07v8UA&#10;AADbAAAADwAAAGRycy9kb3ducmV2LnhtbESPT2sCMRTE70K/Q3hCL6LZtqJ2u1FKQbE3a0Wvj83b&#10;P7h52Sbpuv32Rih4HGbmN0y26k0jOnK+tqzgaZKAIM6trrlUcPhejxcgfEDW2FgmBX/kYbV8GGSY&#10;anvhL+r2oRQRwj5FBVUIbSqlzysy6Ce2JY5eYZ3BEKUrpXZ4iXDTyOckmUmDNceFClv6qCg/73+N&#10;gsV0253858vumM+K5jWM5t3mxyn1OOzf30AE6sM9/N/eagXTOdy+xB8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LTu/xQAAANsAAAAPAAAAAAAAAAAAAAAAAJgCAABkcnMv&#10;ZG93bnJldi54bWxQSwUGAAAAAAQABAD1AAAAigMAAAAA&#10;">
                    <v:textbox>
                      <w:txbxContent>
                        <w:p w:rsidR="00370FF5" w:rsidRDefault="00370FF5" w:rsidP="002B374F"/>
                      </w:txbxContent>
                    </v:textbox>
                  </v:shape>
                  <v:shape id="Text Box 700" o:spid="_x0000_s1186" type="#_x0000_t202" style="position:absolute;left:3791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Kvzc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ODZ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q/NwgAAANsAAAAPAAAAAAAAAAAAAAAAAJgCAABkcnMvZG93&#10;bnJldi54bWxQSwUGAAAAAAQABAD1AAAAhwMAAAAA&#10;">
                    <v:textbox>
                      <w:txbxContent>
                        <w:p w:rsidR="00370FF5" w:rsidRDefault="00370FF5" w:rsidP="002B374F"/>
                      </w:txbxContent>
                    </v:textbox>
                  </v:shape>
                  <v:shape id="Text Box 701" o:spid="_x0000_s1187" type="#_x0000_t202" style="position:absolute;left:4176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4KVsUA&#10;AADbAAAADwAAAGRycy9kb3ducmV2LnhtbESPW2sCMRSE3wv+h3AEX0rNesHq1igitOhbvWBfD5vj&#10;7uLmZE3iuv77piD0cZiZb5j5sjWVaMj50rKCQT8BQZxZXXKu4Hj4fJuC8AFZY2WZFDzIw3LReZlj&#10;qu2dd9TsQy4ihH2KCooQ6lRKnxVk0PdtTRy9s3UGQ5Qul9rhPcJNJYdJMpEGS44LBda0Lii77G9G&#10;wXS8aX78dvR9yibnahZe35uvq1Oq121XHyACteE//GxvtILxDP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/gpWxQAAANsAAAAPAAAAAAAAAAAAAAAAAJgCAABkcnMv&#10;ZG93bnJldi54bWxQSwUGAAAAAAQABAD1AAAAigMAAAAA&#10;">
                    <v:textbox>
                      <w:txbxContent>
                        <w:p w:rsidR="00370FF5" w:rsidRDefault="00370FF5" w:rsidP="002B374F"/>
                      </w:txbxContent>
                    </v:textbox>
                  </v:shape>
                </v:group>
                <v:group id="Group 702" o:spid="_x0000_s1188" style="position:absolute;left:6084;top:12660;width:1385;height:315" coordorigin="1481,8340" coordsize="308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Text Box 703" o:spid="_x0000_s1189" type="#_x0000_t202" style="position:absolute;left:1481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GQjcUA&#10;AADbAAAADwAAAGRycy9kb3ducmV2LnhtbESPQWvCQBSE7wX/w/KEXqRubDXa1FVKoUVvakWvj+wz&#10;CWbfxt1tTP99VxB6HGbmG2a+7EwtWnK+sqxgNExAEOdWV1wo2H9/Ps1A+ICssbZMCn7Jw3LRe5hj&#10;pu2Vt9TuQiEihH2GCsoQmkxKn5dk0A9tQxy9k3UGQ5SukNrhNcJNLZ+TJJUGK44LJTb0UVJ+3v0Y&#10;BbPxqj369cvmkKen+jUMpu3XxSn12O/e30AE6sJ/+N5eaQWTEdy+x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UZCNxQAAANsAAAAPAAAAAAAAAAAAAAAAAJgCAABkcnMv&#10;ZG93bnJldi54bWxQSwUGAAAAAAQABAD1AAAAigMAAAAA&#10;">
                    <v:textbox>
                      <w:txbxContent>
                        <w:p w:rsidR="00370FF5" w:rsidRPr="00A24067" w:rsidRDefault="00370FF5" w:rsidP="002B374F"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</w:p>
                      </w:txbxContent>
                    </v:textbox>
                  </v:shape>
                  <v:shape id="Text Box 704" o:spid="_x0000_s1190" type="#_x0000_t202" style="position:absolute;left:1866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MO+s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XvA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gw76xQAAANsAAAAPAAAAAAAAAAAAAAAAAJgCAABkcnMv&#10;ZG93bnJldi54bWxQSwUGAAAAAAQABAD1AAAAigMAAAAA&#10;">
                    <v:textbox>
                      <w:txbxContent>
                        <w:p w:rsidR="00370FF5" w:rsidRDefault="00370FF5" w:rsidP="002B374F"/>
                      </w:txbxContent>
                    </v:textbox>
                  </v:shape>
                  <v:shape id="Text Box 705" o:spid="_x0000_s1191" type="#_x0000_t202" style="position:absolute;left:2251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+rYcUA&#10;AADbAAAADwAAAGRycy9kb3ducmV2LnhtbESPQWvCQBSE74X+h+UVvIhuqjZqdJVSUPRmVdrrI/tM&#10;QrNv091tTP99VxB6HGbmG2a57kwtWnK+sqzgeZiAIM6trrhQcD5tBjMQPiBrrC2Tgl/ysF49Piwx&#10;0/bK79QeQyEihH2GCsoQmkxKn5dk0A9tQxy9i3UGQ5SukNrhNcJNLUdJkkqDFceFEht6Kyn/Ov4Y&#10;BbPJrv30+/HhI08v9Tz0p+322ynVe+peFyACdeE/fG/vtIKXMdy+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z6thxQAAANsAAAAPAAAAAAAAAAAAAAAAAJgCAABkcnMv&#10;ZG93bnJldi54bWxQSwUGAAAAAAQABAD1AAAAigMAAAAA&#10;">
                    <v:textbox>
                      <w:txbxContent>
                        <w:p w:rsidR="00370FF5" w:rsidRPr="00C7090B" w:rsidRDefault="00370FF5" w:rsidP="002B374F">
                          <w:r>
                            <w:rPr>
                              <w:noProof/>
                              <w:lang w:eastAsia="el-GR"/>
                            </w:rPr>
                            <w:drawing>
                              <wp:inline distT="0" distB="0" distL="0" distR="0" wp14:anchorId="62D056FB" wp14:editId="6DA5B71E">
                                <wp:extent cx="47625" cy="47625"/>
                                <wp:effectExtent l="0" t="0" r="0" b="0"/>
                                <wp:docPr id="238" name="Picture 23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625" cy="47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706" o:spid="_x0000_s1192" type="#_x0000_t202" style="position:absolute;left:2636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YzFcQA&#10;AADbAAAADwAAAGRycy9kb3ducmV2LnhtbESPQWsCMRSE70L/Q3gFL6JZrVW7NYoIFXtrVdrrY/Pc&#10;Xdy8rElc13/fFASPw8x8w8yXralEQ86XlhUMBwkI4szqknMFh/1HfwbCB2SNlWVScCMPy8VTZ46p&#10;tlf+pmYXchEh7FNUUIRQp1L6rCCDfmBr4ugdrTMYonS51A6vEW4qOUqSiTRYclwosKZ1QdlpdzEK&#10;ZuNt8+s/X75+ssmxegu9abM5O6W6z+3qHUSgNjzC9/ZWK3gdw/+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mMxXEAAAA2wAAAA8AAAAAAAAAAAAAAAAAmAIAAGRycy9k&#10;b3ducmV2LnhtbFBLBQYAAAAABAAEAPUAAACJAwAAAAA=&#10;">
                    <v:textbox>
                      <w:txbxContent>
                        <w:p w:rsidR="00370FF5" w:rsidRDefault="00370FF5" w:rsidP="002B374F"/>
                      </w:txbxContent>
                    </v:textbox>
                  </v:shape>
                  <v:shape id="Text Box 707" o:spid="_x0000_s1193" type="#_x0000_t202" style="position:absolute;left:3021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qWjsUA&#10;AADbAAAADwAAAGRycy9kb3ducmV2LnhtbESPT2vCQBTE70K/w/IKXkQ39U/U6CqlYNFbq9JeH9ln&#10;Epp9m+5uY/rtuwXB4zAzv2HW287UoiXnK8sKnkYJCOLc6ooLBefTbrgA4QOyxtoyKfglD9vNQ2+N&#10;mbZXfqf2GAoRIewzVFCG0GRS+rwkg35kG+LoXawzGKJ0hdQOrxFuajlOklQarDgulNjQS0n51/HH&#10;KFhM9+2nP0zePvL0Ui/DYN6+fjul+o/d8wpEoC7cw7f2XiuYzeD/S/wB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apaOxQAAANsAAAAPAAAAAAAAAAAAAAAAAJgCAABkcnMv&#10;ZG93bnJldi54bWxQSwUGAAAAAAQABAD1AAAAigMAAAAA&#10;">
                    <v:textbox>
                      <w:txbxContent>
                        <w:p w:rsidR="00370FF5" w:rsidRDefault="00370FF5" w:rsidP="002B374F"/>
                      </w:txbxContent>
                    </v:textbox>
                  </v:shape>
                  <v:shape id="Text Box 708" o:spid="_x0000_s1194" type="#_x0000_t202" style="position:absolute;left:3406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<v:textbox>
                      <w:txbxContent>
                        <w:p w:rsidR="00370FF5" w:rsidRDefault="00370FF5" w:rsidP="002B374F"/>
                      </w:txbxContent>
                    </v:textbox>
                  </v:shape>
                  <v:shape id="Text Box 709" o:spid="_x0000_s1195" type="#_x0000_t202" style="position:absolute;left:3791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<v:textbox>
                      <w:txbxContent>
                        <w:p w:rsidR="00370FF5" w:rsidRDefault="00370FF5" w:rsidP="002B374F"/>
                      </w:txbxContent>
                    </v:textbox>
                  </v:shape>
                  <v:shape id="Text Box 710" o:spid="_x0000_s1196" type="#_x0000_t202" style="position:absolute;left:4176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<v:textbox>
                      <w:txbxContent>
                        <w:p w:rsidR="00370FF5" w:rsidRDefault="00370FF5" w:rsidP="002B374F"/>
                      </w:txbxContent>
                    </v:textbox>
                  </v:shape>
                </v:group>
                <v:group id="Group 711" o:spid="_x0000_s1197" style="position:absolute;left:7569;top:12660;width:1385;height:315" coordorigin="1481,8340" coordsize="308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Text Box 712" o:spid="_x0000_s1198" type="#_x0000_t202" style="position:absolute;left:1481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H/q8EA&#10;AADbAAAADwAAAGRycy9kb3ducmV2LnhtbERPz2vCMBS+C/4P4QlexkzV0bnOKCIo7uacuOujebZl&#10;zUtNYq3/vTkMPH58v+fLztSiJecrywrGowQEcW51xYWC48/mdQbCB2SNtWVScCcPy0W/N8dM2xt/&#10;U3sIhYgh7DNUUIbQZFL6vCSDfmQb4sidrTMYInSF1A5vMdzUcpIkqTRYcWwosaF1Sfnf4WoUzN52&#10;7a//mu5PeXquP8LLe7u9OKWGg271CSJQF57if/dOK0jj+vg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x/6vBAAAA2wAAAA8AAAAAAAAAAAAAAAAAmAIAAGRycy9kb3du&#10;cmV2LnhtbFBLBQYAAAAABAAEAPUAAACGAwAAAAA=&#10;">
                    <v:textbox>
                      <w:txbxContent>
                        <w:p w:rsidR="00370FF5" w:rsidRPr="00A24067" w:rsidRDefault="00370FF5" w:rsidP="002B374F"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</w:p>
                      </w:txbxContent>
                    </v:textbox>
                  </v:shape>
                  <v:shape id="Text Box 713" o:spid="_x0000_s1199" type="#_x0000_t202" style="position:absolute;left:1866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1aMMQA&#10;AADbAAAADwAAAGRycy9kb3ducmV2LnhtbESPQWvCQBSE70L/w/IEL1I3Wok2dRURWvRmtbTXR/aZ&#10;BLNv091tjP/eFYQeh5n5hlmsOlOLlpyvLCsYjxIQxLnVFRcKvo7vz3MQPiBrrC2Tgit5WC2fegvM&#10;tL3wJ7WHUIgIYZ+hgjKEJpPS5yUZ9CPbEEfvZJ3BEKUrpHZ4iXBTy0mSpNJgxXGhxIY2JeXnw59R&#10;MJ9u2x+/e9l/5+mpfg3DWfvx65Qa9Lv1G4hAXfgPP9pbrSAdw/1L/A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9WjDEAAAA2wAAAA8AAAAAAAAAAAAAAAAAmAIAAGRycy9k&#10;b3ducmV2LnhtbFBLBQYAAAAABAAEAPUAAACJAwAAAAA=&#10;">
                    <v:textbox>
                      <w:txbxContent>
                        <w:p w:rsidR="00370FF5" w:rsidRDefault="00370FF5" w:rsidP="002B374F"/>
                      </w:txbxContent>
                    </v:textbox>
                  </v:shape>
                  <v:shape id="Text Box 714" o:spid="_x0000_s1200" type="#_x0000_t202" style="position:absolute;left:2251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/ER8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0gn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vxEfEAAAA2wAAAA8AAAAAAAAAAAAAAAAAmAIAAGRycy9k&#10;b3ducmV2LnhtbFBLBQYAAAAABAAEAPUAAACJAwAAAAA=&#10;">
                    <v:textbox>
                      <w:txbxContent>
                        <w:p w:rsidR="00370FF5" w:rsidRPr="00C7090B" w:rsidRDefault="00370FF5" w:rsidP="002B374F">
                          <w:r>
                            <w:rPr>
                              <w:noProof/>
                              <w:lang w:eastAsia="el-GR"/>
                            </w:rPr>
                            <w:drawing>
                              <wp:inline distT="0" distB="0" distL="0" distR="0" wp14:anchorId="4D128356" wp14:editId="5A4548FE">
                                <wp:extent cx="47625" cy="47625"/>
                                <wp:effectExtent l="0" t="0" r="0" b="0"/>
                                <wp:docPr id="239" name="Picture 23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625" cy="47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715" o:spid="_x0000_s1201" type="#_x0000_t202" style="position:absolute;left:2636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Nh3MUA&#10;AADbAAAADwAAAGRycy9kb3ducmV2LnhtbESPT2vCQBTE7wW/w/IKXkrd+IdUo6sUocXeNC3t9ZF9&#10;JqHZt+nuGuO3dwuCx2FmfsOsNr1pREfO15YVjEcJCOLC6ppLBV+fb89zED4ga2wsk4ILedisBw8r&#10;zLQ984G6PJQiQthnqKAKoc2k9EVFBv3ItsTRO1pnMETpSqkdniPcNHKSJKk0WHNcqLClbUXFb34y&#10;CuazXffjP6b77yI9Novw9NK9/zmlho/96xJEoD7cw7f2TitIp/D/Jf4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o2HcxQAAANsAAAAPAAAAAAAAAAAAAAAAAJgCAABkcnMv&#10;ZG93bnJldi54bWxQSwUGAAAAAAQABAD1AAAAigMAAAAA&#10;">
                    <v:textbox>
                      <w:txbxContent>
                        <w:p w:rsidR="00370FF5" w:rsidRDefault="00370FF5" w:rsidP="002B374F"/>
                      </w:txbxContent>
                    </v:textbox>
                  </v:shape>
                  <v:shape id="Text Box 716" o:spid="_x0000_s1202" type="#_x0000_t202" style="position:absolute;left:3021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<v:textbox>
                      <w:txbxContent>
                        <w:p w:rsidR="00370FF5" w:rsidRDefault="00370FF5" w:rsidP="002B374F"/>
                      </w:txbxContent>
                    </v:textbox>
                  </v:shape>
                  <v:shape id="Text Box 717" o:spid="_x0000_s1203" type="#_x0000_t202" style="position:absolute;left:3406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ZcM8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SM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BlwzxQAAANsAAAAPAAAAAAAAAAAAAAAAAJgCAABkcnMv&#10;ZG93bnJldi54bWxQSwUGAAAAAAQABAD1AAAAigMAAAAA&#10;">
                    <v:textbox>
                      <w:txbxContent>
                        <w:p w:rsidR="00370FF5" w:rsidRDefault="00370FF5" w:rsidP="002B374F"/>
                      </w:txbxContent>
                    </v:textbox>
                  </v:shape>
                  <v:shape id="Text Box 718" o:spid="_x0000_s1204" type="#_x0000_t202" style="position:absolute;left:3791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TCRMQA&#10;AADb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BN4fEl/g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UwkTEAAAA2wAAAA8AAAAAAAAAAAAAAAAAmAIAAGRycy9k&#10;b3ducmV2LnhtbFBLBQYAAAAABAAEAPUAAACJAwAAAAA=&#10;">
                    <v:textbox>
                      <w:txbxContent>
                        <w:p w:rsidR="00370FF5" w:rsidRDefault="00370FF5" w:rsidP="002B374F"/>
                      </w:txbxContent>
                    </v:textbox>
                  </v:shape>
                  <v:shape id="Text Box 719" o:spid="_x0000_s1205" type="#_x0000_t202" style="position:absolute;left:4176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hn38QA&#10;AADbAAAADwAAAGRycy9kb3ducmV2LnhtbESPQWvCQBSE7wX/w/IEL0U3tRJt6ioitOjNqtjrI/tM&#10;QrNv091tjP/eFYQeh5n5hpkvO1OLlpyvLCt4GSUgiHOrKy4UHA8fwxkIH5A11pZJwZU8LBe9pzlm&#10;2l74i9p9KESEsM9QQRlCk0np85IM+pFtiKN3ts5giNIVUju8RLip5ThJUmmw4rhQYkPrkvKf/Z9R&#10;MJts2m+/fd2d8vRcv4Xnafv565Qa9LvVO4hAXfgPP9obrSCdwv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YZ9/EAAAA2wAAAA8AAAAAAAAAAAAAAAAAmAIAAGRycy9k&#10;b3ducmV2LnhtbFBLBQYAAAAABAAEAPUAAACJAwAAAAA=&#10;">
                    <v:textbox>
                      <w:txbxContent>
                        <w:p w:rsidR="00370FF5" w:rsidRDefault="00370FF5" w:rsidP="002B374F"/>
                      </w:txbxContent>
                    </v:textbox>
                  </v:shape>
                </v:group>
                <v:group id="Group 720" o:spid="_x0000_s1206" style="position:absolute;left:9054;top:12660;width:1385;height:315" coordorigin="1481,8340" coordsize="308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Text Box 721" o:spid="_x0000_s1207" type="#_x0000_t202" style="position:absolute;left:1481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tWNsQA&#10;AADbAAAADwAAAGRycy9kb3ducmV2LnhtbESPQWvCQBSE7wX/w/IEL0U3tZJq6ioitOjNWtHrI/tM&#10;QrNv091tjP/eFYQeh5n5hpkvO1OLlpyvLCt4GSUgiHOrKy4UHL4/hlMQPiBrrC2Tgit5WC56T3PM&#10;tL3wF7X7UIgIYZ+hgjKEJpPS5yUZ9CPbEEfvbJ3BEKUrpHZ4iXBTy3GSpNJgxXGhxIbWJeU/+z+j&#10;YDrZtCe/fd0d8/Rcz8LzW/v565Qa9LvVO4hAXfgPP9obrSCdwf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LVjbEAAAA2wAAAA8AAAAAAAAAAAAAAAAAmAIAAGRycy9k&#10;b3ducmV2LnhtbFBLBQYAAAAABAAEAPUAAACJAwAAAAA=&#10;">
                    <v:textbox>
                      <w:txbxContent>
                        <w:p w:rsidR="00370FF5" w:rsidRPr="00A24067" w:rsidRDefault="00370FF5" w:rsidP="002B374F"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</w:p>
                      </w:txbxContent>
                    </v:textbox>
                  </v:shape>
                  <v:shape id="Text Box 722" o:spid="_x0000_s1208" type="#_x0000_t202" style="position:absolute;left:1866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hpdsIA&#10;AADbAAAADwAAAGRycy9kb3ducmV2LnhtbERPy2rCQBTdF/yH4QrdFDOxLTGNjiKCxe58lHZ7yVyT&#10;YOZOnBlj+vedRaHLw3kvVoNpRU/ON5YVTJMUBHFpdcOVgs/TdpKD8AFZY2uZFPyQh9Vy9LDAQts7&#10;H6g/hkrEEPYFKqhD6AopfVmTQZ/YjjhyZ+sMhghdJbXDeww3rXxO00wabDg21NjRpqbycrwZBfnr&#10;rv/2Hy/7rzI7t2/hada/X51Sj+NhPQcRaAj/4j/3TiuYxfXxS/wB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qGl2wgAAANsAAAAPAAAAAAAAAAAAAAAAAJgCAABkcnMvZG93&#10;bnJldi54bWxQSwUGAAAAAAQABAD1AAAAhwMAAAAA&#10;">
                    <v:textbox>
                      <w:txbxContent>
                        <w:p w:rsidR="00370FF5" w:rsidRDefault="00370FF5" w:rsidP="002B374F"/>
                      </w:txbxContent>
                    </v:textbox>
                  </v:shape>
                  <v:shape id="Text Box 723" o:spid="_x0000_s1209" type="#_x0000_t202" style="position:absolute;left:2251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TM7cUA&#10;AADbAAAADwAAAGRycy9kb3ducmV2LnhtbESPT2sCMRTE70K/Q3iCF9GstqjdbpRSaNFba0Wvj83b&#10;P7h52Sbpun57IxR6HGbmN0y26U0jOnK+tqxgNk1AEOdW11wqOHy/T1YgfEDW2FgmBVfysFk/DDJM&#10;tb3wF3X7UIoIYZ+igiqENpXS5xUZ9FPbEkevsM5giNKVUju8RLhp5DxJFtJgzXGhwpbeKsrP+1+j&#10;YPW07U5+9/h5zBdF8xzGy+7jxyk1GvavLyAC9eE//NfeagXLGdy/xB8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5MztxQAAANsAAAAPAAAAAAAAAAAAAAAAAJgCAABkcnMv&#10;ZG93bnJldi54bWxQSwUGAAAAAAQABAD1AAAAigMAAAAA&#10;">
                    <v:textbox>
                      <w:txbxContent>
                        <w:p w:rsidR="00370FF5" w:rsidRPr="00C7090B" w:rsidRDefault="00370FF5" w:rsidP="002B374F">
                          <w:r>
                            <w:rPr>
                              <w:noProof/>
                              <w:lang w:eastAsia="el-GR"/>
                            </w:rPr>
                            <w:drawing>
                              <wp:inline distT="0" distB="0" distL="0" distR="0" wp14:anchorId="4088748A" wp14:editId="4DEBA142">
                                <wp:extent cx="47625" cy="47625"/>
                                <wp:effectExtent l="0" t="0" r="0" b="0"/>
                                <wp:docPr id="240" name="Picture 24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625" cy="47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724" o:spid="_x0000_s1210" type="#_x0000_t202" style="position:absolute;left:2636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ZSms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omI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NlKaxQAAANsAAAAPAAAAAAAAAAAAAAAAAJgCAABkcnMv&#10;ZG93bnJldi54bWxQSwUGAAAAAAQABAD1AAAAigMAAAAA&#10;">
                    <v:textbox>
                      <w:txbxContent>
                        <w:p w:rsidR="00370FF5" w:rsidRDefault="00370FF5" w:rsidP="002B374F"/>
                      </w:txbxContent>
                    </v:textbox>
                  </v:shape>
                  <v:shape id="Text Box 725" o:spid="_x0000_s1211" type="#_x0000_t202" style="position:absolute;left:3021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r3Ac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ZG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evcBxQAAANsAAAAPAAAAAAAAAAAAAAAAAJgCAABkcnMv&#10;ZG93bnJldi54bWxQSwUGAAAAAAQABAD1AAAAigMAAAAA&#10;">
                    <v:textbox>
                      <w:txbxContent>
                        <w:p w:rsidR="00370FF5" w:rsidRDefault="00370FF5" w:rsidP="002B374F"/>
                      </w:txbxContent>
                    </v:textbox>
                  </v:shape>
                  <v:shape id="Text Box 726" o:spid="_x0000_s1212" type="#_x0000_t202" style="position:absolute;left:3406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NvdcUA&#10;AADbAAAADwAAAGRycy9kb3ducmV2LnhtbESPT2sCMRTE70K/Q3hCL6LZtqJ2u1FKQbE3a0Wvj83b&#10;P7h52Sbpuv32Rih4HGbmN0y26k0jOnK+tqzgaZKAIM6trrlUcPhejxcgfEDW2FgmBX/kYbV8GGSY&#10;anvhL+r2oRQRwj5FBVUIbSqlzysy6Ce2JY5eYZ3BEKUrpXZ4iXDTyOckmUmDNceFClv6qCg/73+N&#10;gsV0253858vumM+K5jWM5t3mxyn1OOzf30AE6sM9/N/eagXzKdy+xB8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k291xQAAANsAAAAPAAAAAAAAAAAAAAAAAJgCAABkcnMv&#10;ZG93bnJldi54bWxQSwUGAAAAAAQABAD1AAAAigMAAAAA&#10;">
                    <v:textbox>
                      <w:txbxContent>
                        <w:p w:rsidR="00370FF5" w:rsidRDefault="00370FF5" w:rsidP="002B374F"/>
                      </w:txbxContent>
                    </v:textbox>
                  </v:shape>
                  <v:shape id="Text Box 727" o:spid="_x0000_s1213" type="#_x0000_t202" style="position:absolute;left:3791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/K7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JK/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38ruxQAAANsAAAAPAAAAAAAAAAAAAAAAAJgCAABkcnMv&#10;ZG93bnJldi54bWxQSwUGAAAAAAQABAD1AAAAigMAAAAA&#10;">
                    <v:textbox>
                      <w:txbxContent>
                        <w:p w:rsidR="00370FF5" w:rsidRDefault="00370FF5" w:rsidP="002B374F"/>
                      </w:txbxContent>
                    </v:textbox>
                  </v:shape>
                  <v:shape id="Text Box 728" o:spid="_x0000_s1214" type="#_x0000_t202" style="position:absolute;left:4176;top:8340;width:3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1UmcQA&#10;AADbAAAADwAAAGRycy9kb3ducmV2LnhtbESPQWvCQBSE7wX/w/IEL0U3tRJt6ioitOjNqtjrI/tM&#10;QrNv091tjP/eFYQeh5n5hpkvO1OLlpyvLCt4GSUgiHOrKy4UHA8fwxkIH5A11pZJwZU8LBe9pzlm&#10;2l74i9p9KESEsM9QQRlCk0np85IM+pFtiKN3ts5giNIVUju8RLip5ThJUmmw4rhQYkPrkvKf/Z9R&#10;MJts2m+/fd2d8vRcv4Xnafv565Qa9LvVO4hAXfgPP9obrWCawv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NVJnEAAAA2wAAAA8AAAAAAAAAAAAAAAAAmAIAAGRycy9k&#10;b3ducmV2LnhtbFBLBQYAAAAABAAEAPUAAACJAwAAAAA=&#10;">
                    <v:textbox>
                      <w:txbxContent>
                        <w:p w:rsidR="00370FF5" w:rsidRDefault="00370FF5" w:rsidP="002B374F"/>
                      </w:txbxContent>
                    </v:textbox>
                  </v:shape>
                </v:group>
              </v:group>
            </w:pict>
          </mc:Fallback>
        </mc:AlternateContent>
      </w:r>
    </w:p>
    <w:p w:rsidR="00370FF5" w:rsidRPr="00232A7A" w:rsidRDefault="00370FF5" w:rsidP="002B374F">
      <w:pPr>
        <w:pStyle w:val="Heading6"/>
        <w:ind w:left="-4140"/>
      </w:pPr>
    </w:p>
    <w:p w:rsidR="00370FF5" w:rsidRPr="00232A7A" w:rsidRDefault="00370FF5" w:rsidP="00541D14">
      <w:pPr>
        <w:pStyle w:val="A9QuestionOption"/>
        <w:rPr>
          <w:lang w:val="el-GR"/>
        </w:rPr>
      </w:pPr>
      <w:r w:rsidRPr="00232A7A">
        <w:rPr>
          <w:lang w:val="el-GR"/>
        </w:rPr>
        <w:t>Να αποκωδικοποιήσετε την πιο κάτω κωδικοποιημένη λέξη:</w:t>
      </w:r>
    </w:p>
    <w:p w:rsidR="00370FF5" w:rsidRPr="00232A7A" w:rsidRDefault="00370FF5" w:rsidP="002B374F">
      <w:pPr>
        <w:ind w:left="720" w:firstLine="720"/>
        <w:rPr>
          <w:sz w:val="24"/>
        </w:rPr>
      </w:pPr>
      <w:r w:rsidRPr="00232A7A">
        <w:t xml:space="preserve">01000100  01100001 01110100  01100001  = </w:t>
      </w:r>
      <w:r w:rsidRPr="00232A7A">
        <w:rPr>
          <w:sz w:val="24"/>
        </w:rPr>
        <w:t xml:space="preserve">_  _  _  _ </w:t>
      </w:r>
    </w:p>
    <w:p w:rsidR="00370FF5" w:rsidRPr="00232A7A" w:rsidRDefault="00370FF5" w:rsidP="00541D14">
      <w:pPr>
        <w:pStyle w:val="A8Question"/>
        <w:rPr>
          <w:lang w:val="el-GR"/>
        </w:rPr>
      </w:pPr>
      <w:r w:rsidRPr="00232A7A">
        <w:rPr>
          <w:lang w:val="el-GR"/>
        </w:rPr>
        <w:t>Χρησιμοποιώντας τον παρακάτω πίνακα, να μετατρέψετε τον αριθμό 00111001 από δυαδική σε δεκαδική μορφή: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470"/>
        <w:gridCol w:w="470"/>
        <w:gridCol w:w="470"/>
        <w:gridCol w:w="470"/>
        <w:gridCol w:w="470"/>
        <w:gridCol w:w="470"/>
        <w:gridCol w:w="470"/>
        <w:gridCol w:w="4782"/>
      </w:tblGrid>
      <w:tr w:rsidR="00370FF5" w:rsidRPr="00232A7A" w:rsidTr="002C1549">
        <w:trPr>
          <w:jc w:val="center"/>
        </w:trPr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0FF5" w:rsidRPr="00232A7A" w:rsidRDefault="00370FF5" w:rsidP="005F3A1C">
            <w:pPr>
              <w:spacing w:line="240" w:lineRule="auto"/>
              <w:jc w:val="center"/>
              <w:rPr>
                <w:rFonts w:cs="Calibri"/>
              </w:rPr>
            </w:pPr>
            <w:proofErr w:type="spellStart"/>
            <w:r w:rsidRPr="00232A7A">
              <w:rPr>
                <w:rFonts w:cs="Calibri"/>
              </w:rPr>
              <w:t>Bit</w:t>
            </w:r>
            <w:proofErr w:type="spellEnd"/>
            <w:r w:rsidRPr="00232A7A">
              <w:rPr>
                <w:rFonts w:cs="Calibri"/>
              </w:rPr>
              <w:t xml:space="preserve"> 8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0FF5" w:rsidRPr="00232A7A" w:rsidRDefault="00370FF5" w:rsidP="005F3A1C">
            <w:pPr>
              <w:spacing w:line="240" w:lineRule="auto"/>
              <w:jc w:val="center"/>
              <w:rPr>
                <w:rFonts w:cs="Calibri"/>
              </w:rPr>
            </w:pPr>
            <w:proofErr w:type="spellStart"/>
            <w:r w:rsidRPr="00232A7A">
              <w:rPr>
                <w:rFonts w:cs="Calibri"/>
              </w:rPr>
              <w:t>Bit</w:t>
            </w:r>
            <w:proofErr w:type="spellEnd"/>
            <w:r w:rsidRPr="00232A7A">
              <w:rPr>
                <w:rFonts w:cs="Calibri"/>
              </w:rPr>
              <w:t xml:space="preserve"> 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0FF5" w:rsidRPr="00232A7A" w:rsidRDefault="00370FF5" w:rsidP="005F3A1C">
            <w:pPr>
              <w:spacing w:line="240" w:lineRule="auto"/>
              <w:jc w:val="center"/>
              <w:rPr>
                <w:rFonts w:cs="Calibri"/>
              </w:rPr>
            </w:pPr>
            <w:proofErr w:type="spellStart"/>
            <w:r w:rsidRPr="00232A7A">
              <w:rPr>
                <w:rFonts w:cs="Calibri"/>
              </w:rPr>
              <w:t>Bit</w:t>
            </w:r>
            <w:proofErr w:type="spellEnd"/>
            <w:r w:rsidRPr="00232A7A">
              <w:rPr>
                <w:rFonts w:cs="Calibri"/>
              </w:rPr>
              <w:t xml:space="preserve"> 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0FF5" w:rsidRPr="00232A7A" w:rsidRDefault="00370FF5" w:rsidP="005F3A1C">
            <w:pPr>
              <w:spacing w:line="240" w:lineRule="auto"/>
              <w:jc w:val="center"/>
              <w:rPr>
                <w:rFonts w:cs="Calibri"/>
              </w:rPr>
            </w:pPr>
            <w:proofErr w:type="spellStart"/>
            <w:r w:rsidRPr="00232A7A">
              <w:rPr>
                <w:rFonts w:cs="Calibri"/>
              </w:rPr>
              <w:t>Bit</w:t>
            </w:r>
            <w:proofErr w:type="spellEnd"/>
            <w:r w:rsidRPr="00232A7A">
              <w:rPr>
                <w:rFonts w:cs="Calibri"/>
              </w:rPr>
              <w:t xml:space="preserve"> 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0FF5" w:rsidRPr="00232A7A" w:rsidRDefault="00370FF5" w:rsidP="005F3A1C">
            <w:pPr>
              <w:spacing w:line="240" w:lineRule="auto"/>
              <w:jc w:val="center"/>
              <w:rPr>
                <w:rFonts w:cs="Calibri"/>
              </w:rPr>
            </w:pPr>
            <w:proofErr w:type="spellStart"/>
            <w:r w:rsidRPr="00232A7A">
              <w:rPr>
                <w:rFonts w:cs="Calibri"/>
              </w:rPr>
              <w:t>Bit</w:t>
            </w:r>
            <w:proofErr w:type="spellEnd"/>
            <w:r w:rsidRPr="00232A7A">
              <w:rPr>
                <w:rFonts w:cs="Calibri"/>
              </w:rPr>
              <w:t xml:space="preserve"> 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0FF5" w:rsidRPr="00232A7A" w:rsidRDefault="00370FF5" w:rsidP="005F3A1C">
            <w:pPr>
              <w:spacing w:line="240" w:lineRule="auto"/>
              <w:jc w:val="center"/>
              <w:rPr>
                <w:rFonts w:cs="Calibri"/>
              </w:rPr>
            </w:pPr>
            <w:proofErr w:type="spellStart"/>
            <w:r w:rsidRPr="00232A7A">
              <w:rPr>
                <w:rFonts w:cs="Calibri"/>
              </w:rPr>
              <w:t>Bit</w:t>
            </w:r>
            <w:proofErr w:type="spellEnd"/>
            <w:r w:rsidRPr="00232A7A">
              <w:rPr>
                <w:rFonts w:cs="Calibri"/>
              </w:rPr>
              <w:t xml:space="preserve"> 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0FF5" w:rsidRPr="00232A7A" w:rsidRDefault="00370FF5" w:rsidP="005F3A1C">
            <w:pPr>
              <w:spacing w:line="240" w:lineRule="auto"/>
              <w:jc w:val="center"/>
              <w:rPr>
                <w:rFonts w:cs="Calibri"/>
              </w:rPr>
            </w:pPr>
            <w:proofErr w:type="spellStart"/>
            <w:r w:rsidRPr="00232A7A">
              <w:rPr>
                <w:rFonts w:cs="Calibri"/>
              </w:rPr>
              <w:t>Bit</w:t>
            </w:r>
            <w:proofErr w:type="spellEnd"/>
            <w:r w:rsidRPr="00232A7A">
              <w:rPr>
                <w:rFonts w:cs="Calibri"/>
              </w:rPr>
              <w:t xml:space="preserve"> 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0FF5" w:rsidRPr="00232A7A" w:rsidRDefault="00370FF5" w:rsidP="005F3A1C">
            <w:pPr>
              <w:spacing w:line="240" w:lineRule="auto"/>
              <w:jc w:val="center"/>
              <w:rPr>
                <w:rFonts w:cs="Calibri"/>
              </w:rPr>
            </w:pPr>
            <w:proofErr w:type="spellStart"/>
            <w:r w:rsidRPr="00232A7A">
              <w:rPr>
                <w:rFonts w:cs="Calibri"/>
              </w:rPr>
              <w:t>Bit</w:t>
            </w:r>
            <w:proofErr w:type="spellEnd"/>
            <w:r w:rsidRPr="00232A7A">
              <w:rPr>
                <w:rFonts w:cs="Calibri"/>
              </w:rPr>
              <w:t xml:space="preserve"> 1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0FF5" w:rsidRPr="00232A7A" w:rsidRDefault="00370FF5" w:rsidP="005F3A1C">
            <w:pPr>
              <w:spacing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</w:p>
        </w:tc>
      </w:tr>
      <w:tr w:rsidR="00370FF5" w:rsidRPr="00232A7A" w:rsidTr="002C1549">
        <w:trPr>
          <w:jc w:val="center"/>
        </w:trPr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0FF5" w:rsidRPr="00232A7A" w:rsidRDefault="00370FF5" w:rsidP="005F3A1C">
            <w:pPr>
              <w:spacing w:line="240" w:lineRule="auto"/>
              <w:jc w:val="center"/>
              <w:rPr>
                <w:rFonts w:cs="Calibri"/>
                <w:b/>
              </w:rPr>
            </w:pPr>
            <w:r w:rsidRPr="00232A7A">
              <w:rPr>
                <w:rFonts w:cs="Calibri"/>
                <w:b/>
              </w:rPr>
              <w:t>0</w:t>
            </w: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0FF5" w:rsidRPr="00232A7A" w:rsidRDefault="00370FF5" w:rsidP="005F3A1C">
            <w:pPr>
              <w:spacing w:line="240" w:lineRule="auto"/>
              <w:jc w:val="center"/>
              <w:rPr>
                <w:rFonts w:cs="Calibri"/>
                <w:b/>
              </w:rPr>
            </w:pPr>
            <w:r w:rsidRPr="00232A7A">
              <w:rPr>
                <w:rFonts w:cs="Calibri"/>
                <w:b/>
              </w:rPr>
              <w:t>0</w:t>
            </w: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0FF5" w:rsidRPr="00232A7A" w:rsidRDefault="00370FF5" w:rsidP="005F3A1C">
            <w:pPr>
              <w:spacing w:line="240" w:lineRule="auto"/>
              <w:jc w:val="center"/>
              <w:rPr>
                <w:rFonts w:cs="Calibri"/>
                <w:b/>
              </w:rPr>
            </w:pPr>
            <w:r w:rsidRPr="00232A7A">
              <w:rPr>
                <w:rFonts w:cs="Calibri"/>
                <w:b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0FF5" w:rsidRPr="00232A7A" w:rsidRDefault="00370FF5" w:rsidP="005F3A1C">
            <w:pPr>
              <w:spacing w:line="240" w:lineRule="auto"/>
              <w:jc w:val="center"/>
              <w:rPr>
                <w:rFonts w:cs="Calibri"/>
                <w:b/>
              </w:rPr>
            </w:pPr>
            <w:r w:rsidRPr="00232A7A">
              <w:rPr>
                <w:rFonts w:cs="Calibri"/>
                <w:b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0FF5" w:rsidRPr="00232A7A" w:rsidRDefault="00370FF5" w:rsidP="005F3A1C">
            <w:pPr>
              <w:spacing w:line="240" w:lineRule="auto"/>
              <w:jc w:val="center"/>
              <w:rPr>
                <w:rFonts w:cs="Calibri"/>
                <w:b/>
              </w:rPr>
            </w:pPr>
            <w:r w:rsidRPr="00232A7A">
              <w:rPr>
                <w:rFonts w:cs="Calibri"/>
                <w:b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0FF5" w:rsidRPr="00232A7A" w:rsidRDefault="00370FF5" w:rsidP="005F3A1C">
            <w:pPr>
              <w:spacing w:line="240" w:lineRule="auto"/>
              <w:jc w:val="center"/>
              <w:rPr>
                <w:rFonts w:cs="Calibri"/>
                <w:b/>
              </w:rPr>
            </w:pPr>
            <w:r w:rsidRPr="00232A7A">
              <w:rPr>
                <w:rFonts w:cs="Calibri"/>
                <w:b/>
              </w:rPr>
              <w:t>0</w:t>
            </w: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0FF5" w:rsidRPr="00232A7A" w:rsidRDefault="00370FF5" w:rsidP="005F3A1C">
            <w:pPr>
              <w:spacing w:line="240" w:lineRule="auto"/>
              <w:jc w:val="center"/>
              <w:rPr>
                <w:rFonts w:cs="Calibri"/>
                <w:b/>
              </w:rPr>
            </w:pPr>
            <w:r w:rsidRPr="00232A7A">
              <w:rPr>
                <w:rFonts w:cs="Calibri"/>
                <w:b/>
              </w:rPr>
              <w:t>0</w:t>
            </w: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70FF5" w:rsidRPr="00232A7A" w:rsidRDefault="00370FF5" w:rsidP="005F3A1C">
            <w:pPr>
              <w:spacing w:line="240" w:lineRule="auto"/>
              <w:jc w:val="center"/>
              <w:rPr>
                <w:rFonts w:cs="Calibri"/>
                <w:b/>
              </w:rPr>
            </w:pPr>
            <w:r w:rsidRPr="00232A7A">
              <w:rPr>
                <w:rFonts w:cs="Calibri"/>
                <w:b/>
              </w:rPr>
              <w:t>1</w:t>
            </w:r>
          </w:p>
        </w:tc>
        <w:tc>
          <w:tcPr>
            <w:tcW w:w="478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70FF5" w:rsidRPr="00232A7A" w:rsidRDefault="00370FF5" w:rsidP="00370FF5">
            <w:pPr>
              <w:pStyle w:val="ListParagraph"/>
              <w:numPr>
                <w:ilvl w:val="0"/>
                <w:numId w:val="11"/>
              </w:numPr>
              <w:spacing w:line="240" w:lineRule="auto"/>
              <w:contextualSpacing/>
              <w:rPr>
                <w:rFonts w:cs="Calibri"/>
              </w:rPr>
            </w:pPr>
            <w:r w:rsidRPr="00232A7A">
              <w:rPr>
                <w:rFonts w:cs="Calibri"/>
              </w:rPr>
              <w:t>_ x 2</w:t>
            </w:r>
            <w:r w:rsidRPr="00232A7A">
              <w:rPr>
                <w:rFonts w:cs="Calibri"/>
                <w:vertAlign w:val="superscript"/>
              </w:rPr>
              <w:t>0</w:t>
            </w:r>
            <w:r w:rsidRPr="00232A7A">
              <w:rPr>
                <w:rFonts w:cs="Calibri"/>
              </w:rPr>
              <w:t xml:space="preserve"> =     _</w:t>
            </w:r>
          </w:p>
        </w:tc>
      </w:tr>
      <w:tr w:rsidR="00370FF5" w:rsidRPr="00232A7A" w:rsidTr="002C1549">
        <w:trPr>
          <w:jc w:val="center"/>
        </w:trPr>
        <w:tc>
          <w:tcPr>
            <w:tcW w:w="470" w:type="dxa"/>
            <w:tcBorders>
              <w:bottom w:val="nil"/>
            </w:tcBorders>
            <w:shd w:val="clear" w:color="auto" w:fill="auto"/>
          </w:tcPr>
          <w:p w:rsidR="00370FF5" w:rsidRPr="00232A7A" w:rsidRDefault="00370FF5" w:rsidP="005F3A1C">
            <w:pPr>
              <w:spacing w:line="240" w:lineRule="auto"/>
              <w:jc w:val="center"/>
              <w:rPr>
                <w:rFonts w:cs="Calibri"/>
              </w:rPr>
            </w:pPr>
          </w:p>
        </w:tc>
        <w:tc>
          <w:tcPr>
            <w:tcW w:w="470" w:type="dxa"/>
            <w:tcBorders>
              <w:bottom w:val="nil"/>
            </w:tcBorders>
            <w:shd w:val="clear" w:color="auto" w:fill="auto"/>
          </w:tcPr>
          <w:p w:rsidR="00370FF5" w:rsidRPr="00232A7A" w:rsidRDefault="00370FF5" w:rsidP="005F3A1C">
            <w:pPr>
              <w:spacing w:line="240" w:lineRule="auto"/>
              <w:jc w:val="center"/>
              <w:rPr>
                <w:rFonts w:cs="Calibri"/>
              </w:rPr>
            </w:pPr>
          </w:p>
        </w:tc>
        <w:tc>
          <w:tcPr>
            <w:tcW w:w="470" w:type="dxa"/>
            <w:tcBorders>
              <w:bottom w:val="nil"/>
            </w:tcBorders>
            <w:shd w:val="clear" w:color="auto" w:fill="auto"/>
          </w:tcPr>
          <w:p w:rsidR="00370FF5" w:rsidRPr="00232A7A" w:rsidRDefault="00370FF5" w:rsidP="005F3A1C">
            <w:pPr>
              <w:spacing w:line="240" w:lineRule="auto"/>
              <w:jc w:val="center"/>
              <w:rPr>
                <w:rFonts w:cs="Calibri"/>
              </w:rPr>
            </w:pPr>
          </w:p>
        </w:tc>
        <w:tc>
          <w:tcPr>
            <w:tcW w:w="470" w:type="dxa"/>
            <w:tcBorders>
              <w:bottom w:val="nil"/>
            </w:tcBorders>
            <w:shd w:val="clear" w:color="auto" w:fill="auto"/>
          </w:tcPr>
          <w:p w:rsidR="00370FF5" w:rsidRPr="00232A7A" w:rsidRDefault="00370FF5" w:rsidP="005F3A1C">
            <w:pPr>
              <w:spacing w:line="240" w:lineRule="auto"/>
              <w:jc w:val="center"/>
              <w:rPr>
                <w:rFonts w:cs="Calibri"/>
              </w:rPr>
            </w:pPr>
          </w:p>
        </w:tc>
        <w:tc>
          <w:tcPr>
            <w:tcW w:w="470" w:type="dxa"/>
            <w:tcBorders>
              <w:bottom w:val="nil"/>
            </w:tcBorders>
            <w:shd w:val="clear" w:color="auto" w:fill="auto"/>
          </w:tcPr>
          <w:p w:rsidR="00370FF5" w:rsidRPr="00232A7A" w:rsidRDefault="00370FF5" w:rsidP="005F3A1C">
            <w:pPr>
              <w:spacing w:line="240" w:lineRule="auto"/>
              <w:jc w:val="center"/>
              <w:rPr>
                <w:rFonts w:cs="Calibri"/>
              </w:rPr>
            </w:pPr>
          </w:p>
        </w:tc>
        <w:tc>
          <w:tcPr>
            <w:tcW w:w="470" w:type="dxa"/>
            <w:tcBorders>
              <w:bottom w:val="nil"/>
            </w:tcBorders>
            <w:shd w:val="clear" w:color="auto" w:fill="auto"/>
          </w:tcPr>
          <w:p w:rsidR="00370FF5" w:rsidRPr="00232A7A" w:rsidRDefault="00370FF5" w:rsidP="005F3A1C">
            <w:pPr>
              <w:spacing w:line="240" w:lineRule="auto"/>
              <w:jc w:val="center"/>
              <w:rPr>
                <w:rFonts w:cs="Calibr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370FF5" w:rsidRPr="00232A7A" w:rsidRDefault="00370FF5" w:rsidP="005F3A1C">
            <w:pPr>
              <w:spacing w:line="240" w:lineRule="auto"/>
              <w:jc w:val="center"/>
              <w:rPr>
                <w:rFonts w:cs="Calibri"/>
              </w:rPr>
            </w:pPr>
          </w:p>
        </w:tc>
        <w:tc>
          <w:tcPr>
            <w:tcW w:w="4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0FF5" w:rsidRPr="00232A7A" w:rsidRDefault="00370FF5" w:rsidP="005F3A1C">
            <w:pPr>
              <w:spacing w:line="240" w:lineRule="auto"/>
              <w:jc w:val="center"/>
              <w:rPr>
                <w:rFonts w:cs="Calibri"/>
              </w:rPr>
            </w:pPr>
          </w:p>
        </w:tc>
        <w:tc>
          <w:tcPr>
            <w:tcW w:w="478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70FF5" w:rsidRPr="00232A7A" w:rsidRDefault="00370FF5" w:rsidP="00370FF5">
            <w:pPr>
              <w:pStyle w:val="ListParagraph"/>
              <w:numPr>
                <w:ilvl w:val="0"/>
                <w:numId w:val="11"/>
              </w:numPr>
              <w:spacing w:line="240" w:lineRule="auto"/>
              <w:contextualSpacing/>
              <w:rPr>
                <w:rFonts w:cs="Calibri"/>
              </w:rPr>
            </w:pPr>
            <w:r w:rsidRPr="00232A7A">
              <w:rPr>
                <w:rFonts w:cs="Calibri"/>
              </w:rPr>
              <w:t>_ x 2</w:t>
            </w:r>
            <w:r w:rsidRPr="00232A7A">
              <w:rPr>
                <w:rFonts w:cs="Calibri"/>
                <w:vertAlign w:val="superscript"/>
              </w:rPr>
              <w:t>1</w:t>
            </w:r>
            <w:r w:rsidRPr="00232A7A">
              <w:rPr>
                <w:rFonts w:cs="Calibri"/>
              </w:rPr>
              <w:t xml:space="preserve"> =     _ </w:t>
            </w:r>
          </w:p>
        </w:tc>
      </w:tr>
      <w:tr w:rsidR="00370FF5" w:rsidRPr="00232A7A" w:rsidTr="002C1549">
        <w:trPr>
          <w:jc w:val="center"/>
        </w:trPr>
        <w:tc>
          <w:tcPr>
            <w:tcW w:w="470" w:type="dxa"/>
            <w:tcBorders>
              <w:top w:val="nil"/>
              <w:bottom w:val="nil"/>
            </w:tcBorders>
            <w:shd w:val="clear" w:color="auto" w:fill="auto"/>
          </w:tcPr>
          <w:p w:rsidR="00370FF5" w:rsidRPr="00232A7A" w:rsidRDefault="00370FF5" w:rsidP="005F3A1C">
            <w:pPr>
              <w:spacing w:line="240" w:lineRule="auto"/>
              <w:jc w:val="center"/>
              <w:rPr>
                <w:rFonts w:cs="Calibri"/>
              </w:rPr>
            </w:pPr>
          </w:p>
        </w:tc>
        <w:tc>
          <w:tcPr>
            <w:tcW w:w="470" w:type="dxa"/>
            <w:tcBorders>
              <w:top w:val="nil"/>
              <w:bottom w:val="nil"/>
            </w:tcBorders>
            <w:shd w:val="clear" w:color="auto" w:fill="auto"/>
          </w:tcPr>
          <w:p w:rsidR="00370FF5" w:rsidRPr="00232A7A" w:rsidRDefault="00370FF5" w:rsidP="005F3A1C">
            <w:pPr>
              <w:spacing w:line="240" w:lineRule="auto"/>
              <w:jc w:val="center"/>
              <w:rPr>
                <w:rFonts w:cs="Calibri"/>
              </w:rPr>
            </w:pPr>
          </w:p>
        </w:tc>
        <w:tc>
          <w:tcPr>
            <w:tcW w:w="470" w:type="dxa"/>
            <w:tcBorders>
              <w:top w:val="nil"/>
              <w:bottom w:val="nil"/>
            </w:tcBorders>
            <w:shd w:val="clear" w:color="auto" w:fill="auto"/>
          </w:tcPr>
          <w:p w:rsidR="00370FF5" w:rsidRPr="00232A7A" w:rsidRDefault="00370FF5" w:rsidP="005F3A1C">
            <w:pPr>
              <w:spacing w:line="240" w:lineRule="auto"/>
              <w:jc w:val="center"/>
              <w:rPr>
                <w:rFonts w:cs="Calibri"/>
              </w:rPr>
            </w:pPr>
          </w:p>
        </w:tc>
        <w:tc>
          <w:tcPr>
            <w:tcW w:w="470" w:type="dxa"/>
            <w:tcBorders>
              <w:top w:val="nil"/>
              <w:bottom w:val="nil"/>
            </w:tcBorders>
            <w:shd w:val="clear" w:color="auto" w:fill="auto"/>
          </w:tcPr>
          <w:p w:rsidR="00370FF5" w:rsidRPr="00232A7A" w:rsidRDefault="00370FF5" w:rsidP="005F3A1C">
            <w:pPr>
              <w:spacing w:line="240" w:lineRule="auto"/>
              <w:jc w:val="center"/>
              <w:rPr>
                <w:rFonts w:cs="Calibri"/>
              </w:rPr>
            </w:pPr>
          </w:p>
        </w:tc>
        <w:tc>
          <w:tcPr>
            <w:tcW w:w="470" w:type="dxa"/>
            <w:tcBorders>
              <w:top w:val="nil"/>
              <w:bottom w:val="nil"/>
            </w:tcBorders>
            <w:shd w:val="clear" w:color="auto" w:fill="auto"/>
          </w:tcPr>
          <w:p w:rsidR="00370FF5" w:rsidRPr="00232A7A" w:rsidRDefault="00370FF5" w:rsidP="005F3A1C">
            <w:pPr>
              <w:spacing w:line="240" w:lineRule="auto"/>
              <w:jc w:val="center"/>
              <w:rPr>
                <w:rFonts w:cs="Calibri"/>
              </w:rPr>
            </w:pPr>
          </w:p>
        </w:tc>
        <w:tc>
          <w:tcPr>
            <w:tcW w:w="47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370FF5" w:rsidRPr="00232A7A" w:rsidRDefault="00370FF5" w:rsidP="005F3A1C">
            <w:pPr>
              <w:spacing w:line="240" w:lineRule="auto"/>
              <w:jc w:val="center"/>
              <w:rPr>
                <w:rFonts w:cs="Calibri"/>
              </w:rPr>
            </w:pPr>
          </w:p>
        </w:tc>
        <w:tc>
          <w:tcPr>
            <w:tcW w:w="4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0FF5" w:rsidRPr="00232A7A" w:rsidRDefault="00370FF5" w:rsidP="005F3A1C">
            <w:pPr>
              <w:spacing w:line="240" w:lineRule="auto"/>
              <w:jc w:val="center"/>
              <w:rPr>
                <w:rFonts w:cs="Calibri"/>
              </w:rPr>
            </w:pPr>
          </w:p>
        </w:tc>
        <w:tc>
          <w:tcPr>
            <w:tcW w:w="4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0FF5" w:rsidRPr="00232A7A" w:rsidRDefault="00370FF5" w:rsidP="005F3A1C">
            <w:pPr>
              <w:spacing w:line="240" w:lineRule="auto"/>
              <w:jc w:val="center"/>
              <w:rPr>
                <w:rFonts w:cs="Calibri"/>
              </w:rPr>
            </w:pPr>
          </w:p>
        </w:tc>
        <w:tc>
          <w:tcPr>
            <w:tcW w:w="478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70FF5" w:rsidRPr="00232A7A" w:rsidRDefault="00370FF5" w:rsidP="00370FF5">
            <w:pPr>
              <w:pStyle w:val="ListParagraph"/>
              <w:numPr>
                <w:ilvl w:val="0"/>
                <w:numId w:val="11"/>
              </w:numPr>
              <w:spacing w:line="240" w:lineRule="auto"/>
              <w:contextualSpacing/>
              <w:rPr>
                <w:rFonts w:cs="Calibri"/>
              </w:rPr>
            </w:pPr>
            <w:r w:rsidRPr="00232A7A">
              <w:rPr>
                <w:rFonts w:cs="Calibri"/>
              </w:rPr>
              <w:t>_ x 2</w:t>
            </w:r>
            <w:r w:rsidRPr="00232A7A">
              <w:rPr>
                <w:rFonts w:cs="Calibri"/>
                <w:vertAlign w:val="superscript"/>
              </w:rPr>
              <w:t>2</w:t>
            </w:r>
            <w:r w:rsidRPr="00232A7A">
              <w:rPr>
                <w:rFonts w:cs="Calibri"/>
              </w:rPr>
              <w:t xml:space="preserve"> =     _</w:t>
            </w:r>
          </w:p>
        </w:tc>
      </w:tr>
      <w:tr w:rsidR="00370FF5" w:rsidRPr="00232A7A" w:rsidTr="002C1549">
        <w:trPr>
          <w:jc w:val="center"/>
        </w:trPr>
        <w:tc>
          <w:tcPr>
            <w:tcW w:w="470" w:type="dxa"/>
            <w:tcBorders>
              <w:top w:val="nil"/>
              <w:bottom w:val="nil"/>
            </w:tcBorders>
            <w:shd w:val="clear" w:color="auto" w:fill="auto"/>
          </w:tcPr>
          <w:p w:rsidR="00370FF5" w:rsidRPr="00232A7A" w:rsidRDefault="00370FF5" w:rsidP="005F3A1C">
            <w:pPr>
              <w:spacing w:line="240" w:lineRule="auto"/>
              <w:jc w:val="center"/>
              <w:rPr>
                <w:rFonts w:cs="Calibri"/>
              </w:rPr>
            </w:pPr>
          </w:p>
        </w:tc>
        <w:tc>
          <w:tcPr>
            <w:tcW w:w="470" w:type="dxa"/>
            <w:tcBorders>
              <w:top w:val="nil"/>
              <w:bottom w:val="nil"/>
            </w:tcBorders>
            <w:shd w:val="clear" w:color="auto" w:fill="auto"/>
          </w:tcPr>
          <w:p w:rsidR="00370FF5" w:rsidRPr="00232A7A" w:rsidRDefault="00370FF5" w:rsidP="005F3A1C">
            <w:pPr>
              <w:spacing w:line="240" w:lineRule="auto"/>
              <w:jc w:val="center"/>
              <w:rPr>
                <w:rFonts w:cs="Calibri"/>
              </w:rPr>
            </w:pPr>
          </w:p>
        </w:tc>
        <w:tc>
          <w:tcPr>
            <w:tcW w:w="470" w:type="dxa"/>
            <w:tcBorders>
              <w:top w:val="nil"/>
              <w:bottom w:val="nil"/>
            </w:tcBorders>
            <w:shd w:val="clear" w:color="auto" w:fill="auto"/>
          </w:tcPr>
          <w:p w:rsidR="00370FF5" w:rsidRPr="00232A7A" w:rsidRDefault="00370FF5" w:rsidP="005F3A1C">
            <w:pPr>
              <w:spacing w:line="240" w:lineRule="auto"/>
              <w:jc w:val="center"/>
              <w:rPr>
                <w:rFonts w:cs="Calibri"/>
              </w:rPr>
            </w:pPr>
          </w:p>
        </w:tc>
        <w:tc>
          <w:tcPr>
            <w:tcW w:w="470" w:type="dxa"/>
            <w:tcBorders>
              <w:top w:val="nil"/>
              <w:bottom w:val="nil"/>
            </w:tcBorders>
            <w:shd w:val="clear" w:color="auto" w:fill="auto"/>
          </w:tcPr>
          <w:p w:rsidR="00370FF5" w:rsidRPr="00232A7A" w:rsidRDefault="00370FF5" w:rsidP="005F3A1C">
            <w:pPr>
              <w:spacing w:line="240" w:lineRule="auto"/>
              <w:jc w:val="center"/>
              <w:rPr>
                <w:rFonts w:cs="Calibri"/>
              </w:rPr>
            </w:pPr>
          </w:p>
        </w:tc>
        <w:tc>
          <w:tcPr>
            <w:tcW w:w="47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370FF5" w:rsidRPr="00232A7A" w:rsidRDefault="00370FF5" w:rsidP="005F3A1C">
            <w:pPr>
              <w:spacing w:line="240" w:lineRule="auto"/>
              <w:jc w:val="center"/>
              <w:rPr>
                <w:rFonts w:cs="Calibri"/>
              </w:rPr>
            </w:pPr>
          </w:p>
        </w:tc>
        <w:tc>
          <w:tcPr>
            <w:tcW w:w="4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0FF5" w:rsidRPr="00232A7A" w:rsidRDefault="00370FF5" w:rsidP="005F3A1C">
            <w:pPr>
              <w:spacing w:line="240" w:lineRule="auto"/>
              <w:jc w:val="center"/>
              <w:rPr>
                <w:rFonts w:cs="Calibri"/>
              </w:rPr>
            </w:pPr>
          </w:p>
        </w:tc>
        <w:tc>
          <w:tcPr>
            <w:tcW w:w="4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0FF5" w:rsidRPr="00232A7A" w:rsidRDefault="00370FF5" w:rsidP="005F3A1C">
            <w:pPr>
              <w:spacing w:line="240" w:lineRule="auto"/>
              <w:jc w:val="center"/>
              <w:rPr>
                <w:rFonts w:cs="Calibri"/>
              </w:rPr>
            </w:pPr>
          </w:p>
        </w:tc>
        <w:tc>
          <w:tcPr>
            <w:tcW w:w="4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0FF5" w:rsidRPr="00232A7A" w:rsidRDefault="00370FF5" w:rsidP="005F3A1C">
            <w:pPr>
              <w:spacing w:line="240" w:lineRule="auto"/>
              <w:jc w:val="center"/>
              <w:rPr>
                <w:rFonts w:cs="Calibri"/>
              </w:rPr>
            </w:pPr>
          </w:p>
        </w:tc>
        <w:tc>
          <w:tcPr>
            <w:tcW w:w="478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70FF5" w:rsidRPr="00232A7A" w:rsidRDefault="00370FF5" w:rsidP="00370FF5">
            <w:pPr>
              <w:pStyle w:val="ListParagraph"/>
              <w:numPr>
                <w:ilvl w:val="0"/>
                <w:numId w:val="11"/>
              </w:numPr>
              <w:spacing w:line="240" w:lineRule="auto"/>
              <w:contextualSpacing/>
              <w:rPr>
                <w:rFonts w:cs="Calibri"/>
              </w:rPr>
            </w:pPr>
            <w:r w:rsidRPr="00232A7A">
              <w:rPr>
                <w:rFonts w:cs="Calibri"/>
              </w:rPr>
              <w:t>_ x 2</w:t>
            </w:r>
            <w:r w:rsidRPr="00232A7A">
              <w:rPr>
                <w:rFonts w:cs="Calibri"/>
                <w:vertAlign w:val="superscript"/>
              </w:rPr>
              <w:t>3</w:t>
            </w:r>
            <w:r w:rsidRPr="00232A7A">
              <w:rPr>
                <w:rFonts w:cs="Calibri"/>
              </w:rPr>
              <w:t xml:space="preserve"> =     _</w:t>
            </w:r>
          </w:p>
        </w:tc>
      </w:tr>
      <w:tr w:rsidR="00370FF5" w:rsidRPr="00232A7A" w:rsidTr="002C1549">
        <w:trPr>
          <w:jc w:val="center"/>
        </w:trPr>
        <w:tc>
          <w:tcPr>
            <w:tcW w:w="470" w:type="dxa"/>
            <w:tcBorders>
              <w:top w:val="nil"/>
              <w:bottom w:val="nil"/>
            </w:tcBorders>
            <w:shd w:val="clear" w:color="auto" w:fill="auto"/>
          </w:tcPr>
          <w:p w:rsidR="00370FF5" w:rsidRPr="00232A7A" w:rsidRDefault="00370FF5" w:rsidP="005F3A1C">
            <w:pPr>
              <w:spacing w:line="240" w:lineRule="auto"/>
              <w:jc w:val="center"/>
              <w:rPr>
                <w:rFonts w:cs="Calibri"/>
              </w:rPr>
            </w:pPr>
          </w:p>
        </w:tc>
        <w:tc>
          <w:tcPr>
            <w:tcW w:w="470" w:type="dxa"/>
            <w:tcBorders>
              <w:top w:val="nil"/>
              <w:bottom w:val="nil"/>
            </w:tcBorders>
            <w:shd w:val="clear" w:color="auto" w:fill="auto"/>
          </w:tcPr>
          <w:p w:rsidR="00370FF5" w:rsidRPr="00232A7A" w:rsidRDefault="00370FF5" w:rsidP="005F3A1C">
            <w:pPr>
              <w:spacing w:line="240" w:lineRule="auto"/>
              <w:jc w:val="center"/>
              <w:rPr>
                <w:rFonts w:cs="Calibri"/>
              </w:rPr>
            </w:pPr>
          </w:p>
        </w:tc>
        <w:tc>
          <w:tcPr>
            <w:tcW w:w="470" w:type="dxa"/>
            <w:tcBorders>
              <w:top w:val="nil"/>
              <w:bottom w:val="nil"/>
            </w:tcBorders>
            <w:shd w:val="clear" w:color="auto" w:fill="auto"/>
          </w:tcPr>
          <w:p w:rsidR="00370FF5" w:rsidRPr="00232A7A" w:rsidRDefault="00370FF5" w:rsidP="005F3A1C">
            <w:pPr>
              <w:spacing w:line="240" w:lineRule="auto"/>
              <w:jc w:val="center"/>
              <w:rPr>
                <w:rFonts w:cs="Calibri"/>
              </w:rPr>
            </w:pPr>
          </w:p>
        </w:tc>
        <w:tc>
          <w:tcPr>
            <w:tcW w:w="47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370FF5" w:rsidRPr="00232A7A" w:rsidRDefault="00370FF5" w:rsidP="005F3A1C">
            <w:pPr>
              <w:spacing w:line="240" w:lineRule="auto"/>
              <w:jc w:val="center"/>
              <w:rPr>
                <w:rFonts w:cs="Calibri"/>
              </w:rPr>
            </w:pPr>
          </w:p>
        </w:tc>
        <w:tc>
          <w:tcPr>
            <w:tcW w:w="4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0FF5" w:rsidRPr="00232A7A" w:rsidRDefault="00370FF5" w:rsidP="005F3A1C">
            <w:pPr>
              <w:spacing w:line="240" w:lineRule="auto"/>
              <w:jc w:val="center"/>
              <w:rPr>
                <w:rFonts w:cs="Calibri"/>
              </w:rPr>
            </w:pPr>
          </w:p>
        </w:tc>
        <w:tc>
          <w:tcPr>
            <w:tcW w:w="4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0FF5" w:rsidRPr="00232A7A" w:rsidRDefault="00370FF5" w:rsidP="005F3A1C">
            <w:pPr>
              <w:spacing w:line="240" w:lineRule="auto"/>
              <w:jc w:val="center"/>
              <w:rPr>
                <w:rFonts w:cs="Calibri"/>
              </w:rPr>
            </w:pPr>
          </w:p>
        </w:tc>
        <w:tc>
          <w:tcPr>
            <w:tcW w:w="4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0FF5" w:rsidRPr="00232A7A" w:rsidRDefault="00370FF5" w:rsidP="005F3A1C">
            <w:pPr>
              <w:spacing w:line="240" w:lineRule="auto"/>
              <w:jc w:val="center"/>
              <w:rPr>
                <w:rFonts w:cs="Calibri"/>
              </w:rPr>
            </w:pPr>
          </w:p>
        </w:tc>
        <w:tc>
          <w:tcPr>
            <w:tcW w:w="4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0FF5" w:rsidRPr="00232A7A" w:rsidRDefault="00370FF5" w:rsidP="005F3A1C">
            <w:pPr>
              <w:spacing w:line="240" w:lineRule="auto"/>
              <w:jc w:val="center"/>
              <w:rPr>
                <w:rFonts w:cs="Calibri"/>
              </w:rPr>
            </w:pPr>
          </w:p>
        </w:tc>
        <w:tc>
          <w:tcPr>
            <w:tcW w:w="478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70FF5" w:rsidRPr="00232A7A" w:rsidRDefault="00370FF5" w:rsidP="00370FF5">
            <w:pPr>
              <w:pStyle w:val="ListParagraph"/>
              <w:numPr>
                <w:ilvl w:val="0"/>
                <w:numId w:val="11"/>
              </w:numPr>
              <w:spacing w:line="240" w:lineRule="auto"/>
              <w:contextualSpacing/>
              <w:rPr>
                <w:rFonts w:cs="Calibri"/>
              </w:rPr>
            </w:pPr>
            <w:r w:rsidRPr="00232A7A">
              <w:rPr>
                <w:rFonts w:cs="Calibri"/>
              </w:rPr>
              <w:t>_ x 2</w:t>
            </w:r>
            <w:r w:rsidRPr="00232A7A">
              <w:rPr>
                <w:rFonts w:cs="Calibri"/>
                <w:vertAlign w:val="superscript"/>
              </w:rPr>
              <w:t>4</w:t>
            </w:r>
            <w:r w:rsidRPr="00232A7A">
              <w:rPr>
                <w:rFonts w:cs="Calibri"/>
              </w:rPr>
              <w:t xml:space="preserve"> =  _ _</w:t>
            </w:r>
          </w:p>
        </w:tc>
      </w:tr>
      <w:tr w:rsidR="00370FF5" w:rsidRPr="00232A7A" w:rsidTr="002C1549">
        <w:trPr>
          <w:jc w:val="center"/>
        </w:trPr>
        <w:tc>
          <w:tcPr>
            <w:tcW w:w="470" w:type="dxa"/>
            <w:tcBorders>
              <w:top w:val="nil"/>
              <w:bottom w:val="nil"/>
            </w:tcBorders>
            <w:shd w:val="clear" w:color="auto" w:fill="auto"/>
          </w:tcPr>
          <w:p w:rsidR="00370FF5" w:rsidRPr="00232A7A" w:rsidRDefault="00370FF5" w:rsidP="005F3A1C">
            <w:pPr>
              <w:spacing w:line="240" w:lineRule="auto"/>
              <w:jc w:val="center"/>
              <w:rPr>
                <w:rFonts w:cs="Calibri"/>
              </w:rPr>
            </w:pPr>
          </w:p>
        </w:tc>
        <w:tc>
          <w:tcPr>
            <w:tcW w:w="470" w:type="dxa"/>
            <w:tcBorders>
              <w:top w:val="nil"/>
              <w:bottom w:val="nil"/>
            </w:tcBorders>
            <w:shd w:val="clear" w:color="auto" w:fill="auto"/>
          </w:tcPr>
          <w:p w:rsidR="00370FF5" w:rsidRPr="00232A7A" w:rsidRDefault="00370FF5" w:rsidP="005F3A1C">
            <w:pPr>
              <w:spacing w:line="240" w:lineRule="auto"/>
              <w:jc w:val="center"/>
              <w:rPr>
                <w:rFonts w:cs="Calibri"/>
              </w:rPr>
            </w:pPr>
          </w:p>
        </w:tc>
        <w:tc>
          <w:tcPr>
            <w:tcW w:w="47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370FF5" w:rsidRPr="00232A7A" w:rsidRDefault="00370FF5" w:rsidP="005F3A1C">
            <w:pPr>
              <w:spacing w:line="240" w:lineRule="auto"/>
              <w:jc w:val="center"/>
              <w:rPr>
                <w:rFonts w:cs="Calibri"/>
              </w:rPr>
            </w:pPr>
          </w:p>
        </w:tc>
        <w:tc>
          <w:tcPr>
            <w:tcW w:w="4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0FF5" w:rsidRPr="00232A7A" w:rsidRDefault="00370FF5" w:rsidP="005F3A1C">
            <w:pPr>
              <w:spacing w:line="240" w:lineRule="auto"/>
              <w:jc w:val="center"/>
              <w:rPr>
                <w:rFonts w:cs="Calibri"/>
              </w:rPr>
            </w:pPr>
          </w:p>
        </w:tc>
        <w:tc>
          <w:tcPr>
            <w:tcW w:w="4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0FF5" w:rsidRPr="00232A7A" w:rsidRDefault="00370FF5" w:rsidP="005F3A1C">
            <w:pPr>
              <w:spacing w:line="240" w:lineRule="auto"/>
              <w:jc w:val="center"/>
              <w:rPr>
                <w:rFonts w:cs="Calibri"/>
              </w:rPr>
            </w:pPr>
          </w:p>
        </w:tc>
        <w:tc>
          <w:tcPr>
            <w:tcW w:w="4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0FF5" w:rsidRPr="00232A7A" w:rsidRDefault="00370FF5" w:rsidP="005F3A1C">
            <w:pPr>
              <w:spacing w:line="240" w:lineRule="auto"/>
              <w:jc w:val="center"/>
              <w:rPr>
                <w:rFonts w:cs="Calibri"/>
              </w:rPr>
            </w:pPr>
          </w:p>
        </w:tc>
        <w:tc>
          <w:tcPr>
            <w:tcW w:w="4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0FF5" w:rsidRPr="00232A7A" w:rsidRDefault="00370FF5" w:rsidP="005F3A1C">
            <w:pPr>
              <w:spacing w:line="240" w:lineRule="auto"/>
              <w:jc w:val="center"/>
              <w:rPr>
                <w:rFonts w:cs="Calibri"/>
              </w:rPr>
            </w:pPr>
          </w:p>
        </w:tc>
        <w:tc>
          <w:tcPr>
            <w:tcW w:w="4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0FF5" w:rsidRPr="00232A7A" w:rsidRDefault="00370FF5" w:rsidP="005F3A1C">
            <w:pPr>
              <w:spacing w:line="240" w:lineRule="auto"/>
              <w:jc w:val="center"/>
              <w:rPr>
                <w:rFonts w:cs="Calibri"/>
              </w:rPr>
            </w:pPr>
          </w:p>
        </w:tc>
        <w:tc>
          <w:tcPr>
            <w:tcW w:w="478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70FF5" w:rsidRPr="00232A7A" w:rsidRDefault="00370FF5" w:rsidP="00370FF5">
            <w:pPr>
              <w:pStyle w:val="ListParagraph"/>
              <w:numPr>
                <w:ilvl w:val="0"/>
                <w:numId w:val="11"/>
              </w:numPr>
              <w:spacing w:line="240" w:lineRule="auto"/>
              <w:contextualSpacing/>
              <w:rPr>
                <w:rFonts w:cs="Calibri"/>
              </w:rPr>
            </w:pPr>
            <w:r w:rsidRPr="00232A7A">
              <w:rPr>
                <w:rFonts w:cs="Calibri"/>
              </w:rPr>
              <w:t>_ x 2</w:t>
            </w:r>
            <w:r w:rsidRPr="00232A7A">
              <w:rPr>
                <w:rFonts w:cs="Calibri"/>
                <w:vertAlign w:val="superscript"/>
              </w:rPr>
              <w:t>5</w:t>
            </w:r>
            <w:r w:rsidRPr="00232A7A">
              <w:rPr>
                <w:rFonts w:cs="Calibri"/>
              </w:rPr>
              <w:t xml:space="preserve"> =  _ _</w:t>
            </w:r>
          </w:p>
        </w:tc>
      </w:tr>
      <w:tr w:rsidR="00370FF5" w:rsidRPr="00232A7A" w:rsidTr="002C1549">
        <w:trPr>
          <w:jc w:val="center"/>
        </w:trPr>
        <w:tc>
          <w:tcPr>
            <w:tcW w:w="470" w:type="dxa"/>
            <w:tcBorders>
              <w:top w:val="nil"/>
              <w:bottom w:val="nil"/>
            </w:tcBorders>
            <w:shd w:val="clear" w:color="auto" w:fill="auto"/>
          </w:tcPr>
          <w:p w:rsidR="00370FF5" w:rsidRPr="00232A7A" w:rsidRDefault="00370FF5" w:rsidP="005F3A1C">
            <w:pPr>
              <w:spacing w:line="240" w:lineRule="auto"/>
              <w:jc w:val="center"/>
              <w:rPr>
                <w:rFonts w:cs="Calibri"/>
              </w:rPr>
            </w:pPr>
          </w:p>
        </w:tc>
        <w:tc>
          <w:tcPr>
            <w:tcW w:w="47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370FF5" w:rsidRPr="00232A7A" w:rsidRDefault="00370FF5" w:rsidP="005F3A1C">
            <w:pPr>
              <w:spacing w:line="240" w:lineRule="auto"/>
              <w:jc w:val="center"/>
              <w:rPr>
                <w:rFonts w:cs="Calibri"/>
              </w:rPr>
            </w:pPr>
          </w:p>
        </w:tc>
        <w:tc>
          <w:tcPr>
            <w:tcW w:w="4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0FF5" w:rsidRPr="00232A7A" w:rsidRDefault="00370FF5" w:rsidP="005F3A1C">
            <w:pPr>
              <w:spacing w:line="240" w:lineRule="auto"/>
              <w:jc w:val="center"/>
              <w:rPr>
                <w:rFonts w:cs="Calibri"/>
              </w:rPr>
            </w:pPr>
          </w:p>
        </w:tc>
        <w:tc>
          <w:tcPr>
            <w:tcW w:w="4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0FF5" w:rsidRPr="00232A7A" w:rsidRDefault="00370FF5" w:rsidP="005F3A1C">
            <w:pPr>
              <w:spacing w:line="240" w:lineRule="auto"/>
              <w:jc w:val="center"/>
              <w:rPr>
                <w:rFonts w:cs="Calibri"/>
              </w:rPr>
            </w:pPr>
          </w:p>
        </w:tc>
        <w:tc>
          <w:tcPr>
            <w:tcW w:w="4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0FF5" w:rsidRPr="00232A7A" w:rsidRDefault="00370FF5" w:rsidP="005F3A1C">
            <w:pPr>
              <w:spacing w:line="240" w:lineRule="auto"/>
              <w:jc w:val="center"/>
              <w:rPr>
                <w:rFonts w:cs="Calibri"/>
              </w:rPr>
            </w:pPr>
          </w:p>
        </w:tc>
        <w:tc>
          <w:tcPr>
            <w:tcW w:w="4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0FF5" w:rsidRPr="00232A7A" w:rsidRDefault="00370FF5" w:rsidP="005F3A1C">
            <w:pPr>
              <w:spacing w:line="240" w:lineRule="auto"/>
              <w:jc w:val="center"/>
              <w:rPr>
                <w:rFonts w:cs="Calibri"/>
              </w:rPr>
            </w:pPr>
          </w:p>
        </w:tc>
        <w:tc>
          <w:tcPr>
            <w:tcW w:w="4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0FF5" w:rsidRPr="00232A7A" w:rsidRDefault="00370FF5" w:rsidP="005F3A1C">
            <w:pPr>
              <w:spacing w:line="240" w:lineRule="auto"/>
              <w:jc w:val="center"/>
              <w:rPr>
                <w:rFonts w:cs="Calibri"/>
              </w:rPr>
            </w:pPr>
          </w:p>
        </w:tc>
        <w:tc>
          <w:tcPr>
            <w:tcW w:w="4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0FF5" w:rsidRPr="00232A7A" w:rsidRDefault="00370FF5" w:rsidP="005F3A1C">
            <w:pPr>
              <w:spacing w:line="240" w:lineRule="auto"/>
              <w:jc w:val="center"/>
              <w:rPr>
                <w:rFonts w:cs="Calibri"/>
              </w:rPr>
            </w:pPr>
          </w:p>
        </w:tc>
        <w:tc>
          <w:tcPr>
            <w:tcW w:w="478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70FF5" w:rsidRPr="00232A7A" w:rsidRDefault="00370FF5" w:rsidP="00370FF5">
            <w:pPr>
              <w:pStyle w:val="ListParagraph"/>
              <w:numPr>
                <w:ilvl w:val="0"/>
                <w:numId w:val="11"/>
              </w:numPr>
              <w:spacing w:line="240" w:lineRule="auto"/>
              <w:contextualSpacing/>
              <w:rPr>
                <w:rFonts w:cs="Calibri"/>
              </w:rPr>
            </w:pPr>
            <w:r w:rsidRPr="00232A7A">
              <w:rPr>
                <w:rFonts w:cs="Calibri"/>
              </w:rPr>
              <w:t>_ x 2</w:t>
            </w:r>
            <w:r w:rsidRPr="00232A7A">
              <w:rPr>
                <w:rFonts w:cs="Calibri"/>
                <w:vertAlign w:val="superscript"/>
              </w:rPr>
              <w:t>6</w:t>
            </w:r>
            <w:r w:rsidRPr="00232A7A">
              <w:rPr>
                <w:rFonts w:cs="Calibri"/>
              </w:rPr>
              <w:t xml:space="preserve"> =  _ _</w:t>
            </w:r>
          </w:p>
        </w:tc>
      </w:tr>
      <w:tr w:rsidR="00370FF5" w:rsidRPr="00232A7A" w:rsidTr="002C1549">
        <w:trPr>
          <w:jc w:val="center"/>
        </w:trPr>
        <w:tc>
          <w:tcPr>
            <w:tcW w:w="47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370FF5" w:rsidRPr="00232A7A" w:rsidRDefault="00370FF5" w:rsidP="005F3A1C">
            <w:pPr>
              <w:spacing w:line="240" w:lineRule="auto"/>
              <w:jc w:val="center"/>
              <w:rPr>
                <w:rFonts w:cs="Calibri"/>
              </w:rPr>
            </w:pPr>
          </w:p>
        </w:tc>
        <w:tc>
          <w:tcPr>
            <w:tcW w:w="4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0FF5" w:rsidRPr="00232A7A" w:rsidRDefault="00370FF5" w:rsidP="005F3A1C">
            <w:pPr>
              <w:spacing w:line="240" w:lineRule="auto"/>
              <w:jc w:val="center"/>
              <w:rPr>
                <w:rFonts w:cs="Calibri"/>
              </w:rPr>
            </w:pPr>
          </w:p>
        </w:tc>
        <w:tc>
          <w:tcPr>
            <w:tcW w:w="4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0FF5" w:rsidRPr="00232A7A" w:rsidRDefault="00370FF5" w:rsidP="005F3A1C">
            <w:pPr>
              <w:spacing w:line="240" w:lineRule="auto"/>
              <w:jc w:val="center"/>
              <w:rPr>
                <w:rFonts w:cs="Calibri"/>
              </w:rPr>
            </w:pPr>
          </w:p>
        </w:tc>
        <w:tc>
          <w:tcPr>
            <w:tcW w:w="4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0FF5" w:rsidRPr="00232A7A" w:rsidRDefault="00370FF5" w:rsidP="005F3A1C">
            <w:pPr>
              <w:spacing w:line="240" w:lineRule="auto"/>
              <w:jc w:val="center"/>
              <w:rPr>
                <w:rFonts w:cs="Calibri"/>
              </w:rPr>
            </w:pPr>
          </w:p>
        </w:tc>
        <w:tc>
          <w:tcPr>
            <w:tcW w:w="4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0FF5" w:rsidRPr="00232A7A" w:rsidRDefault="00370FF5" w:rsidP="005F3A1C">
            <w:pPr>
              <w:spacing w:line="240" w:lineRule="auto"/>
              <w:jc w:val="center"/>
              <w:rPr>
                <w:rFonts w:cs="Calibri"/>
              </w:rPr>
            </w:pPr>
          </w:p>
        </w:tc>
        <w:tc>
          <w:tcPr>
            <w:tcW w:w="4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0FF5" w:rsidRPr="00232A7A" w:rsidRDefault="00370FF5" w:rsidP="005F3A1C">
            <w:pPr>
              <w:spacing w:line="240" w:lineRule="auto"/>
              <w:jc w:val="center"/>
              <w:rPr>
                <w:rFonts w:cs="Calibri"/>
              </w:rPr>
            </w:pPr>
          </w:p>
        </w:tc>
        <w:tc>
          <w:tcPr>
            <w:tcW w:w="4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0FF5" w:rsidRPr="00232A7A" w:rsidRDefault="00370FF5" w:rsidP="005F3A1C">
            <w:pPr>
              <w:spacing w:line="240" w:lineRule="auto"/>
              <w:jc w:val="center"/>
              <w:rPr>
                <w:rFonts w:cs="Calibri"/>
              </w:rPr>
            </w:pPr>
          </w:p>
        </w:tc>
        <w:tc>
          <w:tcPr>
            <w:tcW w:w="4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0FF5" w:rsidRPr="00232A7A" w:rsidRDefault="00370FF5" w:rsidP="005F3A1C">
            <w:pPr>
              <w:spacing w:line="240" w:lineRule="auto"/>
              <w:jc w:val="center"/>
              <w:rPr>
                <w:rFonts w:cs="Calibri"/>
              </w:rPr>
            </w:pPr>
          </w:p>
        </w:tc>
        <w:tc>
          <w:tcPr>
            <w:tcW w:w="478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70FF5" w:rsidRPr="00232A7A" w:rsidRDefault="00370FF5" w:rsidP="00370FF5">
            <w:pPr>
              <w:pStyle w:val="ListParagraph"/>
              <w:numPr>
                <w:ilvl w:val="0"/>
                <w:numId w:val="11"/>
              </w:numPr>
              <w:spacing w:line="240" w:lineRule="auto"/>
              <w:contextualSpacing/>
              <w:rPr>
                <w:rFonts w:cs="Calibri"/>
              </w:rPr>
            </w:pPr>
            <w:r w:rsidRPr="00232A7A">
              <w:rPr>
                <w:rFonts w:cs="Calibri"/>
              </w:rPr>
              <w:t>_ x 2</w:t>
            </w:r>
            <w:r w:rsidRPr="00232A7A">
              <w:rPr>
                <w:rFonts w:cs="Calibri"/>
                <w:vertAlign w:val="superscript"/>
              </w:rPr>
              <w:t>7</w:t>
            </w:r>
            <w:r w:rsidRPr="00232A7A">
              <w:rPr>
                <w:rFonts w:cs="Calibri"/>
              </w:rPr>
              <w:t xml:space="preserve"> =  _ _</w:t>
            </w:r>
          </w:p>
        </w:tc>
      </w:tr>
      <w:tr w:rsidR="00370FF5" w:rsidRPr="00232A7A" w:rsidTr="002C1549">
        <w:trPr>
          <w:jc w:val="center"/>
        </w:trPr>
        <w:tc>
          <w:tcPr>
            <w:tcW w:w="8542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0FF5" w:rsidRPr="00232A7A" w:rsidRDefault="00370FF5" w:rsidP="00F357D1">
            <w:pPr>
              <w:spacing w:line="240" w:lineRule="auto"/>
              <w:rPr>
                <w:rFonts w:cs="Calibri"/>
                <w:b/>
                <w:sz w:val="28"/>
                <w:szCs w:val="28"/>
              </w:rPr>
            </w:pPr>
            <w:r w:rsidRPr="00232A7A">
              <w:rPr>
                <w:rFonts w:cs="Calibri"/>
              </w:rPr>
              <w:t xml:space="preserve">                                                Άθροισμα             </w:t>
            </w:r>
            <w:r w:rsidRPr="00232A7A">
              <w:rPr>
                <w:rFonts w:cs="Calibri"/>
                <w:b/>
              </w:rPr>
              <w:t>______</w:t>
            </w:r>
          </w:p>
        </w:tc>
      </w:tr>
    </w:tbl>
    <w:p w:rsidR="00370FF5" w:rsidRPr="00232A7A" w:rsidRDefault="00370FF5" w:rsidP="00541D14">
      <w:pPr>
        <w:pStyle w:val="activities4"/>
      </w:pPr>
      <w:r w:rsidRPr="00232A7A">
        <w:rPr>
          <w:noProof/>
          <w:lang w:eastAsia="el-GR"/>
        </w:rPr>
        <w:drawing>
          <wp:inline distT="0" distB="0" distL="0" distR="0" wp14:anchorId="1427AB6D" wp14:editId="50E8364F">
            <wp:extent cx="219075" cy="219075"/>
            <wp:effectExtent l="0" t="0" r="0" b="0"/>
            <wp:docPr id="4" name="Picture 3" descr="MC90044212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900442122[1]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A7A">
        <w:t>Δραστηριότητες για το Σπίτι</w:t>
      </w:r>
    </w:p>
    <w:p w:rsidR="00370FF5" w:rsidRPr="00232A7A" w:rsidRDefault="00370FF5" w:rsidP="00541D14">
      <w:pPr>
        <w:pStyle w:val="A8Question"/>
        <w:rPr>
          <w:lang w:val="el-GR"/>
        </w:rPr>
      </w:pPr>
      <w:r w:rsidRPr="00232A7A">
        <w:rPr>
          <w:lang w:val="el-GR"/>
        </w:rPr>
        <w:t xml:space="preserve">Τι είναι το </w:t>
      </w:r>
      <w:proofErr w:type="spellStart"/>
      <w:r w:rsidRPr="00232A7A">
        <w:rPr>
          <w:lang w:val="el-GR"/>
        </w:rPr>
        <w:t>bit</w:t>
      </w:r>
      <w:proofErr w:type="spellEnd"/>
      <w:r w:rsidRPr="00232A7A">
        <w:rPr>
          <w:lang w:val="el-GR"/>
        </w:rPr>
        <w:t xml:space="preserve"> και ποιες είναι οι μορφές που μπορεί να πάρει;</w:t>
      </w:r>
    </w:p>
    <w:p w:rsidR="00370FF5" w:rsidRPr="00232A7A" w:rsidRDefault="00370FF5" w:rsidP="00541D14">
      <w:pPr>
        <w:pStyle w:val="A8Question"/>
        <w:rPr>
          <w:lang w:val="el-GR"/>
        </w:rPr>
      </w:pPr>
      <w:r w:rsidRPr="00232A7A">
        <w:rPr>
          <w:lang w:val="el-GR"/>
        </w:rPr>
        <w:t xml:space="preserve">Από τι αποτελείται ένα </w:t>
      </w:r>
      <w:proofErr w:type="spellStart"/>
      <w:r w:rsidRPr="00232A7A">
        <w:rPr>
          <w:lang w:val="el-GR"/>
        </w:rPr>
        <w:t>Byte</w:t>
      </w:r>
      <w:proofErr w:type="spellEnd"/>
      <w:r w:rsidRPr="00232A7A">
        <w:rPr>
          <w:lang w:val="el-GR"/>
        </w:rPr>
        <w:t xml:space="preserve"> και τι μπορεί να αντιπροσωπεύει;</w:t>
      </w:r>
    </w:p>
    <w:p w:rsidR="00370FF5" w:rsidRPr="00232A7A" w:rsidRDefault="00370FF5" w:rsidP="00541D14">
      <w:pPr>
        <w:pStyle w:val="A8Question"/>
        <w:rPr>
          <w:lang w:val="el-GR"/>
        </w:rPr>
      </w:pPr>
      <w:r w:rsidRPr="00232A7A">
        <w:rPr>
          <w:lang w:val="el-GR"/>
        </w:rPr>
        <w:t>Ποιος είναι ο μεγαλύτερος αριθμός που μπορεί να αντιπροσωπευθεί με 8 δυαδικά ψηφία;</w:t>
      </w:r>
    </w:p>
    <w:p w:rsidR="00370FF5" w:rsidRPr="00232A7A" w:rsidRDefault="00370FF5" w:rsidP="00541D14">
      <w:pPr>
        <w:pStyle w:val="A8Question"/>
        <w:rPr>
          <w:lang w:val="el-GR"/>
        </w:rPr>
      </w:pPr>
      <w:r w:rsidRPr="00232A7A">
        <w:rPr>
          <w:lang w:val="el-GR"/>
        </w:rPr>
        <w:t>Να αποκωδικοποιήσετε την πιο κάτω κωδικοποιημένη έκφραση. (Να χρησιμοποιήσετε τον πίνακα ASCII ο οποίος βρίσκεται στο αντίστοιχο κεφάλαιο στο βιβλίο σημειώσεων ή το αρχείο character_repr.html το οποίο βρίσκεται αποθηκευμένο στο φάκελο σας):</w:t>
      </w:r>
    </w:p>
    <w:p w:rsidR="00370FF5" w:rsidRPr="00232A7A" w:rsidRDefault="00370FF5" w:rsidP="002C1549">
      <w:pPr>
        <w:spacing w:line="240" w:lineRule="auto"/>
        <w:rPr>
          <w:rFonts w:eastAsia="Calibri" w:cs="Tahoma"/>
        </w:rPr>
      </w:pPr>
    </w:p>
    <w:p w:rsidR="00370FF5" w:rsidRPr="00232A7A" w:rsidRDefault="00370FF5" w:rsidP="002C1549">
      <w:pPr>
        <w:spacing w:line="240" w:lineRule="auto"/>
        <w:jc w:val="center"/>
      </w:pPr>
      <w:r w:rsidRPr="00232A7A">
        <w:rPr>
          <w:rFonts w:eastAsia="Calibri" w:cs="Tahoma"/>
        </w:rPr>
        <w:t xml:space="preserve">01010110 01000001 01010100 00100000 00110001 00110111 00100101 </w:t>
      </w:r>
      <w:r w:rsidRPr="00232A7A">
        <w:t>=</w:t>
      </w:r>
    </w:p>
    <w:p w:rsidR="00D03F62" w:rsidRPr="00D03F62" w:rsidRDefault="00D03F62" w:rsidP="00353BEF">
      <w:pPr>
        <w:rPr>
          <w:lang w:val="en-US"/>
        </w:rPr>
      </w:pPr>
    </w:p>
    <w:sectPr w:rsidR="00D03F62" w:rsidRPr="00D03F62" w:rsidSect="00370FF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oddPage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FF4" w:rsidRDefault="00D12FF4" w:rsidP="00053B5B">
      <w:pPr>
        <w:spacing w:before="0" w:line="240" w:lineRule="auto"/>
      </w:pPr>
      <w:r>
        <w:separator/>
      </w:r>
    </w:p>
  </w:endnote>
  <w:endnote w:type="continuationSeparator" w:id="0">
    <w:p w:rsidR="00D12FF4" w:rsidRDefault="00D12FF4" w:rsidP="00053B5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FF5" w:rsidRPr="00A8597C" w:rsidRDefault="00370FF5" w:rsidP="00F61DFA">
    <w:pPr>
      <w:pStyle w:val="Footer"/>
      <w:rPr>
        <w:lang w:val="en-US"/>
      </w:rPr>
    </w:pPr>
    <w:r w:rsidRPr="00F61DFA">
      <w:fldChar w:fldCharType="begin"/>
    </w:r>
    <w:r w:rsidRPr="00F61DFA">
      <w:instrText xml:space="preserve">PAGE  </w:instrText>
    </w:r>
    <w:r w:rsidRPr="00F61DFA">
      <w:fldChar w:fldCharType="separate"/>
    </w:r>
    <w:r w:rsidR="00D451F2">
      <w:rPr>
        <w:noProof/>
      </w:rPr>
      <w:t>4</w:t>
    </w:r>
    <w:r w:rsidRPr="00F61DFA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FF5" w:rsidRPr="00310C2D" w:rsidRDefault="00370FF5" w:rsidP="00310C2D">
    <w:pPr>
      <w:pStyle w:val="Footer"/>
      <w:jc w:val="right"/>
      <w:rPr>
        <w:lang w:val="en-US"/>
      </w:rPr>
    </w:pPr>
    <w:r w:rsidRPr="00310C2D">
      <w:fldChar w:fldCharType="begin"/>
    </w:r>
    <w:r w:rsidRPr="00310C2D">
      <w:instrText xml:space="preserve">PAGE  </w:instrText>
    </w:r>
    <w:r w:rsidRPr="00310C2D">
      <w:fldChar w:fldCharType="separate"/>
    </w:r>
    <w:r w:rsidR="00D451F2">
      <w:rPr>
        <w:noProof/>
      </w:rPr>
      <w:t>3</w:t>
    </w:r>
    <w:r w:rsidRPr="00310C2D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FF5" w:rsidRPr="00A8597C" w:rsidRDefault="00370FF5" w:rsidP="00A8597C">
    <w:pPr>
      <w:pStyle w:val="Footer"/>
      <w:jc w:val="right"/>
      <w:rPr>
        <w:lang w:val="en-US"/>
      </w:rPr>
    </w:pPr>
    <w:r w:rsidRPr="00F61DFA">
      <w:fldChar w:fldCharType="begin"/>
    </w:r>
    <w:r w:rsidRPr="00F61DFA">
      <w:instrText xml:space="preserve">PAGE  </w:instrText>
    </w:r>
    <w:r w:rsidRPr="00F61DFA">
      <w:fldChar w:fldCharType="separate"/>
    </w:r>
    <w:r w:rsidR="00D451F2">
      <w:rPr>
        <w:noProof/>
      </w:rPr>
      <w:t>1</w:t>
    </w:r>
    <w:r w:rsidRPr="00F61DFA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FF4" w:rsidRDefault="00D12FF4" w:rsidP="00053B5B">
      <w:pPr>
        <w:spacing w:before="0" w:line="240" w:lineRule="auto"/>
      </w:pPr>
      <w:r>
        <w:separator/>
      </w:r>
    </w:p>
  </w:footnote>
  <w:footnote w:type="continuationSeparator" w:id="0">
    <w:p w:rsidR="00D12FF4" w:rsidRDefault="00D12FF4" w:rsidP="00053B5B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FF5" w:rsidRPr="00D451F2" w:rsidRDefault="00370FF5">
    <w:pPr>
      <w:pStyle w:val="Header"/>
    </w:pPr>
    <w:r w:rsidRPr="00D451F2">
      <w:t>Β.1.Μ1</w:t>
    </w:r>
    <w:r w:rsidRPr="00D451F2">
      <w:tab/>
      <w:t xml:space="preserve">Β.1 Βασικές Έννοιες της Πληροφορικής και της Επιστήμης Η/Υ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FF5" w:rsidRPr="00D451F2" w:rsidRDefault="00370FF5" w:rsidP="00487A0F">
    <w:pPr>
      <w:pStyle w:val="Header"/>
    </w:pPr>
    <w:r w:rsidRPr="00D451F2">
      <w:t xml:space="preserve">Β.1 Βασικές Έννοιες της Πληροφορικής και της Επιστήμης Η/Υ </w:t>
    </w:r>
    <w:r w:rsidRPr="00D451F2">
      <w:tab/>
      <w:t>Β.1.Μ1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FF5" w:rsidRPr="00A8597C" w:rsidRDefault="00370FF5" w:rsidP="00A8597C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55" type="#_x0000_t75" style="width:45.75pt;height:45.75pt" o:bullet="t">
        <v:imagedata r:id="rId1" o:title=""/>
      </v:shape>
    </w:pict>
  </w:numPicBullet>
  <w:abstractNum w:abstractNumId="0">
    <w:nsid w:val="01165A01"/>
    <w:multiLevelType w:val="multilevel"/>
    <w:tmpl w:val="C202656A"/>
    <w:lvl w:ilvl="0">
      <w:start w:val="1"/>
      <w:numFmt w:val="decimal"/>
      <w:lvlText w:val="ΕΝΟΤΗΤΑ Β%1"/>
      <w:lvlJc w:val="left"/>
      <w:pPr>
        <w:ind w:left="3544" w:hanging="3544"/>
      </w:pPr>
      <w:rPr>
        <w:rFonts w:hint="default"/>
      </w:rPr>
    </w:lvl>
    <w:lvl w:ilvl="1">
      <w:start w:val="1"/>
      <w:numFmt w:val="decimal"/>
      <w:lvlText w:val="Β%1.%2"/>
      <w:lvlJc w:val="left"/>
      <w:pPr>
        <w:tabs>
          <w:tab w:val="num" w:pos="3544"/>
        </w:tabs>
        <w:ind w:left="3544" w:hanging="1276"/>
      </w:pPr>
      <w:rPr>
        <w:rFonts w:hint="default"/>
      </w:rPr>
    </w:lvl>
    <w:lvl w:ilvl="2">
      <w:start w:val="1"/>
      <w:numFmt w:val="decimal"/>
      <w:lvlText w:val="Β%1.%2.%3"/>
      <w:lvlJc w:val="left"/>
      <w:pPr>
        <w:tabs>
          <w:tab w:val="num" w:pos="2126"/>
        </w:tabs>
        <w:ind w:left="2126" w:hanging="155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lvlText w:val="%4.%5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6">
      <w:start w:val="1"/>
      <w:numFmt w:val="none"/>
      <w:lvlText w:val="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(%9)"/>
      <w:lvlJc w:val="left"/>
      <w:pPr>
        <w:tabs>
          <w:tab w:val="num" w:pos="851"/>
        </w:tabs>
        <w:ind w:left="851" w:hanging="426"/>
      </w:pPr>
      <w:rPr>
        <w:rFonts w:hint="default"/>
      </w:rPr>
    </w:lvl>
  </w:abstractNum>
  <w:abstractNum w:abstractNumId="1">
    <w:nsid w:val="131C4EE1"/>
    <w:multiLevelType w:val="hybridMultilevel"/>
    <w:tmpl w:val="234EB498"/>
    <w:lvl w:ilvl="0" w:tplc="D54EB31C">
      <w:start w:val="1"/>
      <w:numFmt w:val="bullet"/>
      <w:pStyle w:val="AimsBulletLis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C0638"/>
    <w:multiLevelType w:val="multilevel"/>
    <w:tmpl w:val="C202656A"/>
    <w:lvl w:ilvl="0">
      <w:start w:val="1"/>
      <w:numFmt w:val="decimal"/>
      <w:lvlText w:val="ΕΝΟΤΗΤΑ Β%1"/>
      <w:lvlJc w:val="left"/>
      <w:pPr>
        <w:ind w:left="3544" w:hanging="3544"/>
      </w:pPr>
      <w:rPr>
        <w:rFonts w:hint="default"/>
      </w:rPr>
    </w:lvl>
    <w:lvl w:ilvl="1">
      <w:start w:val="1"/>
      <w:numFmt w:val="decimal"/>
      <w:lvlText w:val="Β%1.%2"/>
      <w:lvlJc w:val="left"/>
      <w:pPr>
        <w:tabs>
          <w:tab w:val="num" w:pos="3544"/>
        </w:tabs>
        <w:ind w:left="3544" w:hanging="1276"/>
      </w:pPr>
      <w:rPr>
        <w:rFonts w:hint="default"/>
      </w:rPr>
    </w:lvl>
    <w:lvl w:ilvl="2">
      <w:start w:val="1"/>
      <w:numFmt w:val="decimal"/>
      <w:lvlText w:val="Β%1.%2.%3"/>
      <w:lvlJc w:val="left"/>
      <w:pPr>
        <w:tabs>
          <w:tab w:val="num" w:pos="2126"/>
        </w:tabs>
        <w:ind w:left="2126" w:hanging="155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lvlText w:val="%4.%5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6">
      <w:start w:val="1"/>
      <w:numFmt w:val="none"/>
      <w:lvlText w:val="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(%9)"/>
      <w:lvlJc w:val="left"/>
      <w:pPr>
        <w:tabs>
          <w:tab w:val="num" w:pos="851"/>
        </w:tabs>
        <w:ind w:left="851" w:hanging="426"/>
      </w:pPr>
      <w:rPr>
        <w:rFonts w:hint="default"/>
      </w:rPr>
    </w:lvl>
  </w:abstractNum>
  <w:abstractNum w:abstractNumId="3">
    <w:nsid w:val="30381C5F"/>
    <w:multiLevelType w:val="multilevel"/>
    <w:tmpl w:val="001A5B62"/>
    <w:styleLink w:val="AHeadingsNumberingStyle"/>
    <w:lvl w:ilvl="0">
      <w:start w:val="1"/>
      <w:numFmt w:val="decimal"/>
      <w:lvlText w:val="ENOTHTA Β%1"/>
      <w:lvlJc w:val="left"/>
      <w:pPr>
        <w:tabs>
          <w:tab w:val="num" w:pos="3544"/>
        </w:tabs>
        <w:ind w:left="3544" w:hanging="3544"/>
      </w:pPr>
      <w:rPr>
        <w:rFonts w:hint="default"/>
      </w:rPr>
    </w:lvl>
    <w:lvl w:ilvl="1">
      <w:start w:val="1"/>
      <w:numFmt w:val="decimal"/>
      <w:lvlText w:val="Β%1.%2"/>
      <w:lvlJc w:val="left"/>
      <w:pPr>
        <w:tabs>
          <w:tab w:val="num" w:pos="3544"/>
        </w:tabs>
        <w:ind w:left="3544" w:hanging="1276"/>
      </w:pPr>
      <w:rPr>
        <w:rFonts w:hint="default"/>
      </w:rPr>
    </w:lvl>
    <w:lvl w:ilvl="2">
      <w:start w:val="1"/>
      <w:numFmt w:val="decimal"/>
      <w:lvlText w:val="Β%1.%3"/>
      <w:lvlJc w:val="left"/>
      <w:pPr>
        <w:tabs>
          <w:tab w:val="num" w:pos="2126"/>
        </w:tabs>
        <w:ind w:left="2126" w:hanging="155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lvlText w:val="%4.%5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6">
      <w:start w:val="1"/>
      <w:numFmt w:val="none"/>
      <w:pStyle w:val="A7WorksheetTitle"/>
      <w:lvlText w:val="%7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decimal"/>
      <w:pStyle w:val="A8Question"/>
      <w:lvlText w:val="%7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9QuestionOption"/>
      <w:lvlText w:val="(%9)"/>
      <w:lvlJc w:val="left"/>
      <w:pPr>
        <w:tabs>
          <w:tab w:val="num" w:pos="851"/>
        </w:tabs>
        <w:ind w:left="851" w:hanging="426"/>
      </w:pPr>
      <w:rPr>
        <w:rFonts w:hint="default"/>
      </w:rPr>
    </w:lvl>
  </w:abstractNum>
  <w:abstractNum w:abstractNumId="4">
    <w:nsid w:val="48A93A01"/>
    <w:multiLevelType w:val="multilevel"/>
    <w:tmpl w:val="C202656A"/>
    <w:lvl w:ilvl="0">
      <w:start w:val="1"/>
      <w:numFmt w:val="decimal"/>
      <w:lvlText w:val="ΕΝΟΤΗΤΑ Β%1"/>
      <w:lvlJc w:val="left"/>
      <w:pPr>
        <w:ind w:left="3544" w:hanging="3544"/>
      </w:pPr>
      <w:rPr>
        <w:rFonts w:hint="default"/>
      </w:rPr>
    </w:lvl>
    <w:lvl w:ilvl="1">
      <w:start w:val="1"/>
      <w:numFmt w:val="decimal"/>
      <w:lvlText w:val="Β%1.%2"/>
      <w:lvlJc w:val="left"/>
      <w:pPr>
        <w:tabs>
          <w:tab w:val="num" w:pos="3544"/>
        </w:tabs>
        <w:ind w:left="3544" w:hanging="1276"/>
      </w:pPr>
      <w:rPr>
        <w:rFonts w:hint="default"/>
      </w:rPr>
    </w:lvl>
    <w:lvl w:ilvl="2">
      <w:start w:val="1"/>
      <w:numFmt w:val="decimal"/>
      <w:lvlText w:val="Β%1.%2.%3"/>
      <w:lvlJc w:val="left"/>
      <w:pPr>
        <w:tabs>
          <w:tab w:val="num" w:pos="2126"/>
        </w:tabs>
        <w:ind w:left="2126" w:hanging="155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lvlText w:val="%4.%5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6">
      <w:start w:val="1"/>
      <w:numFmt w:val="none"/>
      <w:lvlText w:val="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(%9)"/>
      <w:lvlJc w:val="left"/>
      <w:pPr>
        <w:tabs>
          <w:tab w:val="num" w:pos="851"/>
        </w:tabs>
        <w:ind w:left="851" w:hanging="426"/>
      </w:pPr>
      <w:rPr>
        <w:rFonts w:hint="default"/>
      </w:rPr>
    </w:lvl>
  </w:abstractNum>
  <w:abstractNum w:abstractNumId="5">
    <w:nsid w:val="4E596DE9"/>
    <w:multiLevelType w:val="multilevel"/>
    <w:tmpl w:val="001A5B62"/>
    <w:numStyleLink w:val="AHeadingsNumberingStyle"/>
  </w:abstractNum>
  <w:abstractNum w:abstractNumId="6">
    <w:nsid w:val="58910739"/>
    <w:multiLevelType w:val="hybridMultilevel"/>
    <w:tmpl w:val="573E6EB8"/>
    <w:lvl w:ilvl="0" w:tplc="2F90FBB8"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303E05"/>
    <w:multiLevelType w:val="hybridMultilevel"/>
    <w:tmpl w:val="94DE895E"/>
    <w:lvl w:ilvl="0" w:tplc="8CAE5CA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4F1A3C"/>
    <w:multiLevelType w:val="multilevel"/>
    <w:tmpl w:val="B10482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ENOTHTA %1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(%8)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  <w:num w:numId="1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55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FF5"/>
    <w:rsid w:val="0000274B"/>
    <w:rsid w:val="000039C4"/>
    <w:rsid w:val="000070A9"/>
    <w:rsid w:val="000139AA"/>
    <w:rsid w:val="00030B6C"/>
    <w:rsid w:val="000368B5"/>
    <w:rsid w:val="000449C6"/>
    <w:rsid w:val="00053B5B"/>
    <w:rsid w:val="00061F56"/>
    <w:rsid w:val="0007185D"/>
    <w:rsid w:val="0007630A"/>
    <w:rsid w:val="00080B2A"/>
    <w:rsid w:val="000910E7"/>
    <w:rsid w:val="00097D65"/>
    <w:rsid w:val="000A6A61"/>
    <w:rsid w:val="000A75B7"/>
    <w:rsid w:val="000B1BA7"/>
    <w:rsid w:val="000C0F17"/>
    <w:rsid w:val="000C1CDB"/>
    <w:rsid w:val="000C3C7A"/>
    <w:rsid w:val="000C5177"/>
    <w:rsid w:val="000C736E"/>
    <w:rsid w:val="000F70F1"/>
    <w:rsid w:val="001018BA"/>
    <w:rsid w:val="00112801"/>
    <w:rsid w:val="00113A0C"/>
    <w:rsid w:val="00131772"/>
    <w:rsid w:val="00142D86"/>
    <w:rsid w:val="00145810"/>
    <w:rsid w:val="00154661"/>
    <w:rsid w:val="00172EBB"/>
    <w:rsid w:val="00177B30"/>
    <w:rsid w:val="0018253C"/>
    <w:rsid w:val="00192076"/>
    <w:rsid w:val="001A43B1"/>
    <w:rsid w:val="001B512F"/>
    <w:rsid w:val="001C4795"/>
    <w:rsid w:val="001D522C"/>
    <w:rsid w:val="001D54EB"/>
    <w:rsid w:val="001E24CE"/>
    <w:rsid w:val="002131FB"/>
    <w:rsid w:val="002235CB"/>
    <w:rsid w:val="00223F6B"/>
    <w:rsid w:val="002348D1"/>
    <w:rsid w:val="002369BA"/>
    <w:rsid w:val="00237EA8"/>
    <w:rsid w:val="00240332"/>
    <w:rsid w:val="00243E1D"/>
    <w:rsid w:val="002453D0"/>
    <w:rsid w:val="00246E26"/>
    <w:rsid w:val="0025125B"/>
    <w:rsid w:val="00257BA4"/>
    <w:rsid w:val="0027417A"/>
    <w:rsid w:val="0029062B"/>
    <w:rsid w:val="0029616E"/>
    <w:rsid w:val="002B4411"/>
    <w:rsid w:val="002D3511"/>
    <w:rsid w:val="002E1196"/>
    <w:rsid w:val="002E6F10"/>
    <w:rsid w:val="0030034F"/>
    <w:rsid w:val="00304D7E"/>
    <w:rsid w:val="00310C2D"/>
    <w:rsid w:val="003145C5"/>
    <w:rsid w:val="00321FCA"/>
    <w:rsid w:val="003227E7"/>
    <w:rsid w:val="00345FD8"/>
    <w:rsid w:val="00353BEF"/>
    <w:rsid w:val="00366B7C"/>
    <w:rsid w:val="00370FF5"/>
    <w:rsid w:val="003715A6"/>
    <w:rsid w:val="00382AD6"/>
    <w:rsid w:val="003A0BC9"/>
    <w:rsid w:val="003A727F"/>
    <w:rsid w:val="003C22B0"/>
    <w:rsid w:val="003C2856"/>
    <w:rsid w:val="003D21CD"/>
    <w:rsid w:val="003D2F95"/>
    <w:rsid w:val="00415995"/>
    <w:rsid w:val="004256D3"/>
    <w:rsid w:val="004258DF"/>
    <w:rsid w:val="00432B8F"/>
    <w:rsid w:val="00444FFE"/>
    <w:rsid w:val="00453428"/>
    <w:rsid w:val="004546FF"/>
    <w:rsid w:val="00454E67"/>
    <w:rsid w:val="00457EE1"/>
    <w:rsid w:val="004632F4"/>
    <w:rsid w:val="004658FB"/>
    <w:rsid w:val="004659CC"/>
    <w:rsid w:val="00466B5D"/>
    <w:rsid w:val="00473DB9"/>
    <w:rsid w:val="00487A0F"/>
    <w:rsid w:val="004B7426"/>
    <w:rsid w:val="004C14FE"/>
    <w:rsid w:val="004D47B4"/>
    <w:rsid w:val="004F0D62"/>
    <w:rsid w:val="00501174"/>
    <w:rsid w:val="005169C3"/>
    <w:rsid w:val="00534294"/>
    <w:rsid w:val="00534B14"/>
    <w:rsid w:val="00534EE0"/>
    <w:rsid w:val="0054445F"/>
    <w:rsid w:val="0055108E"/>
    <w:rsid w:val="00561AA6"/>
    <w:rsid w:val="00562367"/>
    <w:rsid w:val="005663DA"/>
    <w:rsid w:val="0057208E"/>
    <w:rsid w:val="00572A32"/>
    <w:rsid w:val="00575360"/>
    <w:rsid w:val="00595C62"/>
    <w:rsid w:val="005A6E5B"/>
    <w:rsid w:val="005B602E"/>
    <w:rsid w:val="005D2250"/>
    <w:rsid w:val="005D51DC"/>
    <w:rsid w:val="005E400D"/>
    <w:rsid w:val="005E7519"/>
    <w:rsid w:val="005F0E21"/>
    <w:rsid w:val="005F155B"/>
    <w:rsid w:val="005F58FD"/>
    <w:rsid w:val="00614E17"/>
    <w:rsid w:val="00623AE0"/>
    <w:rsid w:val="00666AA9"/>
    <w:rsid w:val="00670D5A"/>
    <w:rsid w:val="00673CC6"/>
    <w:rsid w:val="006824CE"/>
    <w:rsid w:val="00682CBB"/>
    <w:rsid w:val="00683C4D"/>
    <w:rsid w:val="00687A5F"/>
    <w:rsid w:val="006A0F7E"/>
    <w:rsid w:val="006A55F8"/>
    <w:rsid w:val="006B0665"/>
    <w:rsid w:val="006B2FA6"/>
    <w:rsid w:val="006B4C6A"/>
    <w:rsid w:val="006B754D"/>
    <w:rsid w:val="006C2063"/>
    <w:rsid w:val="006C3118"/>
    <w:rsid w:val="006E16B6"/>
    <w:rsid w:val="006F64E3"/>
    <w:rsid w:val="007039F1"/>
    <w:rsid w:val="00704969"/>
    <w:rsid w:val="00707452"/>
    <w:rsid w:val="00707D43"/>
    <w:rsid w:val="00714E4D"/>
    <w:rsid w:val="007169F2"/>
    <w:rsid w:val="00731597"/>
    <w:rsid w:val="00735BE5"/>
    <w:rsid w:val="0074386A"/>
    <w:rsid w:val="0074570C"/>
    <w:rsid w:val="0075061C"/>
    <w:rsid w:val="00750803"/>
    <w:rsid w:val="007572AF"/>
    <w:rsid w:val="00762949"/>
    <w:rsid w:val="00770802"/>
    <w:rsid w:val="00770AEA"/>
    <w:rsid w:val="00770F59"/>
    <w:rsid w:val="00773751"/>
    <w:rsid w:val="007A6C4B"/>
    <w:rsid w:val="007C126A"/>
    <w:rsid w:val="007E3836"/>
    <w:rsid w:val="007E3BE2"/>
    <w:rsid w:val="007F499C"/>
    <w:rsid w:val="00800885"/>
    <w:rsid w:val="00802658"/>
    <w:rsid w:val="00804391"/>
    <w:rsid w:val="008046F4"/>
    <w:rsid w:val="008131F3"/>
    <w:rsid w:val="00813784"/>
    <w:rsid w:val="00840A53"/>
    <w:rsid w:val="00846EC2"/>
    <w:rsid w:val="008578A9"/>
    <w:rsid w:val="00872A0F"/>
    <w:rsid w:val="00872C33"/>
    <w:rsid w:val="0087351B"/>
    <w:rsid w:val="008745D8"/>
    <w:rsid w:val="00895163"/>
    <w:rsid w:val="008A1290"/>
    <w:rsid w:val="008A59E4"/>
    <w:rsid w:val="008B60B6"/>
    <w:rsid w:val="008C7C81"/>
    <w:rsid w:val="008D25AD"/>
    <w:rsid w:val="008D2D7D"/>
    <w:rsid w:val="008D3CAA"/>
    <w:rsid w:val="008E37C6"/>
    <w:rsid w:val="008F0286"/>
    <w:rsid w:val="008F09B3"/>
    <w:rsid w:val="008F31E7"/>
    <w:rsid w:val="008F5716"/>
    <w:rsid w:val="009136D4"/>
    <w:rsid w:val="00917DE1"/>
    <w:rsid w:val="00920D5C"/>
    <w:rsid w:val="009251E7"/>
    <w:rsid w:val="00925B0D"/>
    <w:rsid w:val="0093509B"/>
    <w:rsid w:val="00941BE3"/>
    <w:rsid w:val="00942E57"/>
    <w:rsid w:val="00945156"/>
    <w:rsid w:val="009503AF"/>
    <w:rsid w:val="009567A8"/>
    <w:rsid w:val="0096241F"/>
    <w:rsid w:val="00970198"/>
    <w:rsid w:val="00970E73"/>
    <w:rsid w:val="00977839"/>
    <w:rsid w:val="009802A9"/>
    <w:rsid w:val="0098462D"/>
    <w:rsid w:val="009850D4"/>
    <w:rsid w:val="009951A8"/>
    <w:rsid w:val="009B4C36"/>
    <w:rsid w:val="009C2805"/>
    <w:rsid w:val="009C3DD9"/>
    <w:rsid w:val="009D5CAC"/>
    <w:rsid w:val="009D7BEE"/>
    <w:rsid w:val="009E2298"/>
    <w:rsid w:val="00A018F6"/>
    <w:rsid w:val="00A056D0"/>
    <w:rsid w:val="00A06314"/>
    <w:rsid w:val="00A0788C"/>
    <w:rsid w:val="00A1204A"/>
    <w:rsid w:val="00A21E6D"/>
    <w:rsid w:val="00A23969"/>
    <w:rsid w:val="00A31D31"/>
    <w:rsid w:val="00A34B34"/>
    <w:rsid w:val="00A4413D"/>
    <w:rsid w:val="00A5325B"/>
    <w:rsid w:val="00A57F38"/>
    <w:rsid w:val="00A6725B"/>
    <w:rsid w:val="00A7556F"/>
    <w:rsid w:val="00A76EB5"/>
    <w:rsid w:val="00A81E2A"/>
    <w:rsid w:val="00A8379E"/>
    <w:rsid w:val="00A8597C"/>
    <w:rsid w:val="00A90DDF"/>
    <w:rsid w:val="00A974D1"/>
    <w:rsid w:val="00AC0586"/>
    <w:rsid w:val="00AD47D7"/>
    <w:rsid w:val="00AD6F9E"/>
    <w:rsid w:val="00AF31FD"/>
    <w:rsid w:val="00B024E7"/>
    <w:rsid w:val="00B145A9"/>
    <w:rsid w:val="00B20C82"/>
    <w:rsid w:val="00B22DB8"/>
    <w:rsid w:val="00B33CC1"/>
    <w:rsid w:val="00B42435"/>
    <w:rsid w:val="00B46BF9"/>
    <w:rsid w:val="00B51FCC"/>
    <w:rsid w:val="00B5336B"/>
    <w:rsid w:val="00B54AD1"/>
    <w:rsid w:val="00B65FE0"/>
    <w:rsid w:val="00B70566"/>
    <w:rsid w:val="00B76447"/>
    <w:rsid w:val="00B774F1"/>
    <w:rsid w:val="00B84C22"/>
    <w:rsid w:val="00B85172"/>
    <w:rsid w:val="00BA3341"/>
    <w:rsid w:val="00BB18AB"/>
    <w:rsid w:val="00BB41BB"/>
    <w:rsid w:val="00BC59B8"/>
    <w:rsid w:val="00BD1C70"/>
    <w:rsid w:val="00BE0289"/>
    <w:rsid w:val="00BE28B3"/>
    <w:rsid w:val="00BF65DB"/>
    <w:rsid w:val="00C0398B"/>
    <w:rsid w:val="00C06A68"/>
    <w:rsid w:val="00C14136"/>
    <w:rsid w:val="00C1780C"/>
    <w:rsid w:val="00C2235F"/>
    <w:rsid w:val="00C26A64"/>
    <w:rsid w:val="00C36B55"/>
    <w:rsid w:val="00C40A20"/>
    <w:rsid w:val="00C4254D"/>
    <w:rsid w:val="00C44273"/>
    <w:rsid w:val="00C4568B"/>
    <w:rsid w:val="00C514F1"/>
    <w:rsid w:val="00C62274"/>
    <w:rsid w:val="00C6376F"/>
    <w:rsid w:val="00C717B3"/>
    <w:rsid w:val="00C83324"/>
    <w:rsid w:val="00C95E40"/>
    <w:rsid w:val="00C97AB6"/>
    <w:rsid w:val="00CA268F"/>
    <w:rsid w:val="00CB43E8"/>
    <w:rsid w:val="00CB6C50"/>
    <w:rsid w:val="00CC5A56"/>
    <w:rsid w:val="00CD02B7"/>
    <w:rsid w:val="00CD0ADC"/>
    <w:rsid w:val="00CD22BD"/>
    <w:rsid w:val="00CD490F"/>
    <w:rsid w:val="00CE3120"/>
    <w:rsid w:val="00CE3EA3"/>
    <w:rsid w:val="00D016CE"/>
    <w:rsid w:val="00D03F62"/>
    <w:rsid w:val="00D12699"/>
    <w:rsid w:val="00D12FF4"/>
    <w:rsid w:val="00D20D8E"/>
    <w:rsid w:val="00D3217D"/>
    <w:rsid w:val="00D44D9D"/>
    <w:rsid w:val="00D451F2"/>
    <w:rsid w:val="00D51EDD"/>
    <w:rsid w:val="00D66852"/>
    <w:rsid w:val="00D72A82"/>
    <w:rsid w:val="00D80E13"/>
    <w:rsid w:val="00D8199B"/>
    <w:rsid w:val="00D81FFE"/>
    <w:rsid w:val="00D9190F"/>
    <w:rsid w:val="00DA491E"/>
    <w:rsid w:val="00DD659D"/>
    <w:rsid w:val="00DF359F"/>
    <w:rsid w:val="00E05D1D"/>
    <w:rsid w:val="00E07876"/>
    <w:rsid w:val="00E25878"/>
    <w:rsid w:val="00E27E04"/>
    <w:rsid w:val="00E428AE"/>
    <w:rsid w:val="00E6007A"/>
    <w:rsid w:val="00E6152F"/>
    <w:rsid w:val="00E64AE1"/>
    <w:rsid w:val="00E6575E"/>
    <w:rsid w:val="00E709E6"/>
    <w:rsid w:val="00E77D52"/>
    <w:rsid w:val="00E83BCC"/>
    <w:rsid w:val="00E85C74"/>
    <w:rsid w:val="00EA5696"/>
    <w:rsid w:val="00EB4821"/>
    <w:rsid w:val="00EC2DE3"/>
    <w:rsid w:val="00ED017E"/>
    <w:rsid w:val="00ED6A3E"/>
    <w:rsid w:val="00ED7166"/>
    <w:rsid w:val="00EF2A1B"/>
    <w:rsid w:val="00EF393E"/>
    <w:rsid w:val="00EF6DB7"/>
    <w:rsid w:val="00EF7CF2"/>
    <w:rsid w:val="00F004D9"/>
    <w:rsid w:val="00F13309"/>
    <w:rsid w:val="00F135F0"/>
    <w:rsid w:val="00F33AE0"/>
    <w:rsid w:val="00F61D9D"/>
    <w:rsid w:val="00F61DFA"/>
    <w:rsid w:val="00F7324D"/>
    <w:rsid w:val="00F75ADA"/>
    <w:rsid w:val="00F7737E"/>
    <w:rsid w:val="00F84DDE"/>
    <w:rsid w:val="00F92542"/>
    <w:rsid w:val="00F96AD0"/>
    <w:rsid w:val="00FA15F7"/>
    <w:rsid w:val="00FA36FB"/>
    <w:rsid w:val="00FA5347"/>
    <w:rsid w:val="00FA6178"/>
    <w:rsid w:val="00FB5F29"/>
    <w:rsid w:val="00FD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4969"/>
    <w:pPr>
      <w:spacing w:before="120" w:line="276" w:lineRule="auto"/>
      <w:jc w:val="both"/>
    </w:pPr>
    <w:rPr>
      <w:rFonts w:ascii="Tahoma" w:hAnsi="Tahoma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572AF"/>
    <w:pPr>
      <w:pageBreakBefore/>
      <w:spacing w:before="2560" w:after="240" w:line="240" w:lineRule="auto"/>
      <w:ind w:left="3544" w:hanging="3544"/>
      <w:outlineLvl w:val="0"/>
    </w:pPr>
    <w:rPr>
      <w:b/>
      <w:sz w:val="48"/>
    </w:rPr>
  </w:style>
  <w:style w:type="paragraph" w:styleId="Heading2">
    <w:name w:val="heading 2"/>
    <w:basedOn w:val="Normal"/>
    <w:next w:val="Normal"/>
    <w:link w:val="Heading2Char"/>
    <w:qFormat/>
    <w:rsid w:val="003D21CD"/>
    <w:pPr>
      <w:pageBreakBefore/>
      <w:spacing w:before="2560" w:after="240" w:line="240" w:lineRule="auto"/>
      <w:jc w:val="left"/>
      <w:outlineLvl w:val="1"/>
    </w:pPr>
    <w:rPr>
      <w:b/>
      <w:sz w:val="40"/>
      <w:szCs w:val="48"/>
    </w:rPr>
  </w:style>
  <w:style w:type="paragraph" w:styleId="Heading3">
    <w:name w:val="heading 3"/>
    <w:basedOn w:val="Normal"/>
    <w:next w:val="Normal"/>
    <w:link w:val="Heading3Char"/>
    <w:qFormat/>
    <w:rsid w:val="003D21CD"/>
    <w:pPr>
      <w:pBdr>
        <w:top w:val="single" w:sz="12" w:space="1" w:color="008080"/>
        <w:left w:val="single" w:sz="12" w:space="31" w:color="008080"/>
        <w:bottom w:val="single" w:sz="12" w:space="1" w:color="008080"/>
        <w:right w:val="single" w:sz="12" w:space="4" w:color="008080"/>
      </w:pBdr>
      <w:shd w:val="clear" w:color="auto" w:fill="CCFFFF"/>
      <w:spacing w:line="240" w:lineRule="auto"/>
      <w:contextualSpacing/>
      <w:jc w:val="left"/>
      <w:outlineLvl w:val="2"/>
    </w:pPr>
    <w:rPr>
      <w:b/>
      <w:color w:val="244061" w:themeColor="accent1" w:themeShade="80"/>
      <w:sz w:val="36"/>
      <w:szCs w:val="36"/>
    </w:rPr>
  </w:style>
  <w:style w:type="paragraph" w:styleId="Heading4">
    <w:name w:val="heading 4"/>
    <w:basedOn w:val="Normal"/>
    <w:next w:val="Normal"/>
    <w:link w:val="Heading4Char"/>
    <w:qFormat/>
    <w:rsid w:val="003D21CD"/>
    <w:pPr>
      <w:keepNext/>
      <w:spacing w:before="240"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3D21CD"/>
    <w:pPr>
      <w:keepNext/>
      <w:spacing w:line="240" w:lineRule="auto"/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qFormat/>
    <w:rsid w:val="003D21CD"/>
    <w:pPr>
      <w:outlineLvl w:val="5"/>
    </w:pPr>
  </w:style>
  <w:style w:type="paragraph" w:styleId="Heading7">
    <w:name w:val="heading 7"/>
    <w:basedOn w:val="Normal"/>
    <w:next w:val="Normal"/>
    <w:link w:val="Heading7Char"/>
    <w:qFormat/>
    <w:rsid w:val="003D21CD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qFormat/>
    <w:rsid w:val="003D21CD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3D21CD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10C2D"/>
    <w:pPr>
      <w:pBdr>
        <w:bottom w:val="single" w:sz="2" w:space="1" w:color="3333FF"/>
      </w:pBdr>
      <w:tabs>
        <w:tab w:val="right" w:pos="9072"/>
      </w:tabs>
    </w:pPr>
    <w:rPr>
      <w:b/>
      <w:color w:val="3366FF"/>
      <w:sz w:val="20"/>
      <w:szCs w:val="22"/>
    </w:rPr>
  </w:style>
  <w:style w:type="paragraph" w:styleId="Footer">
    <w:name w:val="footer"/>
    <w:basedOn w:val="Normal"/>
    <w:link w:val="FooterChar"/>
    <w:rsid w:val="00310C2D"/>
    <w:pPr>
      <w:pBdr>
        <w:top w:val="single" w:sz="4" w:space="1" w:color="3366FF"/>
      </w:pBdr>
      <w:tabs>
        <w:tab w:val="center" w:pos="4320"/>
        <w:tab w:val="right" w:pos="9072"/>
      </w:tabs>
      <w:jc w:val="left"/>
    </w:pPr>
    <w:rPr>
      <w:b/>
      <w:color w:val="3366FF"/>
      <w:sz w:val="28"/>
    </w:rPr>
  </w:style>
  <w:style w:type="character" w:styleId="PageNumber">
    <w:name w:val="page number"/>
    <w:basedOn w:val="DefaultParagraphFont"/>
    <w:rsid w:val="00E83BCC"/>
    <w:rPr>
      <w:b/>
      <w:noProof/>
      <w:color w:val="3366FF"/>
      <w:sz w:val="28"/>
      <w:szCs w:val="28"/>
    </w:rPr>
  </w:style>
  <w:style w:type="table" w:styleId="TableGrid">
    <w:name w:val="Table Grid"/>
    <w:basedOn w:val="TableNormal"/>
    <w:rsid w:val="000C1CDB"/>
    <w:pPr>
      <w:spacing w:before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8A1290"/>
    <w:pPr>
      <w:jc w:val="center"/>
    </w:pPr>
    <w:rPr>
      <w:bCs/>
      <w:sz w:val="18"/>
      <w:szCs w:val="20"/>
    </w:rPr>
  </w:style>
  <w:style w:type="character" w:styleId="Hyperlink">
    <w:name w:val="Hyperlink"/>
    <w:uiPriority w:val="99"/>
    <w:rsid w:val="004256D3"/>
    <w:rPr>
      <w:color w:val="0000FF"/>
      <w:u w:val="single"/>
    </w:rPr>
  </w:style>
  <w:style w:type="character" w:styleId="Strong">
    <w:name w:val="Strong"/>
    <w:qFormat/>
    <w:rsid w:val="004256D3"/>
    <w:rPr>
      <w:b/>
      <w:bCs/>
    </w:rPr>
  </w:style>
  <w:style w:type="character" w:customStyle="1" w:styleId="Heading1Char">
    <w:name w:val="Heading 1 Char"/>
    <w:link w:val="Heading1"/>
    <w:rsid w:val="007572AF"/>
    <w:rPr>
      <w:rFonts w:ascii="Tahoma" w:hAnsi="Tahoma"/>
      <w:b/>
      <w:sz w:val="48"/>
      <w:szCs w:val="24"/>
      <w:lang w:eastAsia="en-US"/>
    </w:rPr>
  </w:style>
  <w:style w:type="paragraph" w:styleId="FootnoteText">
    <w:name w:val="footnote text"/>
    <w:basedOn w:val="Normal"/>
    <w:link w:val="FootnoteTextChar"/>
    <w:rsid w:val="0018253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8253C"/>
    <w:rPr>
      <w:rFonts w:ascii="Tahoma" w:hAnsi="Tahoma"/>
      <w:lang w:val="en-GB" w:eastAsia="en-US"/>
    </w:rPr>
  </w:style>
  <w:style w:type="character" w:styleId="FootnoteReference">
    <w:name w:val="footnote reference"/>
    <w:basedOn w:val="DefaultParagraphFont"/>
    <w:rsid w:val="0018253C"/>
    <w:rPr>
      <w:vertAlign w:val="superscript"/>
    </w:rPr>
  </w:style>
  <w:style w:type="character" w:customStyle="1" w:styleId="Heading2Char">
    <w:name w:val="Heading 2 Char"/>
    <w:link w:val="Heading2"/>
    <w:rsid w:val="009E2298"/>
    <w:rPr>
      <w:rFonts w:ascii="Tahoma" w:hAnsi="Tahoma"/>
      <w:b/>
      <w:sz w:val="40"/>
      <w:szCs w:val="48"/>
      <w:lang w:eastAsia="en-US"/>
    </w:rPr>
  </w:style>
  <w:style w:type="character" w:customStyle="1" w:styleId="HeaderChar">
    <w:name w:val="Header Char"/>
    <w:basedOn w:val="DefaultParagraphFont"/>
    <w:link w:val="Header"/>
    <w:rsid w:val="00310C2D"/>
    <w:rPr>
      <w:rFonts w:ascii="Tahoma" w:hAnsi="Tahoma"/>
      <w:b/>
      <w:color w:val="3366FF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rsid w:val="00310C2D"/>
    <w:rPr>
      <w:rFonts w:ascii="Tahoma" w:hAnsi="Tahoma"/>
      <w:b/>
      <w:color w:val="3366FF"/>
      <w:sz w:val="28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4658FB"/>
    <w:rPr>
      <w:rFonts w:ascii="Tahoma" w:hAnsi="Tahoma"/>
      <w:b/>
      <w:color w:val="244061" w:themeColor="accent1" w:themeShade="80"/>
      <w:sz w:val="36"/>
      <w:szCs w:val="36"/>
      <w:shd w:val="clear" w:color="auto" w:fill="CCFFFF"/>
      <w:lang w:eastAsia="en-US"/>
    </w:rPr>
  </w:style>
  <w:style w:type="paragraph" w:styleId="TOC1">
    <w:name w:val="toc 1"/>
    <w:basedOn w:val="Normal"/>
    <w:next w:val="Normal"/>
    <w:autoRedefine/>
    <w:uiPriority w:val="39"/>
    <w:qFormat/>
    <w:rsid w:val="00D44D9D"/>
    <w:pPr>
      <w:keepNext/>
      <w:tabs>
        <w:tab w:val="right" w:leader="dot" w:pos="9062"/>
      </w:tabs>
      <w:spacing w:after="100" w:line="240" w:lineRule="auto"/>
      <w:ind w:left="1843" w:hanging="1843"/>
    </w:pPr>
    <w:rPr>
      <w:b/>
      <w:color w:val="E36C0A" w:themeColor="accent6" w:themeShade="BF"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D44D9D"/>
    <w:pPr>
      <w:keepNext/>
      <w:tabs>
        <w:tab w:val="left" w:pos="1134"/>
        <w:tab w:val="right" w:leader="dot" w:pos="9056"/>
      </w:tabs>
      <w:spacing w:after="100" w:line="240" w:lineRule="auto"/>
      <w:ind w:left="221"/>
      <w:jc w:val="left"/>
    </w:pPr>
    <w:rPr>
      <w:b/>
      <w:i/>
      <w:noProof/>
      <w:color w:val="31849B" w:themeColor="accent5" w:themeShade="BF"/>
    </w:rPr>
  </w:style>
  <w:style w:type="paragraph" w:styleId="TOC3">
    <w:name w:val="toc 3"/>
    <w:basedOn w:val="Normal"/>
    <w:next w:val="Normal"/>
    <w:autoRedefine/>
    <w:uiPriority w:val="39"/>
    <w:qFormat/>
    <w:rsid w:val="00D44D9D"/>
    <w:pPr>
      <w:keepNext/>
      <w:tabs>
        <w:tab w:val="left" w:pos="1320"/>
        <w:tab w:val="right" w:leader="dot" w:pos="9062"/>
      </w:tabs>
      <w:spacing w:after="100" w:line="240" w:lineRule="auto"/>
      <w:ind w:left="1338" w:hanging="913"/>
    </w:pPr>
    <w:rPr>
      <w:b/>
      <w:color w:val="0070C0"/>
    </w:rPr>
  </w:style>
  <w:style w:type="paragraph" w:styleId="TOC4">
    <w:name w:val="toc 4"/>
    <w:basedOn w:val="Normal"/>
    <w:next w:val="Normal"/>
    <w:autoRedefine/>
    <w:uiPriority w:val="39"/>
    <w:rsid w:val="00D44D9D"/>
    <w:pPr>
      <w:tabs>
        <w:tab w:val="left" w:pos="1100"/>
        <w:tab w:val="right" w:leader="dot" w:pos="9062"/>
      </w:tabs>
      <w:spacing w:after="100" w:line="240" w:lineRule="auto"/>
      <w:ind w:left="1078" w:hanging="420"/>
    </w:pPr>
    <w:rPr>
      <w:sz w:val="20"/>
    </w:rPr>
  </w:style>
  <w:style w:type="paragraph" w:styleId="TOC5">
    <w:name w:val="toc 5"/>
    <w:basedOn w:val="Normal"/>
    <w:next w:val="Normal"/>
    <w:autoRedefine/>
    <w:uiPriority w:val="39"/>
    <w:rsid w:val="00D44D9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D44D9D"/>
    <w:pPr>
      <w:spacing w:before="0" w:after="100"/>
      <w:ind w:left="1100"/>
      <w:jc w:val="left"/>
    </w:pPr>
    <w:rPr>
      <w:rFonts w:asciiTheme="minorHAnsi" w:eastAsiaTheme="minorEastAsia" w:hAnsiTheme="minorHAnsi" w:cstheme="minorBidi"/>
      <w:szCs w:val="22"/>
      <w:lang w:eastAsia="el-GR"/>
    </w:rPr>
  </w:style>
  <w:style w:type="paragraph" w:styleId="TOC7">
    <w:name w:val="toc 7"/>
    <w:basedOn w:val="Normal"/>
    <w:next w:val="Normal"/>
    <w:autoRedefine/>
    <w:uiPriority w:val="39"/>
    <w:unhideWhenUsed/>
    <w:rsid w:val="00D44D9D"/>
    <w:pPr>
      <w:spacing w:before="0" w:after="100"/>
      <w:ind w:left="1320"/>
      <w:jc w:val="left"/>
    </w:pPr>
    <w:rPr>
      <w:rFonts w:asciiTheme="minorHAnsi" w:eastAsiaTheme="minorEastAsia" w:hAnsiTheme="minorHAnsi" w:cstheme="minorBidi"/>
      <w:szCs w:val="22"/>
      <w:lang w:eastAsia="el-GR"/>
    </w:rPr>
  </w:style>
  <w:style w:type="paragraph" w:styleId="TOC8">
    <w:name w:val="toc 8"/>
    <w:basedOn w:val="Normal"/>
    <w:next w:val="Normal"/>
    <w:autoRedefine/>
    <w:uiPriority w:val="39"/>
    <w:unhideWhenUsed/>
    <w:rsid w:val="00D44D9D"/>
    <w:pPr>
      <w:spacing w:before="0" w:after="100"/>
      <w:ind w:left="1540"/>
      <w:jc w:val="left"/>
    </w:pPr>
    <w:rPr>
      <w:rFonts w:asciiTheme="minorHAnsi" w:eastAsiaTheme="minorEastAsia" w:hAnsiTheme="minorHAnsi" w:cstheme="minorBidi"/>
      <w:szCs w:val="22"/>
      <w:lang w:eastAsia="el-GR"/>
    </w:rPr>
  </w:style>
  <w:style w:type="paragraph" w:styleId="TOC9">
    <w:name w:val="toc 9"/>
    <w:basedOn w:val="Normal"/>
    <w:next w:val="Normal"/>
    <w:autoRedefine/>
    <w:uiPriority w:val="39"/>
    <w:unhideWhenUsed/>
    <w:rsid w:val="00D44D9D"/>
    <w:pPr>
      <w:spacing w:before="0" w:after="100"/>
      <w:ind w:left="1760"/>
      <w:jc w:val="left"/>
    </w:pPr>
    <w:rPr>
      <w:rFonts w:asciiTheme="minorHAnsi" w:eastAsiaTheme="minorEastAsia" w:hAnsiTheme="minorHAnsi" w:cstheme="minorBidi"/>
      <w:szCs w:val="22"/>
      <w:lang w:eastAsia="el-GR"/>
    </w:rPr>
  </w:style>
  <w:style w:type="character" w:customStyle="1" w:styleId="Heading4Char">
    <w:name w:val="Heading 4 Char"/>
    <w:basedOn w:val="DefaultParagraphFont"/>
    <w:link w:val="Heading4"/>
    <w:rsid w:val="004658FB"/>
    <w:rPr>
      <w:rFonts w:ascii="Tahoma" w:hAnsi="Tahoma"/>
      <w:b/>
      <w:sz w:val="22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4658FB"/>
    <w:rPr>
      <w:rFonts w:ascii="Tahoma" w:hAnsi="Tahoma"/>
      <w:i/>
      <w:sz w:val="22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4658FB"/>
    <w:rPr>
      <w:rFonts w:ascii="Tahoma" w:hAnsi="Tahoma"/>
      <w:sz w:val="22"/>
      <w:szCs w:val="24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5156"/>
    <w:pPr>
      <w:keepLines/>
      <w:spacing w:before="480"/>
      <w:ind w:left="0" w:firstLine="0"/>
      <w:outlineLvl w:val="9"/>
    </w:pPr>
    <w:rPr>
      <w:rFonts w:asciiTheme="majorHAnsi" w:eastAsiaTheme="majorEastAsia" w:hAnsiTheme="majorHAnsi" w:cstheme="majorBidi"/>
      <w:iCs/>
      <w:color w:val="365F91" w:themeColor="accent1" w:themeShade="BF"/>
      <w:sz w:val="28"/>
      <w:szCs w:val="28"/>
      <w:lang w:val="en-US" w:eastAsia="ja-JP"/>
    </w:rPr>
  </w:style>
  <w:style w:type="paragraph" w:customStyle="1" w:styleId="Activities">
    <w:name w:val="Activities"/>
    <w:basedOn w:val="Normal"/>
    <w:rsid w:val="00D44D9D"/>
    <w:pPr>
      <w:pBdr>
        <w:top w:val="single" w:sz="4" w:space="1" w:color="008000"/>
        <w:left w:val="single" w:sz="4" w:space="4" w:color="008000"/>
        <w:bottom w:val="single" w:sz="4" w:space="1" w:color="008000"/>
        <w:right w:val="single" w:sz="4" w:space="4" w:color="008000"/>
      </w:pBdr>
      <w:shd w:val="clear" w:color="auto" w:fill="CCFFFF"/>
      <w:spacing w:before="240" w:line="300" w:lineRule="auto"/>
      <w:jc w:val="center"/>
    </w:pPr>
    <w:rPr>
      <w:b/>
      <w:iCs/>
      <w:szCs w:val="20"/>
    </w:rPr>
  </w:style>
  <w:style w:type="paragraph" w:customStyle="1" w:styleId="activities2">
    <w:name w:val="activities2"/>
    <w:basedOn w:val="Activities"/>
    <w:rsid w:val="00D44D9D"/>
    <w:pPr>
      <w:pBdr>
        <w:top w:val="single" w:sz="4" w:space="1" w:color="808000"/>
        <w:left w:val="single" w:sz="4" w:space="4" w:color="808000"/>
        <w:bottom w:val="single" w:sz="4" w:space="1" w:color="808000"/>
        <w:right w:val="single" w:sz="4" w:space="4" w:color="808000"/>
      </w:pBdr>
      <w:shd w:val="clear" w:color="auto" w:fill="FFFF99"/>
    </w:pPr>
    <w:rPr>
      <w:iCs w:val="0"/>
    </w:rPr>
  </w:style>
  <w:style w:type="paragraph" w:customStyle="1" w:styleId="activities3">
    <w:name w:val="activities3"/>
    <w:basedOn w:val="Activities"/>
    <w:rsid w:val="00D44D9D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shd w:val="clear" w:color="auto" w:fill="FFCC99"/>
    </w:pPr>
    <w:rPr>
      <w:iCs w:val="0"/>
    </w:rPr>
  </w:style>
  <w:style w:type="paragraph" w:customStyle="1" w:styleId="activities4">
    <w:name w:val="activities4"/>
    <w:basedOn w:val="Activities"/>
    <w:rsid w:val="00D44D9D"/>
    <w:pPr>
      <w:pBdr>
        <w:top w:val="single" w:sz="4" w:space="1" w:color="666699"/>
        <w:left w:val="single" w:sz="4" w:space="4" w:color="666699"/>
        <w:bottom w:val="single" w:sz="4" w:space="1" w:color="666699"/>
        <w:right w:val="single" w:sz="4" w:space="4" w:color="666699"/>
      </w:pBdr>
      <w:shd w:val="clear" w:color="auto" w:fill="CCCCFF"/>
    </w:pPr>
    <w:rPr>
      <w:iCs w:val="0"/>
    </w:rPr>
  </w:style>
  <w:style w:type="paragraph" w:customStyle="1" w:styleId="QuestionOption">
    <w:name w:val="QuestionOption"/>
    <w:basedOn w:val="Heading9"/>
    <w:link w:val="QuestionOptionChar"/>
    <w:qFormat/>
    <w:rsid w:val="007C126A"/>
    <w:pPr>
      <w:tabs>
        <w:tab w:val="num" w:pos="851"/>
        <w:tab w:val="right" w:leader="dot" w:pos="9072"/>
      </w:tabs>
      <w:spacing w:before="0" w:after="120"/>
    </w:pPr>
    <w:rPr>
      <w:lang w:val="en-US"/>
    </w:rPr>
  </w:style>
  <w:style w:type="character" w:customStyle="1" w:styleId="QuestionOptionChar">
    <w:name w:val="QuestionOption Char"/>
    <w:basedOn w:val="DefaultParagraphFont"/>
    <w:link w:val="QuestionOption"/>
    <w:rsid w:val="007C126A"/>
    <w:rPr>
      <w:rFonts w:ascii="Tahoma" w:hAnsi="Tahoma" w:cs="Arial"/>
      <w:sz w:val="22"/>
      <w:szCs w:val="22"/>
      <w:lang w:val="en-US" w:eastAsia="en-US"/>
    </w:rPr>
  </w:style>
  <w:style w:type="paragraph" w:customStyle="1" w:styleId="AimsBulletList">
    <w:name w:val="AimsBulletList"/>
    <w:basedOn w:val="Normal"/>
    <w:rsid w:val="007E3836"/>
    <w:pPr>
      <w:numPr>
        <w:numId w:val="8"/>
      </w:numPr>
      <w:pBdr>
        <w:top w:val="single" w:sz="4" w:space="1" w:color="FF9900"/>
        <w:left w:val="single" w:sz="4" w:space="4" w:color="FF9900"/>
        <w:bottom w:val="single" w:sz="4" w:space="1" w:color="FF9900"/>
        <w:right w:val="single" w:sz="4" w:space="4" w:color="FF9900"/>
      </w:pBdr>
      <w:shd w:val="clear" w:color="auto" w:fill="FFFFB7"/>
      <w:tabs>
        <w:tab w:val="left" w:pos="284"/>
      </w:tabs>
      <w:spacing w:before="0" w:line="240" w:lineRule="auto"/>
      <w:ind w:left="284" w:hanging="284"/>
    </w:pPr>
    <w:rPr>
      <w:sz w:val="20"/>
      <w:szCs w:val="20"/>
      <w:lang w:val="en-US"/>
    </w:rPr>
  </w:style>
  <w:style w:type="paragraph" w:customStyle="1" w:styleId="AimsTitle">
    <w:name w:val="AimsTitle"/>
    <w:basedOn w:val="Normal"/>
    <w:rsid w:val="00D44D9D"/>
    <w:pPr>
      <w:pBdr>
        <w:top w:val="single" w:sz="4" w:space="1" w:color="FF9900"/>
        <w:left w:val="single" w:sz="4" w:space="4" w:color="FF9900"/>
        <w:bottom w:val="single" w:sz="4" w:space="1" w:color="FF9900"/>
        <w:right w:val="single" w:sz="4" w:space="4" w:color="FF9900"/>
      </w:pBdr>
      <w:shd w:val="clear" w:color="auto" w:fill="FFFFB7"/>
    </w:pPr>
    <w:rPr>
      <w:b/>
      <w:bCs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4658FB"/>
    <w:rPr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4658FB"/>
    <w:rPr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4658FB"/>
    <w:rPr>
      <w:rFonts w:ascii="Tahoma" w:hAnsi="Tahoma" w:cs="Arial"/>
      <w:sz w:val="22"/>
      <w:szCs w:val="22"/>
      <w:lang w:eastAsia="en-US"/>
    </w:rPr>
  </w:style>
  <w:style w:type="numbering" w:customStyle="1" w:styleId="AHeadingsNumberingStyle">
    <w:name w:val="A_HeadingsNumberingStyle"/>
    <w:uiPriority w:val="99"/>
    <w:rsid w:val="00D44D9D"/>
    <w:pPr>
      <w:numPr>
        <w:numId w:val="2"/>
      </w:numPr>
    </w:pPr>
  </w:style>
  <w:style w:type="paragraph" w:customStyle="1" w:styleId="A8Question">
    <w:name w:val="A8_Question"/>
    <w:basedOn w:val="Normal"/>
    <w:link w:val="A8QuestionChar"/>
    <w:rsid w:val="00370FF5"/>
    <w:pPr>
      <w:numPr>
        <w:ilvl w:val="7"/>
        <w:numId w:val="7"/>
      </w:numPr>
      <w:spacing w:before="240" w:after="60"/>
      <w:outlineLvl w:val="5"/>
    </w:pPr>
    <w:rPr>
      <w:iCs/>
      <w:lang w:val="en-US"/>
    </w:rPr>
  </w:style>
  <w:style w:type="paragraph" w:customStyle="1" w:styleId="A9QuestionOption">
    <w:name w:val="A9_QuestionOption"/>
    <w:basedOn w:val="QuestionOption"/>
    <w:link w:val="A9QuestionOptionChar"/>
    <w:rsid w:val="00D44D9D"/>
    <w:pPr>
      <w:numPr>
        <w:ilvl w:val="8"/>
        <w:numId w:val="7"/>
      </w:numPr>
    </w:pPr>
    <w:rPr>
      <w:iCs/>
    </w:rPr>
  </w:style>
  <w:style w:type="character" w:customStyle="1" w:styleId="A8QuestionChar">
    <w:name w:val="A8_Question Char"/>
    <w:basedOn w:val="DefaultParagraphFont"/>
    <w:link w:val="A8Question"/>
    <w:rsid w:val="00370FF5"/>
    <w:rPr>
      <w:rFonts w:ascii="Tahoma" w:hAnsi="Tahoma"/>
      <w:iCs w:val="0"/>
      <w:sz w:val="22"/>
      <w:szCs w:val="24"/>
      <w:lang w:val="en-US" w:eastAsia="en-US"/>
    </w:rPr>
  </w:style>
  <w:style w:type="paragraph" w:customStyle="1" w:styleId="A7WorksheetTitle">
    <w:name w:val="A7_WorksheetTitle"/>
    <w:basedOn w:val="Normal"/>
    <w:link w:val="A7WorksheetTitleChar"/>
    <w:rsid w:val="007E3836"/>
    <w:pPr>
      <w:keepNext/>
      <w:numPr>
        <w:ilvl w:val="6"/>
        <w:numId w:val="7"/>
      </w:numPr>
      <w:pBdr>
        <w:top w:val="single" w:sz="12" w:space="1" w:color="365F91" w:themeColor="accent1" w:themeShade="BF"/>
        <w:left w:val="single" w:sz="12" w:space="4" w:color="365F91" w:themeColor="accent1" w:themeShade="BF"/>
        <w:bottom w:val="single" w:sz="12" w:space="1" w:color="365F91" w:themeColor="accent1" w:themeShade="BF"/>
        <w:right w:val="single" w:sz="12" w:space="4" w:color="365F91" w:themeColor="accent1" w:themeShade="BF"/>
      </w:pBdr>
      <w:shd w:val="clear" w:color="auto" w:fill="CCFFFF"/>
      <w:spacing w:before="240" w:line="240" w:lineRule="auto"/>
      <w:jc w:val="center"/>
      <w:outlineLvl w:val="3"/>
    </w:pPr>
    <w:rPr>
      <w:b/>
      <w:bCs/>
      <w:color w:val="365F91" w:themeColor="accent1" w:themeShade="BF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9QuestionOptionChar">
    <w:name w:val="A9_QuestionOption Char"/>
    <w:basedOn w:val="QuestionOptionChar"/>
    <w:link w:val="A9QuestionOption"/>
    <w:rsid w:val="00D44D9D"/>
    <w:rPr>
      <w:rFonts w:ascii="Tahoma" w:hAnsi="Tahoma" w:cs="Arial"/>
      <w:iCs/>
      <w:sz w:val="22"/>
      <w:szCs w:val="22"/>
      <w:lang w:val="en-US" w:eastAsia="en-US"/>
    </w:rPr>
  </w:style>
  <w:style w:type="character" w:customStyle="1" w:styleId="A7WorksheetTitleChar">
    <w:name w:val="A7_WorksheetTitle Char"/>
    <w:basedOn w:val="DefaultParagraphFont"/>
    <w:link w:val="A7WorksheetTitle"/>
    <w:rsid w:val="007E3836"/>
    <w:rPr>
      <w:rFonts w:ascii="Tahoma" w:hAnsi="Tahoma"/>
      <w:b/>
      <w:bCs/>
      <w:color w:val="365F91" w:themeColor="accent1" w:themeShade="BF"/>
      <w:sz w:val="28"/>
      <w:szCs w:val="24"/>
      <w:shd w:val="clear" w:color="auto" w:fill="CCFFFF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ListParagraph">
    <w:name w:val="List Paragraph"/>
    <w:basedOn w:val="Normal"/>
    <w:uiPriority w:val="34"/>
    <w:qFormat/>
    <w:rsid w:val="00370FF5"/>
    <w:pPr>
      <w:ind w:left="720"/>
    </w:pPr>
  </w:style>
  <w:style w:type="paragraph" w:styleId="BalloonText">
    <w:name w:val="Balloon Text"/>
    <w:basedOn w:val="Normal"/>
    <w:link w:val="BalloonTextChar"/>
    <w:rsid w:val="00370FF5"/>
    <w:pPr>
      <w:spacing w:before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0FF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4969"/>
    <w:pPr>
      <w:spacing w:before="120" w:line="276" w:lineRule="auto"/>
      <w:jc w:val="both"/>
    </w:pPr>
    <w:rPr>
      <w:rFonts w:ascii="Tahoma" w:hAnsi="Tahoma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572AF"/>
    <w:pPr>
      <w:pageBreakBefore/>
      <w:spacing w:before="2560" w:after="240" w:line="240" w:lineRule="auto"/>
      <w:ind w:left="3544" w:hanging="3544"/>
      <w:outlineLvl w:val="0"/>
    </w:pPr>
    <w:rPr>
      <w:b/>
      <w:sz w:val="48"/>
    </w:rPr>
  </w:style>
  <w:style w:type="paragraph" w:styleId="Heading2">
    <w:name w:val="heading 2"/>
    <w:basedOn w:val="Normal"/>
    <w:next w:val="Normal"/>
    <w:link w:val="Heading2Char"/>
    <w:qFormat/>
    <w:rsid w:val="003D21CD"/>
    <w:pPr>
      <w:pageBreakBefore/>
      <w:spacing w:before="2560" w:after="240" w:line="240" w:lineRule="auto"/>
      <w:jc w:val="left"/>
      <w:outlineLvl w:val="1"/>
    </w:pPr>
    <w:rPr>
      <w:b/>
      <w:sz w:val="40"/>
      <w:szCs w:val="48"/>
    </w:rPr>
  </w:style>
  <w:style w:type="paragraph" w:styleId="Heading3">
    <w:name w:val="heading 3"/>
    <w:basedOn w:val="Normal"/>
    <w:next w:val="Normal"/>
    <w:link w:val="Heading3Char"/>
    <w:qFormat/>
    <w:rsid w:val="003D21CD"/>
    <w:pPr>
      <w:pBdr>
        <w:top w:val="single" w:sz="12" w:space="1" w:color="008080"/>
        <w:left w:val="single" w:sz="12" w:space="31" w:color="008080"/>
        <w:bottom w:val="single" w:sz="12" w:space="1" w:color="008080"/>
        <w:right w:val="single" w:sz="12" w:space="4" w:color="008080"/>
      </w:pBdr>
      <w:shd w:val="clear" w:color="auto" w:fill="CCFFFF"/>
      <w:spacing w:line="240" w:lineRule="auto"/>
      <w:contextualSpacing/>
      <w:jc w:val="left"/>
      <w:outlineLvl w:val="2"/>
    </w:pPr>
    <w:rPr>
      <w:b/>
      <w:color w:val="244061" w:themeColor="accent1" w:themeShade="80"/>
      <w:sz w:val="36"/>
      <w:szCs w:val="36"/>
    </w:rPr>
  </w:style>
  <w:style w:type="paragraph" w:styleId="Heading4">
    <w:name w:val="heading 4"/>
    <w:basedOn w:val="Normal"/>
    <w:next w:val="Normal"/>
    <w:link w:val="Heading4Char"/>
    <w:qFormat/>
    <w:rsid w:val="003D21CD"/>
    <w:pPr>
      <w:keepNext/>
      <w:spacing w:before="240"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3D21CD"/>
    <w:pPr>
      <w:keepNext/>
      <w:spacing w:line="240" w:lineRule="auto"/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qFormat/>
    <w:rsid w:val="003D21CD"/>
    <w:pPr>
      <w:outlineLvl w:val="5"/>
    </w:pPr>
  </w:style>
  <w:style w:type="paragraph" w:styleId="Heading7">
    <w:name w:val="heading 7"/>
    <w:basedOn w:val="Normal"/>
    <w:next w:val="Normal"/>
    <w:link w:val="Heading7Char"/>
    <w:qFormat/>
    <w:rsid w:val="003D21CD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qFormat/>
    <w:rsid w:val="003D21CD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3D21CD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10C2D"/>
    <w:pPr>
      <w:pBdr>
        <w:bottom w:val="single" w:sz="2" w:space="1" w:color="3333FF"/>
      </w:pBdr>
      <w:tabs>
        <w:tab w:val="right" w:pos="9072"/>
      </w:tabs>
    </w:pPr>
    <w:rPr>
      <w:b/>
      <w:color w:val="3366FF"/>
      <w:sz w:val="20"/>
      <w:szCs w:val="22"/>
    </w:rPr>
  </w:style>
  <w:style w:type="paragraph" w:styleId="Footer">
    <w:name w:val="footer"/>
    <w:basedOn w:val="Normal"/>
    <w:link w:val="FooterChar"/>
    <w:rsid w:val="00310C2D"/>
    <w:pPr>
      <w:pBdr>
        <w:top w:val="single" w:sz="4" w:space="1" w:color="3366FF"/>
      </w:pBdr>
      <w:tabs>
        <w:tab w:val="center" w:pos="4320"/>
        <w:tab w:val="right" w:pos="9072"/>
      </w:tabs>
      <w:jc w:val="left"/>
    </w:pPr>
    <w:rPr>
      <w:b/>
      <w:color w:val="3366FF"/>
      <w:sz w:val="28"/>
    </w:rPr>
  </w:style>
  <w:style w:type="character" w:styleId="PageNumber">
    <w:name w:val="page number"/>
    <w:basedOn w:val="DefaultParagraphFont"/>
    <w:rsid w:val="00E83BCC"/>
    <w:rPr>
      <w:b/>
      <w:noProof/>
      <w:color w:val="3366FF"/>
      <w:sz w:val="28"/>
      <w:szCs w:val="28"/>
    </w:rPr>
  </w:style>
  <w:style w:type="table" w:styleId="TableGrid">
    <w:name w:val="Table Grid"/>
    <w:basedOn w:val="TableNormal"/>
    <w:rsid w:val="000C1CDB"/>
    <w:pPr>
      <w:spacing w:before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8A1290"/>
    <w:pPr>
      <w:jc w:val="center"/>
    </w:pPr>
    <w:rPr>
      <w:bCs/>
      <w:sz w:val="18"/>
      <w:szCs w:val="20"/>
    </w:rPr>
  </w:style>
  <w:style w:type="character" w:styleId="Hyperlink">
    <w:name w:val="Hyperlink"/>
    <w:uiPriority w:val="99"/>
    <w:rsid w:val="004256D3"/>
    <w:rPr>
      <w:color w:val="0000FF"/>
      <w:u w:val="single"/>
    </w:rPr>
  </w:style>
  <w:style w:type="character" w:styleId="Strong">
    <w:name w:val="Strong"/>
    <w:qFormat/>
    <w:rsid w:val="004256D3"/>
    <w:rPr>
      <w:b/>
      <w:bCs/>
    </w:rPr>
  </w:style>
  <w:style w:type="character" w:customStyle="1" w:styleId="Heading1Char">
    <w:name w:val="Heading 1 Char"/>
    <w:link w:val="Heading1"/>
    <w:rsid w:val="007572AF"/>
    <w:rPr>
      <w:rFonts w:ascii="Tahoma" w:hAnsi="Tahoma"/>
      <w:b/>
      <w:sz w:val="48"/>
      <w:szCs w:val="24"/>
      <w:lang w:eastAsia="en-US"/>
    </w:rPr>
  </w:style>
  <w:style w:type="paragraph" w:styleId="FootnoteText">
    <w:name w:val="footnote text"/>
    <w:basedOn w:val="Normal"/>
    <w:link w:val="FootnoteTextChar"/>
    <w:rsid w:val="0018253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8253C"/>
    <w:rPr>
      <w:rFonts w:ascii="Tahoma" w:hAnsi="Tahoma"/>
      <w:lang w:val="en-GB" w:eastAsia="en-US"/>
    </w:rPr>
  </w:style>
  <w:style w:type="character" w:styleId="FootnoteReference">
    <w:name w:val="footnote reference"/>
    <w:basedOn w:val="DefaultParagraphFont"/>
    <w:rsid w:val="0018253C"/>
    <w:rPr>
      <w:vertAlign w:val="superscript"/>
    </w:rPr>
  </w:style>
  <w:style w:type="character" w:customStyle="1" w:styleId="Heading2Char">
    <w:name w:val="Heading 2 Char"/>
    <w:link w:val="Heading2"/>
    <w:rsid w:val="009E2298"/>
    <w:rPr>
      <w:rFonts w:ascii="Tahoma" w:hAnsi="Tahoma"/>
      <w:b/>
      <w:sz w:val="40"/>
      <w:szCs w:val="48"/>
      <w:lang w:eastAsia="en-US"/>
    </w:rPr>
  </w:style>
  <w:style w:type="character" w:customStyle="1" w:styleId="HeaderChar">
    <w:name w:val="Header Char"/>
    <w:basedOn w:val="DefaultParagraphFont"/>
    <w:link w:val="Header"/>
    <w:rsid w:val="00310C2D"/>
    <w:rPr>
      <w:rFonts w:ascii="Tahoma" w:hAnsi="Tahoma"/>
      <w:b/>
      <w:color w:val="3366FF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rsid w:val="00310C2D"/>
    <w:rPr>
      <w:rFonts w:ascii="Tahoma" w:hAnsi="Tahoma"/>
      <w:b/>
      <w:color w:val="3366FF"/>
      <w:sz w:val="28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4658FB"/>
    <w:rPr>
      <w:rFonts w:ascii="Tahoma" w:hAnsi="Tahoma"/>
      <w:b/>
      <w:color w:val="244061" w:themeColor="accent1" w:themeShade="80"/>
      <w:sz w:val="36"/>
      <w:szCs w:val="36"/>
      <w:shd w:val="clear" w:color="auto" w:fill="CCFFFF"/>
      <w:lang w:eastAsia="en-US"/>
    </w:rPr>
  </w:style>
  <w:style w:type="paragraph" w:styleId="TOC1">
    <w:name w:val="toc 1"/>
    <w:basedOn w:val="Normal"/>
    <w:next w:val="Normal"/>
    <w:autoRedefine/>
    <w:uiPriority w:val="39"/>
    <w:qFormat/>
    <w:rsid w:val="00D44D9D"/>
    <w:pPr>
      <w:keepNext/>
      <w:tabs>
        <w:tab w:val="right" w:leader="dot" w:pos="9062"/>
      </w:tabs>
      <w:spacing w:after="100" w:line="240" w:lineRule="auto"/>
      <w:ind w:left="1843" w:hanging="1843"/>
    </w:pPr>
    <w:rPr>
      <w:b/>
      <w:color w:val="E36C0A" w:themeColor="accent6" w:themeShade="BF"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D44D9D"/>
    <w:pPr>
      <w:keepNext/>
      <w:tabs>
        <w:tab w:val="left" w:pos="1134"/>
        <w:tab w:val="right" w:leader="dot" w:pos="9056"/>
      </w:tabs>
      <w:spacing w:after="100" w:line="240" w:lineRule="auto"/>
      <w:ind w:left="221"/>
      <w:jc w:val="left"/>
    </w:pPr>
    <w:rPr>
      <w:b/>
      <w:i/>
      <w:noProof/>
      <w:color w:val="31849B" w:themeColor="accent5" w:themeShade="BF"/>
    </w:rPr>
  </w:style>
  <w:style w:type="paragraph" w:styleId="TOC3">
    <w:name w:val="toc 3"/>
    <w:basedOn w:val="Normal"/>
    <w:next w:val="Normal"/>
    <w:autoRedefine/>
    <w:uiPriority w:val="39"/>
    <w:qFormat/>
    <w:rsid w:val="00D44D9D"/>
    <w:pPr>
      <w:keepNext/>
      <w:tabs>
        <w:tab w:val="left" w:pos="1320"/>
        <w:tab w:val="right" w:leader="dot" w:pos="9062"/>
      </w:tabs>
      <w:spacing w:after="100" w:line="240" w:lineRule="auto"/>
      <w:ind w:left="1338" w:hanging="913"/>
    </w:pPr>
    <w:rPr>
      <w:b/>
      <w:color w:val="0070C0"/>
    </w:rPr>
  </w:style>
  <w:style w:type="paragraph" w:styleId="TOC4">
    <w:name w:val="toc 4"/>
    <w:basedOn w:val="Normal"/>
    <w:next w:val="Normal"/>
    <w:autoRedefine/>
    <w:uiPriority w:val="39"/>
    <w:rsid w:val="00D44D9D"/>
    <w:pPr>
      <w:tabs>
        <w:tab w:val="left" w:pos="1100"/>
        <w:tab w:val="right" w:leader="dot" w:pos="9062"/>
      </w:tabs>
      <w:spacing w:after="100" w:line="240" w:lineRule="auto"/>
      <w:ind w:left="1078" w:hanging="420"/>
    </w:pPr>
    <w:rPr>
      <w:sz w:val="20"/>
    </w:rPr>
  </w:style>
  <w:style w:type="paragraph" w:styleId="TOC5">
    <w:name w:val="toc 5"/>
    <w:basedOn w:val="Normal"/>
    <w:next w:val="Normal"/>
    <w:autoRedefine/>
    <w:uiPriority w:val="39"/>
    <w:rsid w:val="00D44D9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D44D9D"/>
    <w:pPr>
      <w:spacing w:before="0" w:after="100"/>
      <w:ind w:left="1100"/>
      <w:jc w:val="left"/>
    </w:pPr>
    <w:rPr>
      <w:rFonts w:asciiTheme="minorHAnsi" w:eastAsiaTheme="minorEastAsia" w:hAnsiTheme="minorHAnsi" w:cstheme="minorBidi"/>
      <w:szCs w:val="22"/>
      <w:lang w:eastAsia="el-GR"/>
    </w:rPr>
  </w:style>
  <w:style w:type="paragraph" w:styleId="TOC7">
    <w:name w:val="toc 7"/>
    <w:basedOn w:val="Normal"/>
    <w:next w:val="Normal"/>
    <w:autoRedefine/>
    <w:uiPriority w:val="39"/>
    <w:unhideWhenUsed/>
    <w:rsid w:val="00D44D9D"/>
    <w:pPr>
      <w:spacing w:before="0" w:after="100"/>
      <w:ind w:left="1320"/>
      <w:jc w:val="left"/>
    </w:pPr>
    <w:rPr>
      <w:rFonts w:asciiTheme="minorHAnsi" w:eastAsiaTheme="minorEastAsia" w:hAnsiTheme="minorHAnsi" w:cstheme="minorBidi"/>
      <w:szCs w:val="22"/>
      <w:lang w:eastAsia="el-GR"/>
    </w:rPr>
  </w:style>
  <w:style w:type="paragraph" w:styleId="TOC8">
    <w:name w:val="toc 8"/>
    <w:basedOn w:val="Normal"/>
    <w:next w:val="Normal"/>
    <w:autoRedefine/>
    <w:uiPriority w:val="39"/>
    <w:unhideWhenUsed/>
    <w:rsid w:val="00D44D9D"/>
    <w:pPr>
      <w:spacing w:before="0" w:after="100"/>
      <w:ind w:left="1540"/>
      <w:jc w:val="left"/>
    </w:pPr>
    <w:rPr>
      <w:rFonts w:asciiTheme="minorHAnsi" w:eastAsiaTheme="minorEastAsia" w:hAnsiTheme="minorHAnsi" w:cstheme="minorBidi"/>
      <w:szCs w:val="22"/>
      <w:lang w:eastAsia="el-GR"/>
    </w:rPr>
  </w:style>
  <w:style w:type="paragraph" w:styleId="TOC9">
    <w:name w:val="toc 9"/>
    <w:basedOn w:val="Normal"/>
    <w:next w:val="Normal"/>
    <w:autoRedefine/>
    <w:uiPriority w:val="39"/>
    <w:unhideWhenUsed/>
    <w:rsid w:val="00D44D9D"/>
    <w:pPr>
      <w:spacing w:before="0" w:after="100"/>
      <w:ind w:left="1760"/>
      <w:jc w:val="left"/>
    </w:pPr>
    <w:rPr>
      <w:rFonts w:asciiTheme="minorHAnsi" w:eastAsiaTheme="minorEastAsia" w:hAnsiTheme="minorHAnsi" w:cstheme="minorBidi"/>
      <w:szCs w:val="22"/>
      <w:lang w:eastAsia="el-GR"/>
    </w:rPr>
  </w:style>
  <w:style w:type="character" w:customStyle="1" w:styleId="Heading4Char">
    <w:name w:val="Heading 4 Char"/>
    <w:basedOn w:val="DefaultParagraphFont"/>
    <w:link w:val="Heading4"/>
    <w:rsid w:val="004658FB"/>
    <w:rPr>
      <w:rFonts w:ascii="Tahoma" w:hAnsi="Tahoma"/>
      <w:b/>
      <w:sz w:val="22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4658FB"/>
    <w:rPr>
      <w:rFonts w:ascii="Tahoma" w:hAnsi="Tahoma"/>
      <w:i/>
      <w:sz w:val="22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4658FB"/>
    <w:rPr>
      <w:rFonts w:ascii="Tahoma" w:hAnsi="Tahoma"/>
      <w:sz w:val="22"/>
      <w:szCs w:val="24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5156"/>
    <w:pPr>
      <w:keepLines/>
      <w:spacing w:before="480"/>
      <w:ind w:left="0" w:firstLine="0"/>
      <w:outlineLvl w:val="9"/>
    </w:pPr>
    <w:rPr>
      <w:rFonts w:asciiTheme="majorHAnsi" w:eastAsiaTheme="majorEastAsia" w:hAnsiTheme="majorHAnsi" w:cstheme="majorBidi"/>
      <w:iCs/>
      <w:color w:val="365F91" w:themeColor="accent1" w:themeShade="BF"/>
      <w:sz w:val="28"/>
      <w:szCs w:val="28"/>
      <w:lang w:val="en-US" w:eastAsia="ja-JP"/>
    </w:rPr>
  </w:style>
  <w:style w:type="paragraph" w:customStyle="1" w:styleId="Activities">
    <w:name w:val="Activities"/>
    <w:basedOn w:val="Normal"/>
    <w:rsid w:val="00D44D9D"/>
    <w:pPr>
      <w:pBdr>
        <w:top w:val="single" w:sz="4" w:space="1" w:color="008000"/>
        <w:left w:val="single" w:sz="4" w:space="4" w:color="008000"/>
        <w:bottom w:val="single" w:sz="4" w:space="1" w:color="008000"/>
        <w:right w:val="single" w:sz="4" w:space="4" w:color="008000"/>
      </w:pBdr>
      <w:shd w:val="clear" w:color="auto" w:fill="CCFFFF"/>
      <w:spacing w:before="240" w:line="300" w:lineRule="auto"/>
      <w:jc w:val="center"/>
    </w:pPr>
    <w:rPr>
      <w:b/>
      <w:iCs/>
      <w:szCs w:val="20"/>
    </w:rPr>
  </w:style>
  <w:style w:type="paragraph" w:customStyle="1" w:styleId="activities2">
    <w:name w:val="activities2"/>
    <w:basedOn w:val="Activities"/>
    <w:rsid w:val="00D44D9D"/>
    <w:pPr>
      <w:pBdr>
        <w:top w:val="single" w:sz="4" w:space="1" w:color="808000"/>
        <w:left w:val="single" w:sz="4" w:space="4" w:color="808000"/>
        <w:bottom w:val="single" w:sz="4" w:space="1" w:color="808000"/>
        <w:right w:val="single" w:sz="4" w:space="4" w:color="808000"/>
      </w:pBdr>
      <w:shd w:val="clear" w:color="auto" w:fill="FFFF99"/>
    </w:pPr>
    <w:rPr>
      <w:iCs w:val="0"/>
    </w:rPr>
  </w:style>
  <w:style w:type="paragraph" w:customStyle="1" w:styleId="activities3">
    <w:name w:val="activities3"/>
    <w:basedOn w:val="Activities"/>
    <w:rsid w:val="00D44D9D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shd w:val="clear" w:color="auto" w:fill="FFCC99"/>
    </w:pPr>
    <w:rPr>
      <w:iCs w:val="0"/>
    </w:rPr>
  </w:style>
  <w:style w:type="paragraph" w:customStyle="1" w:styleId="activities4">
    <w:name w:val="activities4"/>
    <w:basedOn w:val="Activities"/>
    <w:rsid w:val="00D44D9D"/>
    <w:pPr>
      <w:pBdr>
        <w:top w:val="single" w:sz="4" w:space="1" w:color="666699"/>
        <w:left w:val="single" w:sz="4" w:space="4" w:color="666699"/>
        <w:bottom w:val="single" w:sz="4" w:space="1" w:color="666699"/>
        <w:right w:val="single" w:sz="4" w:space="4" w:color="666699"/>
      </w:pBdr>
      <w:shd w:val="clear" w:color="auto" w:fill="CCCCFF"/>
    </w:pPr>
    <w:rPr>
      <w:iCs w:val="0"/>
    </w:rPr>
  </w:style>
  <w:style w:type="paragraph" w:customStyle="1" w:styleId="QuestionOption">
    <w:name w:val="QuestionOption"/>
    <w:basedOn w:val="Heading9"/>
    <w:link w:val="QuestionOptionChar"/>
    <w:qFormat/>
    <w:rsid w:val="007C126A"/>
    <w:pPr>
      <w:tabs>
        <w:tab w:val="num" w:pos="851"/>
        <w:tab w:val="right" w:leader="dot" w:pos="9072"/>
      </w:tabs>
      <w:spacing w:before="0" w:after="120"/>
    </w:pPr>
    <w:rPr>
      <w:lang w:val="en-US"/>
    </w:rPr>
  </w:style>
  <w:style w:type="character" w:customStyle="1" w:styleId="QuestionOptionChar">
    <w:name w:val="QuestionOption Char"/>
    <w:basedOn w:val="DefaultParagraphFont"/>
    <w:link w:val="QuestionOption"/>
    <w:rsid w:val="007C126A"/>
    <w:rPr>
      <w:rFonts w:ascii="Tahoma" w:hAnsi="Tahoma" w:cs="Arial"/>
      <w:sz w:val="22"/>
      <w:szCs w:val="22"/>
      <w:lang w:val="en-US" w:eastAsia="en-US"/>
    </w:rPr>
  </w:style>
  <w:style w:type="paragraph" w:customStyle="1" w:styleId="AimsBulletList">
    <w:name w:val="AimsBulletList"/>
    <w:basedOn w:val="Normal"/>
    <w:rsid w:val="007E3836"/>
    <w:pPr>
      <w:numPr>
        <w:numId w:val="8"/>
      </w:numPr>
      <w:pBdr>
        <w:top w:val="single" w:sz="4" w:space="1" w:color="FF9900"/>
        <w:left w:val="single" w:sz="4" w:space="4" w:color="FF9900"/>
        <w:bottom w:val="single" w:sz="4" w:space="1" w:color="FF9900"/>
        <w:right w:val="single" w:sz="4" w:space="4" w:color="FF9900"/>
      </w:pBdr>
      <w:shd w:val="clear" w:color="auto" w:fill="FFFFB7"/>
      <w:tabs>
        <w:tab w:val="left" w:pos="284"/>
      </w:tabs>
      <w:spacing w:before="0" w:line="240" w:lineRule="auto"/>
      <w:ind w:left="284" w:hanging="284"/>
    </w:pPr>
    <w:rPr>
      <w:sz w:val="20"/>
      <w:szCs w:val="20"/>
      <w:lang w:val="en-US"/>
    </w:rPr>
  </w:style>
  <w:style w:type="paragraph" w:customStyle="1" w:styleId="AimsTitle">
    <w:name w:val="AimsTitle"/>
    <w:basedOn w:val="Normal"/>
    <w:rsid w:val="00D44D9D"/>
    <w:pPr>
      <w:pBdr>
        <w:top w:val="single" w:sz="4" w:space="1" w:color="FF9900"/>
        <w:left w:val="single" w:sz="4" w:space="4" w:color="FF9900"/>
        <w:bottom w:val="single" w:sz="4" w:space="1" w:color="FF9900"/>
        <w:right w:val="single" w:sz="4" w:space="4" w:color="FF9900"/>
      </w:pBdr>
      <w:shd w:val="clear" w:color="auto" w:fill="FFFFB7"/>
    </w:pPr>
    <w:rPr>
      <w:b/>
      <w:bCs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4658FB"/>
    <w:rPr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4658FB"/>
    <w:rPr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4658FB"/>
    <w:rPr>
      <w:rFonts w:ascii="Tahoma" w:hAnsi="Tahoma" w:cs="Arial"/>
      <w:sz w:val="22"/>
      <w:szCs w:val="22"/>
      <w:lang w:eastAsia="en-US"/>
    </w:rPr>
  </w:style>
  <w:style w:type="numbering" w:customStyle="1" w:styleId="AHeadingsNumberingStyle">
    <w:name w:val="A_HeadingsNumberingStyle"/>
    <w:uiPriority w:val="99"/>
    <w:rsid w:val="00D44D9D"/>
    <w:pPr>
      <w:numPr>
        <w:numId w:val="2"/>
      </w:numPr>
    </w:pPr>
  </w:style>
  <w:style w:type="paragraph" w:customStyle="1" w:styleId="A8Question">
    <w:name w:val="A8_Question"/>
    <w:basedOn w:val="Normal"/>
    <w:link w:val="A8QuestionChar"/>
    <w:rsid w:val="00370FF5"/>
    <w:pPr>
      <w:numPr>
        <w:ilvl w:val="7"/>
        <w:numId w:val="7"/>
      </w:numPr>
      <w:spacing w:before="240" w:after="60"/>
      <w:outlineLvl w:val="5"/>
    </w:pPr>
    <w:rPr>
      <w:iCs/>
      <w:lang w:val="en-US"/>
    </w:rPr>
  </w:style>
  <w:style w:type="paragraph" w:customStyle="1" w:styleId="A9QuestionOption">
    <w:name w:val="A9_QuestionOption"/>
    <w:basedOn w:val="QuestionOption"/>
    <w:link w:val="A9QuestionOptionChar"/>
    <w:rsid w:val="00D44D9D"/>
    <w:pPr>
      <w:numPr>
        <w:ilvl w:val="8"/>
        <w:numId w:val="7"/>
      </w:numPr>
    </w:pPr>
    <w:rPr>
      <w:iCs/>
    </w:rPr>
  </w:style>
  <w:style w:type="character" w:customStyle="1" w:styleId="A8QuestionChar">
    <w:name w:val="A8_Question Char"/>
    <w:basedOn w:val="DefaultParagraphFont"/>
    <w:link w:val="A8Question"/>
    <w:rsid w:val="00370FF5"/>
    <w:rPr>
      <w:rFonts w:ascii="Tahoma" w:hAnsi="Tahoma"/>
      <w:iCs w:val="0"/>
      <w:sz w:val="22"/>
      <w:szCs w:val="24"/>
      <w:lang w:val="en-US" w:eastAsia="en-US"/>
    </w:rPr>
  </w:style>
  <w:style w:type="paragraph" w:customStyle="1" w:styleId="A7WorksheetTitle">
    <w:name w:val="A7_WorksheetTitle"/>
    <w:basedOn w:val="Normal"/>
    <w:link w:val="A7WorksheetTitleChar"/>
    <w:rsid w:val="007E3836"/>
    <w:pPr>
      <w:keepNext/>
      <w:numPr>
        <w:ilvl w:val="6"/>
        <w:numId w:val="7"/>
      </w:numPr>
      <w:pBdr>
        <w:top w:val="single" w:sz="12" w:space="1" w:color="365F91" w:themeColor="accent1" w:themeShade="BF"/>
        <w:left w:val="single" w:sz="12" w:space="4" w:color="365F91" w:themeColor="accent1" w:themeShade="BF"/>
        <w:bottom w:val="single" w:sz="12" w:space="1" w:color="365F91" w:themeColor="accent1" w:themeShade="BF"/>
        <w:right w:val="single" w:sz="12" w:space="4" w:color="365F91" w:themeColor="accent1" w:themeShade="BF"/>
      </w:pBdr>
      <w:shd w:val="clear" w:color="auto" w:fill="CCFFFF"/>
      <w:spacing w:before="240" w:line="240" w:lineRule="auto"/>
      <w:jc w:val="center"/>
      <w:outlineLvl w:val="3"/>
    </w:pPr>
    <w:rPr>
      <w:b/>
      <w:bCs/>
      <w:color w:val="365F91" w:themeColor="accent1" w:themeShade="BF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9QuestionOptionChar">
    <w:name w:val="A9_QuestionOption Char"/>
    <w:basedOn w:val="QuestionOptionChar"/>
    <w:link w:val="A9QuestionOption"/>
    <w:rsid w:val="00D44D9D"/>
    <w:rPr>
      <w:rFonts w:ascii="Tahoma" w:hAnsi="Tahoma" w:cs="Arial"/>
      <w:iCs/>
      <w:sz w:val="22"/>
      <w:szCs w:val="22"/>
      <w:lang w:val="en-US" w:eastAsia="en-US"/>
    </w:rPr>
  </w:style>
  <w:style w:type="character" w:customStyle="1" w:styleId="A7WorksheetTitleChar">
    <w:name w:val="A7_WorksheetTitle Char"/>
    <w:basedOn w:val="DefaultParagraphFont"/>
    <w:link w:val="A7WorksheetTitle"/>
    <w:rsid w:val="007E3836"/>
    <w:rPr>
      <w:rFonts w:ascii="Tahoma" w:hAnsi="Tahoma"/>
      <w:b/>
      <w:bCs/>
      <w:color w:val="365F91" w:themeColor="accent1" w:themeShade="BF"/>
      <w:sz w:val="28"/>
      <w:szCs w:val="24"/>
      <w:shd w:val="clear" w:color="auto" w:fill="CCFFFF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ListParagraph">
    <w:name w:val="List Paragraph"/>
    <w:basedOn w:val="Normal"/>
    <w:uiPriority w:val="34"/>
    <w:qFormat/>
    <w:rsid w:val="00370FF5"/>
    <w:pPr>
      <w:ind w:left="720"/>
    </w:pPr>
  </w:style>
  <w:style w:type="paragraph" w:styleId="BalloonText">
    <w:name w:val="Balloon Text"/>
    <w:basedOn w:val="Normal"/>
    <w:link w:val="BalloonTextChar"/>
    <w:rsid w:val="00370FF5"/>
    <w:pPr>
      <w:spacing w:before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0FF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0.emf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4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microsoft.com/office/2007/relationships/stylesWithEffects" Target="stylesWithEffect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NotesAndWorksheets2012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D96F1-DE6E-4066-9FDF-B4B3BC47D6A7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C067F709-8554-4665-9F81-D2E55893B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NotesAndWorksheets2012b</Template>
  <TotalTime>1</TotalTime>
  <Pages>4</Pages>
  <Words>637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ΦΥΛΛΟ ΕΡΓΑΣΙΑΣ Α</vt:lpstr>
    </vt:vector>
  </TitlesOfParts>
  <Company>HP</Company>
  <LinksUpToDate>false</LinksUpToDate>
  <CharactersWithSpaces>4069</CharactersWithSpaces>
  <SharedDoc>false</SharedDoc>
  <HLinks>
    <vt:vector size="6" baseType="variant">
      <vt:variant>
        <vt:i4>5570573</vt:i4>
      </vt:variant>
      <vt:variant>
        <vt:i4>0</vt:i4>
      </vt:variant>
      <vt:variant>
        <vt:i4>0</vt:i4>
      </vt:variant>
      <vt:variant>
        <vt:i4>5</vt:i4>
      </vt:variant>
      <vt:variant>
        <vt:lpwstr>http://www.pi.ac.cy/InternetSafety/secondary.html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ΦΥΛΛΟ ΕΡΓΑΣΙΑΣ Α</dc:title>
  <dc:creator>sm</dc:creator>
  <cp:lastModifiedBy>sm</cp:lastModifiedBy>
  <cp:revision>2</cp:revision>
  <cp:lastPrinted>2011-09-28T10:00:00Z</cp:lastPrinted>
  <dcterms:created xsi:type="dcterms:W3CDTF">2012-07-21T08:28:00Z</dcterms:created>
  <dcterms:modified xsi:type="dcterms:W3CDTF">2012-07-21T12:04:00Z</dcterms:modified>
</cp:coreProperties>
</file>