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0" w:rsidRPr="004A2362" w:rsidRDefault="00E26352" w:rsidP="00851C8D">
      <w:pPr>
        <w:pStyle w:val="A7WorksheetTitle"/>
        <w:spacing w:after="240"/>
      </w:pPr>
      <w:r>
        <w:rPr>
          <w:smallCaps/>
        </w:rPr>
        <w:t>Φύλλο Εργασίας Β3.</w:t>
      </w:r>
      <w:bookmarkStart w:id="0" w:name="_GoBack"/>
      <w:bookmarkEnd w:id="0"/>
      <w:r w:rsidR="007A6A50" w:rsidRPr="00E26352">
        <w:rPr>
          <w:smallCaps/>
        </w:rPr>
        <w:t>M1</w:t>
      </w:r>
      <w:r w:rsidRPr="00E26352">
        <w:rPr>
          <w:smallCaps/>
        </w:rPr>
        <w:br/>
      </w:r>
      <w:r w:rsidR="007A6A50" w:rsidRPr="004A2362">
        <w:t>Λειτουργικά Συστήματα – Ρόλος και Λειτουργίες</w:t>
      </w:r>
    </w:p>
    <w:p w:rsidR="007A6A50" w:rsidRPr="004A2362" w:rsidRDefault="007A6A50" w:rsidP="004A2362">
      <w:pPr>
        <w:pStyle w:val="AimsTitle"/>
        <w:spacing w:after="120"/>
      </w:pPr>
      <w:r w:rsidRPr="004A2362">
        <w:t>Τι θα μάθουμε σήμερα:</w:t>
      </w:r>
    </w:p>
    <w:p w:rsidR="007A6A50" w:rsidRPr="004A2362" w:rsidRDefault="007A6A50" w:rsidP="00851C8D">
      <w:pPr>
        <w:pStyle w:val="AimsBulletList"/>
        <w:rPr>
          <w:lang w:val="el-GR"/>
        </w:rPr>
      </w:pPr>
      <w:r w:rsidRPr="004A2362">
        <w:rPr>
          <w:lang w:val="el-GR"/>
        </w:rPr>
        <w:t>Να αναγνωρίζουμε το ρόλο του λειτουργικού συστήματος ως συντονιστή του υλικού και του λογισμικού του υπολογιστή.</w:t>
      </w:r>
    </w:p>
    <w:p w:rsidR="007A6A50" w:rsidRPr="004A2362" w:rsidRDefault="007A6A50" w:rsidP="00851C8D">
      <w:pPr>
        <w:pStyle w:val="AimsBulletList"/>
        <w:rPr>
          <w:lang w:val="el-GR"/>
        </w:rPr>
      </w:pPr>
      <w:r w:rsidRPr="004A2362">
        <w:rPr>
          <w:lang w:val="el-GR"/>
        </w:rPr>
        <w:t>Να αναφέρουμε τις βασικές συντονιστικές λειτουργίες του Λειτουργικού Συστήματος (έλεγχος υλικού, διαχείριση πόρων – ΚΜΕ/Κύριας μνήμης/Συστήματος Αρχειοθέτησης/Εκτυπωτών/δικτύου, διαχείριση πρόσβασης και χρηστών).</w:t>
      </w:r>
    </w:p>
    <w:p w:rsidR="007A6A50" w:rsidRPr="004A2362" w:rsidRDefault="007A6A50" w:rsidP="00851C8D">
      <w:pPr>
        <w:pStyle w:val="AimsBulletList"/>
        <w:rPr>
          <w:lang w:val="el-GR"/>
        </w:rPr>
      </w:pPr>
      <w:r w:rsidRPr="004A2362">
        <w:rPr>
          <w:lang w:val="el-GR"/>
        </w:rPr>
        <w:t>Να περιγράφουμε  τη σχέση του Λειτουργικού Συστήματος και Λογισμικού Εφαρμογών.</w:t>
      </w:r>
    </w:p>
    <w:p w:rsidR="007A6A50" w:rsidRPr="004A2362" w:rsidRDefault="007A6A50" w:rsidP="00534B7C">
      <w:pPr>
        <w:pStyle w:val="Activities"/>
      </w:pPr>
      <w:r w:rsidRPr="004A2362">
        <w:rPr>
          <w:noProof/>
          <w:lang w:eastAsia="el-GR"/>
        </w:rPr>
        <w:drawing>
          <wp:inline distT="0" distB="0" distL="0" distR="0" wp14:anchorId="6A7A1440" wp14:editId="6867C87E">
            <wp:extent cx="314325" cy="266700"/>
            <wp:effectExtent l="0" t="0" r="0" b="0"/>
            <wp:docPr id="1" name="Picture 95" descr="MP9102209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MP91022097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362">
        <w:t>Δραστηριότητες Εμπέδωσης</w:t>
      </w:r>
    </w:p>
    <w:p w:rsidR="007A6A50" w:rsidRPr="004A2362" w:rsidRDefault="007A6A50" w:rsidP="00970E73">
      <w:pPr>
        <w:pStyle w:val="A8Question"/>
        <w:rPr>
          <w:lang w:val="el-GR"/>
        </w:rPr>
      </w:pPr>
      <w:r w:rsidRPr="004A2362">
        <w:rPr>
          <w:lang w:val="el-GR"/>
        </w:rPr>
        <w:t xml:space="preserve">Στους παρακάτω ομόκεντρους κύκλους να τοποθετήσετε τα εξής τέσσερα επίπεδα ενός υπολογιστικού συστήματος: </w:t>
      </w:r>
      <w:r w:rsidRPr="004A2362">
        <w:rPr>
          <w:b/>
          <w:lang w:val="el-GR"/>
        </w:rPr>
        <w:t>Λειτουργικό Σύστημα, Υλικό, Λογισμικό Εφαρμογών και Χρήστης</w:t>
      </w:r>
      <w:r w:rsidRPr="004A2362">
        <w:rPr>
          <w:lang w:val="el-GR"/>
        </w:rPr>
        <w:t>.</w:t>
      </w:r>
    </w:p>
    <w:p w:rsidR="007A6A50" w:rsidRPr="004A2362" w:rsidRDefault="007A6A50" w:rsidP="00750803">
      <w:pPr>
        <w:pStyle w:val="QuestionBlankLineWithDots"/>
        <w:rPr>
          <w:lang w:val="el-GR"/>
        </w:rPr>
      </w:pPr>
      <w:r w:rsidRPr="004A2362">
        <w:rPr>
          <w:noProof/>
          <w:lang w:val="el-GR" w:eastAsia="el-GR"/>
        </w:rPr>
        <w:drawing>
          <wp:inline distT="0" distB="0" distL="0" distR="0" wp14:anchorId="70838387" wp14:editId="0059D89E">
            <wp:extent cx="5486400" cy="3200400"/>
            <wp:effectExtent l="0" t="0" r="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7A6A50" w:rsidRPr="004A2362" w:rsidRDefault="007A6A50" w:rsidP="00534B7C">
      <w:pPr>
        <w:pStyle w:val="A8Question"/>
        <w:rPr>
          <w:lang w:val="el-GR"/>
        </w:rPr>
      </w:pPr>
      <w:r w:rsidRPr="004A2362">
        <w:rPr>
          <w:lang w:val="el-GR"/>
        </w:rPr>
        <w:t>Να καταγράψετε τις έξι βασικότερες λειτουργίες των λειτουργικών συστημάτων.</w:t>
      </w:r>
    </w:p>
    <w:p w:rsidR="007A6A50" w:rsidRPr="004A2362" w:rsidRDefault="007A6A50" w:rsidP="00750803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750803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750803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750803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750803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750803">
      <w:pPr>
        <w:pStyle w:val="QuestionBlankLineWithDots"/>
        <w:rPr>
          <w:lang w:val="el-GR"/>
        </w:rPr>
      </w:pPr>
    </w:p>
    <w:p w:rsidR="007A6A50" w:rsidRPr="004A2362" w:rsidRDefault="007A6A50" w:rsidP="00750803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750803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750803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750803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534B7C">
      <w:pPr>
        <w:pStyle w:val="activities2"/>
      </w:pPr>
      <w:r w:rsidRPr="004A2362">
        <w:rPr>
          <w:noProof/>
          <w:lang w:eastAsia="el-GR"/>
        </w:rPr>
        <w:drawing>
          <wp:inline distT="0" distB="0" distL="0" distR="0" wp14:anchorId="11D7E192" wp14:editId="21F54C0C">
            <wp:extent cx="238125" cy="238125"/>
            <wp:effectExtent l="0" t="0" r="0" b="0"/>
            <wp:docPr id="2" name="Picture 172" descr="MC90043158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MC900431585[1]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362">
        <w:t>Δραστηριότητες Αξιολόγησης</w:t>
      </w:r>
    </w:p>
    <w:p w:rsidR="007A6A50" w:rsidRPr="004A2362" w:rsidRDefault="007A6A50" w:rsidP="00D97F6E">
      <w:pPr>
        <w:pStyle w:val="A8Question"/>
        <w:rPr>
          <w:lang w:val="el-GR"/>
        </w:rPr>
      </w:pPr>
      <w:r w:rsidRPr="004A2362">
        <w:rPr>
          <w:lang w:val="el-GR"/>
        </w:rPr>
        <w:t xml:space="preserve">Μόλις αγοράσατε ένα υπολογιστή και μαζί του αγοράσατε και τα εξής προγράμματα:  λειτουργικό σύστημα, επεξεργαστή κειμένου και το παιχνίδι </w:t>
      </w:r>
      <w:proofErr w:type="spellStart"/>
      <w:r w:rsidRPr="004A2362">
        <w:rPr>
          <w:lang w:val="el-GR"/>
        </w:rPr>
        <w:t>Star</w:t>
      </w:r>
      <w:proofErr w:type="spellEnd"/>
      <w:r w:rsidRPr="004A2362">
        <w:rPr>
          <w:lang w:val="el-GR"/>
        </w:rPr>
        <w:t xml:space="preserve"> </w:t>
      </w:r>
      <w:proofErr w:type="spellStart"/>
      <w:r w:rsidRPr="004A2362">
        <w:rPr>
          <w:lang w:val="el-GR"/>
        </w:rPr>
        <w:t>Wars</w:t>
      </w:r>
      <w:proofErr w:type="spellEnd"/>
      <w:r w:rsidRPr="004A2362">
        <w:rPr>
          <w:lang w:val="el-GR"/>
        </w:rPr>
        <w:t>.  Ποιο από αυτά πρέπει να εγκαταστήσουμε πρώτο στον ηλεκτρονικό υπολογιστή μας;  Να εξηγήστε την απάντησή σας.</w:t>
      </w:r>
    </w:p>
    <w:p w:rsidR="007A6A50" w:rsidRPr="004A2362" w:rsidRDefault="007A6A50" w:rsidP="00D97F6E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D97F6E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D97F6E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D97F6E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D97F6E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D97F6E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E27D5F">
      <w:r w:rsidRPr="004A2362">
        <w:t xml:space="preserve">Να απαντήστε τα παρακάτω ερωτήματα.  Εναλλακτικά μπορείτε να χρησιμοποιήσετε το αρχείο </w:t>
      </w:r>
      <w:r w:rsidRPr="004A2362">
        <w:rPr>
          <w:b/>
        </w:rPr>
        <w:t>QuizB.3.1.M1</w:t>
      </w:r>
      <w:r w:rsidRPr="004A2362">
        <w:t xml:space="preserve"> που βρίσκεται αποθηκευμένο στο φάκελο σας για να απαντήσετε τα ερωτήματα.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992"/>
        <w:gridCol w:w="958"/>
      </w:tblGrid>
      <w:tr w:rsidR="007A6A50" w:rsidRPr="004A2362" w:rsidTr="00E27D5F">
        <w:tc>
          <w:tcPr>
            <w:tcW w:w="675" w:type="dxa"/>
            <w:shd w:val="clear" w:color="auto" w:fill="B6DDE8" w:themeFill="accent5" w:themeFillTint="66"/>
            <w:vAlign w:val="center"/>
          </w:tcPr>
          <w:p w:rsidR="007A6A50" w:rsidRPr="004A2362" w:rsidRDefault="007A6A50" w:rsidP="00967DB0">
            <w:pPr>
              <w:spacing w:before="0" w:line="240" w:lineRule="auto"/>
              <w:jc w:val="center"/>
              <w:rPr>
                <w:b/>
              </w:rPr>
            </w:pPr>
            <w:r w:rsidRPr="004A2362">
              <w:rPr>
                <w:b/>
              </w:rPr>
              <w:t>α/α</w:t>
            </w:r>
          </w:p>
        </w:tc>
        <w:tc>
          <w:tcPr>
            <w:tcW w:w="6663" w:type="dxa"/>
            <w:shd w:val="clear" w:color="auto" w:fill="B6DDE8" w:themeFill="accent5" w:themeFillTint="66"/>
            <w:vAlign w:val="center"/>
          </w:tcPr>
          <w:p w:rsidR="007A6A50" w:rsidRPr="004A2362" w:rsidRDefault="007A6A50" w:rsidP="00967DB0">
            <w:pPr>
              <w:spacing w:before="0" w:line="240" w:lineRule="auto"/>
              <w:jc w:val="center"/>
              <w:rPr>
                <w:b/>
              </w:rPr>
            </w:pPr>
            <w:r w:rsidRPr="004A2362">
              <w:rPr>
                <w:b/>
              </w:rPr>
              <w:t>Δήλωση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A6A50" w:rsidRPr="004A2362" w:rsidRDefault="007A6A50" w:rsidP="00967DB0">
            <w:pPr>
              <w:spacing w:before="0" w:line="240" w:lineRule="auto"/>
              <w:jc w:val="center"/>
              <w:rPr>
                <w:b/>
              </w:rPr>
            </w:pPr>
            <w:r w:rsidRPr="004A2362">
              <w:rPr>
                <w:b/>
              </w:rPr>
              <w:t>Σωστό</w:t>
            </w:r>
          </w:p>
        </w:tc>
        <w:tc>
          <w:tcPr>
            <w:tcW w:w="958" w:type="dxa"/>
            <w:shd w:val="clear" w:color="auto" w:fill="B6DDE8" w:themeFill="accent5" w:themeFillTint="66"/>
            <w:vAlign w:val="center"/>
          </w:tcPr>
          <w:p w:rsidR="007A6A50" w:rsidRPr="004A2362" w:rsidRDefault="007A6A50" w:rsidP="00967DB0">
            <w:pPr>
              <w:spacing w:before="0" w:line="240" w:lineRule="auto"/>
              <w:jc w:val="center"/>
              <w:rPr>
                <w:b/>
              </w:rPr>
            </w:pPr>
            <w:r w:rsidRPr="004A2362">
              <w:rPr>
                <w:b/>
              </w:rPr>
              <w:t>Λάθος</w:t>
            </w:r>
          </w:p>
        </w:tc>
      </w:tr>
      <w:tr w:rsidR="007A6A50" w:rsidRPr="004A2362" w:rsidTr="00E27D5F">
        <w:tc>
          <w:tcPr>
            <w:tcW w:w="675" w:type="dxa"/>
            <w:vAlign w:val="center"/>
          </w:tcPr>
          <w:p w:rsidR="007A6A50" w:rsidRPr="004A2362" w:rsidRDefault="007A6A50" w:rsidP="00D97F6E">
            <w:pPr>
              <w:pStyle w:val="A8Question"/>
              <w:spacing w:before="120" w:after="0" w:line="240" w:lineRule="auto"/>
              <w:rPr>
                <w:lang w:val="el-GR"/>
              </w:rPr>
            </w:pPr>
          </w:p>
        </w:tc>
        <w:tc>
          <w:tcPr>
            <w:tcW w:w="6663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  <w:r w:rsidRPr="004A2362">
              <w:t>Συνήθως, πρώτα φορτώνεται στη κύρια μνήμη του υπολογιστή μία εφαρμογή και ακολούθως το λειτουργικό σύστημα.</w:t>
            </w:r>
          </w:p>
        </w:tc>
        <w:tc>
          <w:tcPr>
            <w:tcW w:w="992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</w:p>
        </w:tc>
        <w:tc>
          <w:tcPr>
            <w:tcW w:w="958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</w:p>
        </w:tc>
      </w:tr>
      <w:tr w:rsidR="007A6A50" w:rsidRPr="004A2362" w:rsidTr="00E27D5F">
        <w:tc>
          <w:tcPr>
            <w:tcW w:w="675" w:type="dxa"/>
            <w:vAlign w:val="center"/>
          </w:tcPr>
          <w:p w:rsidR="007A6A50" w:rsidRPr="004A2362" w:rsidRDefault="007A6A50" w:rsidP="00D97F6E">
            <w:pPr>
              <w:pStyle w:val="A8Question"/>
              <w:spacing w:before="120" w:after="0" w:line="240" w:lineRule="auto"/>
              <w:rPr>
                <w:lang w:val="el-GR"/>
              </w:rPr>
            </w:pPr>
          </w:p>
        </w:tc>
        <w:tc>
          <w:tcPr>
            <w:tcW w:w="6663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  <w:r w:rsidRPr="004A2362">
              <w:t>Μια από τις κεντρικές αρμοδιότητες του λειτουργικού συστήματος είναι έλεγχος του υλικού.</w:t>
            </w:r>
          </w:p>
        </w:tc>
        <w:tc>
          <w:tcPr>
            <w:tcW w:w="992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</w:p>
        </w:tc>
        <w:tc>
          <w:tcPr>
            <w:tcW w:w="958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</w:p>
        </w:tc>
      </w:tr>
      <w:tr w:rsidR="007A6A50" w:rsidRPr="004A2362" w:rsidTr="00E27D5F">
        <w:tc>
          <w:tcPr>
            <w:tcW w:w="675" w:type="dxa"/>
            <w:vAlign w:val="center"/>
          </w:tcPr>
          <w:p w:rsidR="007A6A50" w:rsidRPr="004A2362" w:rsidRDefault="007A6A50" w:rsidP="00D97F6E">
            <w:pPr>
              <w:pStyle w:val="A8Question"/>
              <w:spacing w:before="120" w:after="0" w:line="240" w:lineRule="auto"/>
              <w:rPr>
                <w:lang w:val="el-GR"/>
              </w:rPr>
            </w:pPr>
          </w:p>
        </w:tc>
        <w:tc>
          <w:tcPr>
            <w:tcW w:w="6663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  <w:r w:rsidRPr="004A2362">
              <w:t>Εάν χρησιμοποιούμε μια εφαρμογή επεξεργασίας κειμένου και θέλουμε να εκτυπώσουμε μία επιστολή, η επικοινωνία με τον εκτυπωτή επιτυγχάνεται απευθείας μέσω της εφαρμογής χωρίς να χρειάζεται η παρεμβολή του λειτουργικού συστήματος.</w:t>
            </w:r>
          </w:p>
        </w:tc>
        <w:tc>
          <w:tcPr>
            <w:tcW w:w="992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</w:p>
        </w:tc>
        <w:tc>
          <w:tcPr>
            <w:tcW w:w="958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</w:p>
        </w:tc>
      </w:tr>
      <w:tr w:rsidR="007A6A50" w:rsidRPr="004A2362" w:rsidTr="00E27D5F">
        <w:tc>
          <w:tcPr>
            <w:tcW w:w="675" w:type="dxa"/>
            <w:vAlign w:val="center"/>
          </w:tcPr>
          <w:p w:rsidR="007A6A50" w:rsidRPr="004A2362" w:rsidRDefault="007A6A50" w:rsidP="00D97F6E">
            <w:pPr>
              <w:pStyle w:val="A8Question"/>
              <w:spacing w:before="120" w:after="0" w:line="240" w:lineRule="auto"/>
              <w:rPr>
                <w:lang w:val="el-GR"/>
              </w:rPr>
            </w:pPr>
          </w:p>
        </w:tc>
        <w:tc>
          <w:tcPr>
            <w:tcW w:w="6663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  <w:r w:rsidRPr="004A2362">
              <w:t>Το λειτουργικό σύστημα διαχειρίζεται την Κεντρική Μονάδα Επεξεργασίας</w:t>
            </w:r>
          </w:p>
        </w:tc>
        <w:tc>
          <w:tcPr>
            <w:tcW w:w="992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</w:p>
        </w:tc>
        <w:tc>
          <w:tcPr>
            <w:tcW w:w="958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</w:p>
        </w:tc>
      </w:tr>
      <w:tr w:rsidR="007A6A50" w:rsidRPr="004A2362" w:rsidTr="00E27D5F">
        <w:tc>
          <w:tcPr>
            <w:tcW w:w="675" w:type="dxa"/>
            <w:vAlign w:val="center"/>
          </w:tcPr>
          <w:p w:rsidR="007A6A50" w:rsidRPr="004A2362" w:rsidRDefault="007A6A50" w:rsidP="00D97F6E">
            <w:pPr>
              <w:pStyle w:val="A8Question"/>
              <w:spacing w:before="120" w:after="0" w:line="240" w:lineRule="auto"/>
              <w:rPr>
                <w:lang w:val="el-GR"/>
              </w:rPr>
            </w:pPr>
          </w:p>
        </w:tc>
        <w:tc>
          <w:tcPr>
            <w:tcW w:w="6663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  <w:r w:rsidRPr="004A2362">
              <w:t>Η διαχείριση των διαφόρων τύπων μνήμης γίνεται μέσω του λογισμικού εφαρμογών.</w:t>
            </w:r>
          </w:p>
        </w:tc>
        <w:tc>
          <w:tcPr>
            <w:tcW w:w="992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</w:p>
        </w:tc>
        <w:tc>
          <w:tcPr>
            <w:tcW w:w="958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</w:p>
        </w:tc>
      </w:tr>
    </w:tbl>
    <w:p w:rsidR="007A6A50" w:rsidRPr="004A2362" w:rsidRDefault="007A6A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992"/>
        <w:gridCol w:w="958"/>
      </w:tblGrid>
      <w:tr w:rsidR="007A6A50" w:rsidRPr="004A2362" w:rsidTr="00E27D5F">
        <w:tc>
          <w:tcPr>
            <w:tcW w:w="675" w:type="dxa"/>
            <w:vAlign w:val="center"/>
          </w:tcPr>
          <w:p w:rsidR="007A6A50" w:rsidRPr="004A2362" w:rsidRDefault="007A6A50" w:rsidP="00D97F6E">
            <w:pPr>
              <w:pStyle w:val="A8Question"/>
              <w:spacing w:before="120" w:after="0" w:line="240" w:lineRule="auto"/>
              <w:rPr>
                <w:lang w:val="el-GR"/>
              </w:rPr>
            </w:pPr>
          </w:p>
        </w:tc>
        <w:tc>
          <w:tcPr>
            <w:tcW w:w="6663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  <w:r w:rsidRPr="004A2362">
              <w:t>Η διαχείριση του συστήματος αρχειοθέτησης δεν είναι μια από τις βασικές λειτουργίες του λειτουργικού συστήματος.</w:t>
            </w:r>
          </w:p>
        </w:tc>
        <w:tc>
          <w:tcPr>
            <w:tcW w:w="992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</w:p>
        </w:tc>
        <w:tc>
          <w:tcPr>
            <w:tcW w:w="958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</w:p>
        </w:tc>
      </w:tr>
      <w:tr w:rsidR="007A6A50" w:rsidRPr="004A2362" w:rsidTr="00E27D5F">
        <w:tc>
          <w:tcPr>
            <w:tcW w:w="675" w:type="dxa"/>
            <w:vAlign w:val="center"/>
          </w:tcPr>
          <w:p w:rsidR="007A6A50" w:rsidRPr="004A2362" w:rsidRDefault="007A6A50" w:rsidP="00D97F6E">
            <w:pPr>
              <w:pStyle w:val="A8Question"/>
              <w:spacing w:before="120" w:after="0" w:line="240" w:lineRule="auto"/>
              <w:rPr>
                <w:lang w:val="el-GR"/>
              </w:rPr>
            </w:pPr>
          </w:p>
        </w:tc>
        <w:tc>
          <w:tcPr>
            <w:tcW w:w="6663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  <w:r w:rsidRPr="004A2362">
              <w:t>Τα περισσότερα σύγχρονα λειτουργικά συστήματα επιτρέπουν τη σύνδεση ενός υπολογιστή τόσο σε τοπικά δίκτυα όσο και στο Διαδίκτυο.</w:t>
            </w:r>
          </w:p>
        </w:tc>
        <w:tc>
          <w:tcPr>
            <w:tcW w:w="992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</w:p>
        </w:tc>
        <w:tc>
          <w:tcPr>
            <w:tcW w:w="958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</w:p>
        </w:tc>
      </w:tr>
      <w:tr w:rsidR="007A6A50" w:rsidRPr="004A2362" w:rsidTr="00E27D5F">
        <w:tc>
          <w:tcPr>
            <w:tcW w:w="675" w:type="dxa"/>
            <w:vAlign w:val="center"/>
          </w:tcPr>
          <w:p w:rsidR="007A6A50" w:rsidRPr="004A2362" w:rsidRDefault="007A6A50" w:rsidP="00D97F6E">
            <w:pPr>
              <w:pStyle w:val="A8Question"/>
              <w:spacing w:before="120" w:after="0" w:line="240" w:lineRule="auto"/>
              <w:rPr>
                <w:lang w:val="el-GR"/>
              </w:rPr>
            </w:pPr>
          </w:p>
        </w:tc>
        <w:tc>
          <w:tcPr>
            <w:tcW w:w="6663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  <w:r w:rsidRPr="004A2362">
              <w:t>Το λειτουργικό σύστημα διαχειρίζεται το επίπεδο πρόσβασης του κάθε χρήστη σε ένα υπολογιστή.</w:t>
            </w:r>
          </w:p>
        </w:tc>
        <w:tc>
          <w:tcPr>
            <w:tcW w:w="992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</w:p>
        </w:tc>
        <w:tc>
          <w:tcPr>
            <w:tcW w:w="958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</w:p>
        </w:tc>
      </w:tr>
      <w:tr w:rsidR="007A6A50" w:rsidRPr="004A2362" w:rsidTr="00E27D5F">
        <w:tc>
          <w:tcPr>
            <w:tcW w:w="675" w:type="dxa"/>
            <w:vAlign w:val="center"/>
          </w:tcPr>
          <w:p w:rsidR="007A6A50" w:rsidRPr="004A2362" w:rsidRDefault="007A6A50" w:rsidP="00D97F6E">
            <w:pPr>
              <w:pStyle w:val="A8Question"/>
              <w:spacing w:before="120" w:after="0" w:line="240" w:lineRule="auto"/>
              <w:rPr>
                <w:lang w:val="el-GR"/>
              </w:rPr>
            </w:pPr>
          </w:p>
        </w:tc>
        <w:tc>
          <w:tcPr>
            <w:tcW w:w="6663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  <w:r w:rsidRPr="004A2362">
              <w:t xml:space="preserve">Όταν κάποιο πρόγραμμα το οποίο ανήκει στην κατηγορία του Λογισμικού εφαρμογών χρειάζεται να χρησιμοποιήσει κάποια συσκευή, απευθύνεται στο λειτουργικό σύστημα που αναλαμβάνει την επικοινωνία με τη συσκευή εκ μέρους του.  </w:t>
            </w:r>
          </w:p>
        </w:tc>
        <w:tc>
          <w:tcPr>
            <w:tcW w:w="992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</w:p>
        </w:tc>
        <w:tc>
          <w:tcPr>
            <w:tcW w:w="958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</w:p>
        </w:tc>
      </w:tr>
      <w:tr w:rsidR="007A6A50" w:rsidRPr="004A2362" w:rsidTr="00E27D5F">
        <w:tc>
          <w:tcPr>
            <w:tcW w:w="675" w:type="dxa"/>
            <w:vAlign w:val="center"/>
          </w:tcPr>
          <w:p w:rsidR="007A6A50" w:rsidRPr="004A2362" w:rsidRDefault="007A6A50" w:rsidP="00D97F6E">
            <w:pPr>
              <w:pStyle w:val="A8Question"/>
              <w:spacing w:before="120" w:after="0" w:line="240" w:lineRule="auto"/>
              <w:rPr>
                <w:lang w:val="el-GR"/>
              </w:rPr>
            </w:pPr>
          </w:p>
        </w:tc>
        <w:tc>
          <w:tcPr>
            <w:tcW w:w="6663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  <w:r w:rsidRPr="004A2362">
              <w:t>Μια εφαρμογή η οποία λειτουργεί σε ένα υπολογιστή ο οποίος διαθέτει ένα συγκεκριμένο λειτουργικό σύστημα πάντοτε μπορεί να λειτουργήσει και σε ένα άλλο υπολογιστή ο οποίος διαθέτει κάποιο άλλο λειτουργικό σύστημα.</w:t>
            </w:r>
          </w:p>
        </w:tc>
        <w:tc>
          <w:tcPr>
            <w:tcW w:w="992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</w:p>
        </w:tc>
        <w:tc>
          <w:tcPr>
            <w:tcW w:w="958" w:type="dxa"/>
            <w:vAlign w:val="center"/>
          </w:tcPr>
          <w:p w:rsidR="007A6A50" w:rsidRPr="004A2362" w:rsidRDefault="007A6A50" w:rsidP="00D97F6E">
            <w:pPr>
              <w:spacing w:line="240" w:lineRule="auto"/>
            </w:pPr>
          </w:p>
        </w:tc>
      </w:tr>
    </w:tbl>
    <w:p w:rsidR="007A6A50" w:rsidRPr="004A2362" w:rsidRDefault="007A6A50" w:rsidP="00E27D5F">
      <w:pPr>
        <w:pStyle w:val="activities3"/>
      </w:pPr>
      <w:r w:rsidRPr="004A2362">
        <w:t>+Επιπρόσθετες Δραστηριότητες</w:t>
      </w:r>
    </w:p>
    <w:p w:rsidR="007A6A50" w:rsidRPr="004A2362" w:rsidRDefault="007A6A50" w:rsidP="009D6F0C">
      <w:pPr>
        <w:pStyle w:val="A8Question"/>
        <w:rPr>
          <w:lang w:val="el-GR"/>
        </w:rPr>
      </w:pPr>
      <w:r w:rsidRPr="004A2362">
        <w:rPr>
          <w:lang w:val="el-GR"/>
        </w:rPr>
        <w:t>Μία από τις βασικές λειτουργίες των λειτουργικών συστημάτων είναι το ότι διαχειρίζονται το σύστημα αρχειοθέτησης. Να εξηγήσετε με δικά σας λόγια πως αντιλαμβάνεστε αυτή τη βασική λειτουργία των λειτουργικών συστημάτων.</w:t>
      </w:r>
    </w:p>
    <w:p w:rsidR="007A6A50" w:rsidRPr="004A2362" w:rsidRDefault="007A6A50" w:rsidP="009D6F0C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9D6F0C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9D6F0C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9D6F0C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9D6F0C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9D6F0C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AE3222">
      <w:pPr>
        <w:pStyle w:val="A8Question"/>
        <w:rPr>
          <w:lang w:val="el-GR"/>
        </w:rPr>
      </w:pPr>
      <w:r w:rsidRPr="004A2362">
        <w:rPr>
          <w:lang w:val="el-GR"/>
        </w:rPr>
        <w:t xml:space="preserve">Να διαβάστε το πιο κάτω σενάριο και να σημειώσετε ποιες από τις βασικές λειτουργίες των λειτουργικών συστημάτων καλύπτονται σε αυτό. </w:t>
      </w:r>
    </w:p>
    <w:p w:rsidR="007A6A50" w:rsidRPr="004A2362" w:rsidRDefault="007A6A50" w:rsidP="00D97F6E">
      <w:r w:rsidRPr="004A2362">
        <w:t>«O  Τάκης ξεκίνησε τον υπολογιστή του  στο εργαστήριο Πληροφορικής του σχολείου του. Πληκτρολόγησε το προσωπικό του κωδικό. Μορφοποίησε  ένα αρχείο στον επεξεργαστή κειμένου το οποίο του έστειλε ο καθηγητής του μέσω του τοπικού δικτύου. Βρήκε πληροφορίες από το διαδίκτυο και τις πρόσθεσε στο αρχείο του.  Λίγο πριν το τέλος της περιόδου, έστειλε την εργασία του για εκτύπωση.»</w:t>
      </w:r>
    </w:p>
    <w:p w:rsidR="007A6A50" w:rsidRPr="004A2362" w:rsidRDefault="007A6A50" w:rsidP="00D97F6E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D97F6E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D97F6E">
      <w:pPr>
        <w:pStyle w:val="QuestionBlankLineWithDots"/>
        <w:rPr>
          <w:lang w:val="el-GR"/>
        </w:rPr>
      </w:pPr>
    </w:p>
    <w:p w:rsidR="007A6A50" w:rsidRPr="004A2362" w:rsidRDefault="007A6A50" w:rsidP="004E3F58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4E3F58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4E3F58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4E3F58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D97F6E">
      <w:pPr>
        <w:pStyle w:val="QuestionBlankLineWithDots"/>
        <w:rPr>
          <w:lang w:val="el-GR"/>
        </w:rPr>
      </w:pPr>
      <w:r w:rsidRPr="004A2362">
        <w:rPr>
          <w:lang w:val="el-GR"/>
        </w:rPr>
        <w:tab/>
      </w:r>
    </w:p>
    <w:p w:rsidR="007A6A50" w:rsidRPr="004A2362" w:rsidRDefault="007A6A50" w:rsidP="009D6F0C">
      <w:pPr>
        <w:pStyle w:val="activities4"/>
      </w:pPr>
      <w:r w:rsidRPr="004A2362">
        <w:rPr>
          <w:noProof/>
          <w:lang w:eastAsia="el-GR"/>
        </w:rPr>
        <w:drawing>
          <wp:inline distT="0" distB="0" distL="0" distR="0" wp14:anchorId="5A733E6F" wp14:editId="122EFEB8">
            <wp:extent cx="219075" cy="219075"/>
            <wp:effectExtent l="0" t="0" r="0" b="0"/>
            <wp:docPr id="4" name="Picture 3" descr="MC90044212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42122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362">
        <w:t>Δραστηριότητες για το Σπίτι</w:t>
      </w:r>
    </w:p>
    <w:p w:rsidR="007A6A50" w:rsidRPr="004A2362" w:rsidRDefault="007A6A50" w:rsidP="009D6F0C">
      <w:pPr>
        <w:pStyle w:val="A8Question"/>
        <w:rPr>
          <w:lang w:val="el-GR"/>
        </w:rPr>
      </w:pPr>
      <w:r w:rsidRPr="004A2362">
        <w:rPr>
          <w:lang w:val="el-GR"/>
        </w:rPr>
        <w:t>Να δώσετε ένα σύντομο ορισμό για το λειτουργικό σύστημα.</w:t>
      </w:r>
    </w:p>
    <w:p w:rsidR="007A6A50" w:rsidRPr="004A2362" w:rsidRDefault="007A6A50" w:rsidP="00FA15F7">
      <w:pPr>
        <w:pStyle w:val="A8Question"/>
        <w:rPr>
          <w:lang w:val="el-GR"/>
        </w:rPr>
      </w:pPr>
      <w:r w:rsidRPr="004A2362">
        <w:rPr>
          <w:lang w:val="el-GR"/>
        </w:rPr>
        <w:t xml:space="preserve">Να περιγράψετε σε συντομία τις έξι βασικές λειτουργίες των λειτουργικών συστημάτων. </w:t>
      </w:r>
    </w:p>
    <w:p w:rsidR="00D03F62" w:rsidRPr="00E26352" w:rsidRDefault="00D03F62" w:rsidP="00353BEF"/>
    <w:sectPr w:rsidR="00D03F62" w:rsidRPr="00E26352" w:rsidSect="007A6A5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oddPage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87E" w:rsidRDefault="00B0787E" w:rsidP="00053B5B">
      <w:pPr>
        <w:spacing w:before="0" w:line="240" w:lineRule="auto"/>
      </w:pPr>
      <w:r>
        <w:separator/>
      </w:r>
    </w:p>
  </w:endnote>
  <w:endnote w:type="continuationSeparator" w:id="0">
    <w:p w:rsidR="00B0787E" w:rsidRDefault="00B0787E" w:rsidP="00053B5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A50" w:rsidRPr="00A8597C" w:rsidRDefault="007A6A50" w:rsidP="00F61DFA">
    <w:pPr>
      <w:pStyle w:val="Footer"/>
      <w:rPr>
        <w:lang w:val="en-US"/>
      </w:rPr>
    </w:pPr>
    <w:r w:rsidRPr="00F61DFA">
      <w:fldChar w:fldCharType="begin"/>
    </w:r>
    <w:r w:rsidRPr="00F61DFA">
      <w:instrText xml:space="preserve">PAGE  </w:instrText>
    </w:r>
    <w:r w:rsidRPr="00F61DFA">
      <w:fldChar w:fldCharType="separate"/>
    </w:r>
    <w:r w:rsidR="00E26352">
      <w:rPr>
        <w:noProof/>
      </w:rPr>
      <w:t>4</w:t>
    </w:r>
    <w:r w:rsidRPr="00F61DF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A50" w:rsidRPr="00310C2D" w:rsidRDefault="007A6A50" w:rsidP="00310C2D">
    <w:pPr>
      <w:pStyle w:val="Footer"/>
      <w:jc w:val="right"/>
      <w:rPr>
        <w:lang w:val="en-US"/>
      </w:rPr>
    </w:pPr>
    <w:r w:rsidRPr="00310C2D">
      <w:fldChar w:fldCharType="begin"/>
    </w:r>
    <w:r w:rsidRPr="00310C2D">
      <w:instrText xml:space="preserve">PAGE  </w:instrText>
    </w:r>
    <w:r w:rsidRPr="00310C2D">
      <w:fldChar w:fldCharType="separate"/>
    </w:r>
    <w:r w:rsidR="00E26352">
      <w:rPr>
        <w:noProof/>
      </w:rPr>
      <w:t>3</w:t>
    </w:r>
    <w:r w:rsidRPr="00310C2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A50" w:rsidRPr="00A8597C" w:rsidRDefault="007A6A50" w:rsidP="00A8597C">
    <w:pPr>
      <w:pStyle w:val="Footer"/>
      <w:jc w:val="right"/>
      <w:rPr>
        <w:lang w:val="en-US"/>
      </w:rPr>
    </w:pPr>
    <w:r w:rsidRPr="00F61DFA">
      <w:fldChar w:fldCharType="begin"/>
    </w:r>
    <w:r w:rsidRPr="00F61DFA">
      <w:instrText xml:space="preserve">PAGE  </w:instrText>
    </w:r>
    <w:r w:rsidRPr="00F61DFA">
      <w:fldChar w:fldCharType="separate"/>
    </w:r>
    <w:r w:rsidR="00E26352">
      <w:rPr>
        <w:noProof/>
      </w:rPr>
      <w:t>1</w:t>
    </w:r>
    <w:r w:rsidRPr="00F61DF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87E" w:rsidRDefault="00B0787E" w:rsidP="00053B5B">
      <w:pPr>
        <w:spacing w:before="0" w:line="240" w:lineRule="auto"/>
      </w:pPr>
      <w:r>
        <w:separator/>
      </w:r>
    </w:p>
  </w:footnote>
  <w:footnote w:type="continuationSeparator" w:id="0">
    <w:p w:rsidR="00B0787E" w:rsidRDefault="00B0787E" w:rsidP="00053B5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A50" w:rsidRPr="00E83BCC" w:rsidRDefault="007A6A50">
    <w:pPr>
      <w:pStyle w:val="Header"/>
      <w:rPr>
        <w:lang w:val="en-US"/>
      </w:rPr>
    </w:pPr>
    <w:r>
      <w:rPr>
        <w:lang w:val="en-US"/>
      </w:rPr>
      <w:t>Β.3.Μ1</w:t>
    </w:r>
    <w:r>
      <w:rPr>
        <w:lang w:val="en-US"/>
      </w:rPr>
      <w:tab/>
      <w:t xml:space="preserve">Β.3 </w:t>
    </w:r>
    <w:proofErr w:type="spellStart"/>
    <w:r>
      <w:rPr>
        <w:lang w:val="en-US"/>
      </w:rPr>
      <w:t>Λειτουργικά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Συστήμ</w:t>
    </w:r>
    <w:proofErr w:type="spellEnd"/>
    <w:r>
      <w:rPr>
        <w:lang w:val="en-US"/>
      </w:rPr>
      <w:t>ατα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A50" w:rsidRPr="00D03F62" w:rsidRDefault="007A6A50" w:rsidP="00487A0F">
    <w:pPr>
      <w:pStyle w:val="Header"/>
      <w:rPr>
        <w:lang w:val="en-US"/>
      </w:rPr>
    </w:pPr>
    <w:r>
      <w:rPr>
        <w:lang w:val="en-US"/>
      </w:rPr>
      <w:t xml:space="preserve">Β.3 </w:t>
    </w:r>
    <w:proofErr w:type="spellStart"/>
    <w:r>
      <w:rPr>
        <w:lang w:val="en-US"/>
      </w:rPr>
      <w:t>Λειτουργικά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Συστήμ</w:t>
    </w:r>
    <w:proofErr w:type="spellEnd"/>
    <w:r>
      <w:rPr>
        <w:lang w:val="en-US"/>
      </w:rPr>
      <w:t>ατα</w:t>
    </w:r>
    <w:r>
      <w:rPr>
        <w:lang w:val="en-US"/>
      </w:rPr>
      <w:tab/>
      <w:t>Β.3.Μ1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A50" w:rsidRPr="00A8597C" w:rsidRDefault="007A6A50" w:rsidP="00A8597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0" type="#_x0000_t75" style="width:45.75pt;height:45.75pt" o:bullet="t">
        <v:imagedata r:id="rId1" o:title=""/>
      </v:shape>
    </w:pict>
  </w:numPicBullet>
  <w:abstractNum w:abstractNumId="0">
    <w:nsid w:val="131C4EE1"/>
    <w:multiLevelType w:val="hybridMultilevel"/>
    <w:tmpl w:val="234EB498"/>
    <w:lvl w:ilvl="0" w:tplc="D54EB31C">
      <w:start w:val="1"/>
      <w:numFmt w:val="bullet"/>
      <w:pStyle w:val="AimsBulletLis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D1542"/>
    <w:multiLevelType w:val="multilevel"/>
    <w:tmpl w:val="C202656A"/>
    <w:lvl w:ilvl="0">
      <w:start w:val="1"/>
      <w:numFmt w:val="decimal"/>
      <w:lvlText w:val="ΕΝΟΤΗΤΑ Β%1"/>
      <w:lvlJc w:val="left"/>
      <w:pPr>
        <w:ind w:left="3544" w:hanging="3544"/>
      </w:pPr>
      <w:rPr>
        <w:rFonts w:hint="default"/>
      </w:rPr>
    </w:lvl>
    <w:lvl w:ilvl="1">
      <w:start w:val="1"/>
      <w:numFmt w:val="decimal"/>
      <w:lvlText w:val="Β%1.%2"/>
      <w:lvlJc w:val="left"/>
      <w:pPr>
        <w:tabs>
          <w:tab w:val="num" w:pos="3544"/>
        </w:tabs>
        <w:ind w:left="3544" w:hanging="1276"/>
      </w:pPr>
      <w:rPr>
        <w:rFonts w:hint="default"/>
      </w:rPr>
    </w:lvl>
    <w:lvl w:ilvl="2">
      <w:start w:val="1"/>
      <w:numFmt w:val="decimal"/>
      <w:lvlText w:val="Β%1.%2.%3"/>
      <w:lvlJc w:val="left"/>
      <w:pPr>
        <w:tabs>
          <w:tab w:val="num" w:pos="2126"/>
        </w:tabs>
        <w:ind w:left="2126" w:hanging="155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2">
    <w:nsid w:val="30381C5F"/>
    <w:multiLevelType w:val="multilevel"/>
    <w:tmpl w:val="001A5B62"/>
    <w:styleLink w:val="AHeadingsNumberingStyle"/>
    <w:lvl w:ilvl="0">
      <w:start w:val="1"/>
      <w:numFmt w:val="decimal"/>
      <w:lvlText w:val="ENOTHTA Β%1"/>
      <w:lvlJc w:val="left"/>
      <w:pPr>
        <w:tabs>
          <w:tab w:val="num" w:pos="3544"/>
        </w:tabs>
        <w:ind w:left="3544" w:hanging="3544"/>
      </w:pPr>
      <w:rPr>
        <w:rFonts w:hint="default"/>
      </w:rPr>
    </w:lvl>
    <w:lvl w:ilvl="1">
      <w:start w:val="1"/>
      <w:numFmt w:val="decimal"/>
      <w:lvlText w:val="Β%1.%2"/>
      <w:lvlJc w:val="left"/>
      <w:pPr>
        <w:tabs>
          <w:tab w:val="num" w:pos="3544"/>
        </w:tabs>
        <w:ind w:left="3544" w:hanging="1276"/>
      </w:pPr>
      <w:rPr>
        <w:rFonts w:hint="default"/>
      </w:rPr>
    </w:lvl>
    <w:lvl w:ilvl="2">
      <w:start w:val="1"/>
      <w:numFmt w:val="decimal"/>
      <w:lvlText w:val="Β%1.%3"/>
      <w:lvlJc w:val="left"/>
      <w:pPr>
        <w:tabs>
          <w:tab w:val="num" w:pos="2126"/>
        </w:tabs>
        <w:ind w:left="2126" w:hanging="155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6">
      <w:start w:val="1"/>
      <w:numFmt w:val="none"/>
      <w:pStyle w:val="A7WorksheetTitle"/>
      <w:lvlText w:val="%7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decimal"/>
      <w:pStyle w:val="A8Question"/>
      <w:lvlText w:val="%7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3">
    <w:nsid w:val="344500AE"/>
    <w:multiLevelType w:val="multilevel"/>
    <w:tmpl w:val="C202656A"/>
    <w:lvl w:ilvl="0">
      <w:start w:val="1"/>
      <w:numFmt w:val="decimal"/>
      <w:lvlText w:val="ΕΝΟΤΗΤΑ Β%1"/>
      <w:lvlJc w:val="left"/>
      <w:pPr>
        <w:ind w:left="3544" w:hanging="3544"/>
      </w:pPr>
      <w:rPr>
        <w:rFonts w:hint="default"/>
      </w:rPr>
    </w:lvl>
    <w:lvl w:ilvl="1">
      <w:start w:val="1"/>
      <w:numFmt w:val="decimal"/>
      <w:lvlText w:val="Β%1.%2"/>
      <w:lvlJc w:val="left"/>
      <w:pPr>
        <w:tabs>
          <w:tab w:val="num" w:pos="3544"/>
        </w:tabs>
        <w:ind w:left="3544" w:hanging="1276"/>
      </w:pPr>
      <w:rPr>
        <w:rFonts w:hint="default"/>
      </w:rPr>
    </w:lvl>
    <w:lvl w:ilvl="2">
      <w:start w:val="1"/>
      <w:numFmt w:val="decimal"/>
      <w:lvlText w:val="Β%1.%2.%3"/>
      <w:lvlJc w:val="left"/>
      <w:pPr>
        <w:tabs>
          <w:tab w:val="num" w:pos="2126"/>
        </w:tabs>
        <w:ind w:left="2126" w:hanging="155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4">
    <w:nsid w:val="368415F7"/>
    <w:multiLevelType w:val="multilevel"/>
    <w:tmpl w:val="C202656A"/>
    <w:lvl w:ilvl="0">
      <w:start w:val="1"/>
      <w:numFmt w:val="decimal"/>
      <w:lvlText w:val="ΕΝΟΤΗΤΑ Β%1"/>
      <w:lvlJc w:val="left"/>
      <w:pPr>
        <w:ind w:left="3544" w:hanging="3544"/>
      </w:pPr>
      <w:rPr>
        <w:rFonts w:hint="default"/>
      </w:rPr>
    </w:lvl>
    <w:lvl w:ilvl="1">
      <w:start w:val="1"/>
      <w:numFmt w:val="decimal"/>
      <w:lvlText w:val="Β%1.%2"/>
      <w:lvlJc w:val="left"/>
      <w:pPr>
        <w:tabs>
          <w:tab w:val="num" w:pos="3544"/>
        </w:tabs>
        <w:ind w:left="3544" w:hanging="1276"/>
      </w:pPr>
      <w:rPr>
        <w:rFonts w:hint="default"/>
      </w:rPr>
    </w:lvl>
    <w:lvl w:ilvl="2">
      <w:start w:val="1"/>
      <w:numFmt w:val="decimal"/>
      <w:lvlText w:val="Β%1.%2.%3"/>
      <w:lvlJc w:val="left"/>
      <w:pPr>
        <w:tabs>
          <w:tab w:val="num" w:pos="2126"/>
        </w:tabs>
        <w:ind w:left="2126" w:hanging="155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5">
    <w:nsid w:val="4E596DE9"/>
    <w:multiLevelType w:val="multilevel"/>
    <w:tmpl w:val="001A5B62"/>
    <w:numStyleLink w:val="AHeadingsNumberingStyle"/>
  </w:abstractNum>
  <w:abstractNum w:abstractNumId="6">
    <w:nsid w:val="794F1A3C"/>
    <w:multiLevelType w:val="multilevel"/>
    <w:tmpl w:val="B10482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ENOTHTA %1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8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0"/>
    <w:rsid w:val="0000274B"/>
    <w:rsid w:val="000039C4"/>
    <w:rsid w:val="000070A9"/>
    <w:rsid w:val="000139AA"/>
    <w:rsid w:val="00030B6C"/>
    <w:rsid w:val="000368B5"/>
    <w:rsid w:val="000449C6"/>
    <w:rsid w:val="00053B5B"/>
    <w:rsid w:val="00061F56"/>
    <w:rsid w:val="0007185D"/>
    <w:rsid w:val="0007630A"/>
    <w:rsid w:val="00080B2A"/>
    <w:rsid w:val="000910E7"/>
    <w:rsid w:val="00097D65"/>
    <w:rsid w:val="000A6A61"/>
    <w:rsid w:val="000A75B7"/>
    <w:rsid w:val="000B1BA7"/>
    <w:rsid w:val="000C0F17"/>
    <w:rsid w:val="000C1CDB"/>
    <w:rsid w:val="000C3C7A"/>
    <w:rsid w:val="000C5177"/>
    <w:rsid w:val="000C736E"/>
    <w:rsid w:val="000F70F1"/>
    <w:rsid w:val="001018BA"/>
    <w:rsid w:val="00112801"/>
    <w:rsid w:val="00113A0C"/>
    <w:rsid w:val="00131772"/>
    <w:rsid w:val="00142D86"/>
    <w:rsid w:val="00145810"/>
    <w:rsid w:val="00154661"/>
    <w:rsid w:val="00172EBB"/>
    <w:rsid w:val="00177B30"/>
    <w:rsid w:val="0018253C"/>
    <w:rsid w:val="00192076"/>
    <w:rsid w:val="001A43B1"/>
    <w:rsid w:val="001B512F"/>
    <w:rsid w:val="001C4795"/>
    <w:rsid w:val="001D522C"/>
    <w:rsid w:val="001D54EB"/>
    <w:rsid w:val="001E24CE"/>
    <w:rsid w:val="002131FB"/>
    <w:rsid w:val="002235CB"/>
    <w:rsid w:val="00223F6B"/>
    <w:rsid w:val="002348D1"/>
    <w:rsid w:val="002369BA"/>
    <w:rsid w:val="00237EA8"/>
    <w:rsid w:val="00240332"/>
    <w:rsid w:val="00243E1D"/>
    <w:rsid w:val="002453D0"/>
    <w:rsid w:val="00246E26"/>
    <w:rsid w:val="0025125B"/>
    <w:rsid w:val="00257BA4"/>
    <w:rsid w:val="0027417A"/>
    <w:rsid w:val="0029062B"/>
    <w:rsid w:val="0029616E"/>
    <w:rsid w:val="002B4411"/>
    <w:rsid w:val="002D3511"/>
    <w:rsid w:val="002E1196"/>
    <w:rsid w:val="002E6F10"/>
    <w:rsid w:val="0030034F"/>
    <w:rsid w:val="00304D7E"/>
    <w:rsid w:val="00310C2D"/>
    <w:rsid w:val="003145C5"/>
    <w:rsid w:val="00321FCA"/>
    <w:rsid w:val="003227E7"/>
    <w:rsid w:val="00345FD8"/>
    <w:rsid w:val="00353BEF"/>
    <w:rsid w:val="00366B7C"/>
    <w:rsid w:val="003715A6"/>
    <w:rsid w:val="00382AD6"/>
    <w:rsid w:val="003A0BC9"/>
    <w:rsid w:val="003A727F"/>
    <w:rsid w:val="003C22B0"/>
    <w:rsid w:val="003C2856"/>
    <w:rsid w:val="003D21CD"/>
    <w:rsid w:val="003D2F95"/>
    <w:rsid w:val="00415995"/>
    <w:rsid w:val="004256D3"/>
    <w:rsid w:val="004258DF"/>
    <w:rsid w:val="00432B8F"/>
    <w:rsid w:val="00444FFE"/>
    <w:rsid w:val="00453428"/>
    <w:rsid w:val="004546FF"/>
    <w:rsid w:val="00454E67"/>
    <w:rsid w:val="00457EE1"/>
    <w:rsid w:val="004632F4"/>
    <w:rsid w:val="004658FB"/>
    <w:rsid w:val="004659CC"/>
    <w:rsid w:val="00466B5D"/>
    <w:rsid w:val="00473DB9"/>
    <w:rsid w:val="00487A0F"/>
    <w:rsid w:val="004B7426"/>
    <w:rsid w:val="004C14FE"/>
    <w:rsid w:val="004D47B4"/>
    <w:rsid w:val="004F0D62"/>
    <w:rsid w:val="00501174"/>
    <w:rsid w:val="005169C3"/>
    <w:rsid w:val="00534294"/>
    <w:rsid w:val="00534B14"/>
    <w:rsid w:val="00534EE0"/>
    <w:rsid w:val="0054445F"/>
    <w:rsid w:val="0055108E"/>
    <w:rsid w:val="00561AA6"/>
    <w:rsid w:val="00562367"/>
    <w:rsid w:val="005663DA"/>
    <w:rsid w:val="0057208E"/>
    <w:rsid w:val="00572A32"/>
    <w:rsid w:val="00575360"/>
    <w:rsid w:val="00595C62"/>
    <w:rsid w:val="005A6E5B"/>
    <w:rsid w:val="005B602E"/>
    <w:rsid w:val="005D2250"/>
    <w:rsid w:val="005D51DC"/>
    <w:rsid w:val="005E400D"/>
    <w:rsid w:val="005E7519"/>
    <w:rsid w:val="005F0E21"/>
    <w:rsid w:val="005F155B"/>
    <w:rsid w:val="005F58FD"/>
    <w:rsid w:val="00614E17"/>
    <w:rsid w:val="00623AE0"/>
    <w:rsid w:val="00666AA9"/>
    <w:rsid w:val="00670D5A"/>
    <w:rsid w:val="00673CC6"/>
    <w:rsid w:val="006824CE"/>
    <w:rsid w:val="00682CBB"/>
    <w:rsid w:val="00683C4D"/>
    <w:rsid w:val="00687A5F"/>
    <w:rsid w:val="006A0F7E"/>
    <w:rsid w:val="006A55F8"/>
    <w:rsid w:val="006B0665"/>
    <w:rsid w:val="006B2FA6"/>
    <w:rsid w:val="006B4C6A"/>
    <w:rsid w:val="006B754D"/>
    <w:rsid w:val="006C2063"/>
    <w:rsid w:val="006C3118"/>
    <w:rsid w:val="006E16B6"/>
    <w:rsid w:val="006F64E3"/>
    <w:rsid w:val="007039F1"/>
    <w:rsid w:val="00704969"/>
    <w:rsid w:val="00707452"/>
    <w:rsid w:val="00707D43"/>
    <w:rsid w:val="00714E4D"/>
    <w:rsid w:val="007169F2"/>
    <w:rsid w:val="00731597"/>
    <w:rsid w:val="00735BE5"/>
    <w:rsid w:val="0074386A"/>
    <w:rsid w:val="0074570C"/>
    <w:rsid w:val="0075061C"/>
    <w:rsid w:val="00750803"/>
    <w:rsid w:val="007572AF"/>
    <w:rsid w:val="00762949"/>
    <w:rsid w:val="00770802"/>
    <w:rsid w:val="00770AEA"/>
    <w:rsid w:val="00770F59"/>
    <w:rsid w:val="00773751"/>
    <w:rsid w:val="007A6A50"/>
    <w:rsid w:val="007A6C4B"/>
    <w:rsid w:val="007C126A"/>
    <w:rsid w:val="007E3836"/>
    <w:rsid w:val="007E3BE2"/>
    <w:rsid w:val="007F499C"/>
    <w:rsid w:val="00800885"/>
    <w:rsid w:val="00802658"/>
    <w:rsid w:val="00804391"/>
    <w:rsid w:val="008046F4"/>
    <w:rsid w:val="008131F3"/>
    <w:rsid w:val="00813784"/>
    <w:rsid w:val="00840A53"/>
    <w:rsid w:val="00846EC2"/>
    <w:rsid w:val="008578A9"/>
    <w:rsid w:val="00872A0F"/>
    <w:rsid w:val="00872C33"/>
    <w:rsid w:val="0087351B"/>
    <w:rsid w:val="008745D8"/>
    <w:rsid w:val="00895163"/>
    <w:rsid w:val="008A1290"/>
    <w:rsid w:val="008A59E4"/>
    <w:rsid w:val="008B60B6"/>
    <w:rsid w:val="008C7C81"/>
    <w:rsid w:val="008D25AD"/>
    <w:rsid w:val="008D2D7D"/>
    <w:rsid w:val="008D3CAA"/>
    <w:rsid w:val="008E37C6"/>
    <w:rsid w:val="008F0286"/>
    <w:rsid w:val="008F09B3"/>
    <w:rsid w:val="008F31E7"/>
    <w:rsid w:val="008F5716"/>
    <w:rsid w:val="009136D4"/>
    <w:rsid w:val="00917DE1"/>
    <w:rsid w:val="00920D5C"/>
    <w:rsid w:val="009251E7"/>
    <w:rsid w:val="00925B0D"/>
    <w:rsid w:val="0093509B"/>
    <w:rsid w:val="00941BE3"/>
    <w:rsid w:val="00942E57"/>
    <w:rsid w:val="00945156"/>
    <w:rsid w:val="009503AF"/>
    <w:rsid w:val="009567A8"/>
    <w:rsid w:val="0096241F"/>
    <w:rsid w:val="00970198"/>
    <w:rsid w:val="00970E73"/>
    <w:rsid w:val="00977839"/>
    <w:rsid w:val="009802A9"/>
    <w:rsid w:val="0098462D"/>
    <w:rsid w:val="009850D4"/>
    <w:rsid w:val="009951A8"/>
    <w:rsid w:val="009B4C36"/>
    <w:rsid w:val="009C2805"/>
    <w:rsid w:val="009C3DD9"/>
    <w:rsid w:val="009D5CAC"/>
    <w:rsid w:val="009D7BEE"/>
    <w:rsid w:val="009E2298"/>
    <w:rsid w:val="00A018F6"/>
    <w:rsid w:val="00A056D0"/>
    <w:rsid w:val="00A06314"/>
    <w:rsid w:val="00A0788C"/>
    <w:rsid w:val="00A1204A"/>
    <w:rsid w:val="00A21E6D"/>
    <w:rsid w:val="00A23969"/>
    <w:rsid w:val="00A31D31"/>
    <w:rsid w:val="00A34B34"/>
    <w:rsid w:val="00A4413D"/>
    <w:rsid w:val="00A5325B"/>
    <w:rsid w:val="00A57F38"/>
    <w:rsid w:val="00A6725B"/>
    <w:rsid w:val="00A7556F"/>
    <w:rsid w:val="00A76EB5"/>
    <w:rsid w:val="00A81E2A"/>
    <w:rsid w:val="00A8379E"/>
    <w:rsid w:val="00A8597C"/>
    <w:rsid w:val="00A90DDF"/>
    <w:rsid w:val="00A974D1"/>
    <w:rsid w:val="00AC0586"/>
    <w:rsid w:val="00AD47D7"/>
    <w:rsid w:val="00AD6F9E"/>
    <w:rsid w:val="00AF31FD"/>
    <w:rsid w:val="00B024E7"/>
    <w:rsid w:val="00B0787E"/>
    <w:rsid w:val="00B145A9"/>
    <w:rsid w:val="00B20C82"/>
    <w:rsid w:val="00B22DB8"/>
    <w:rsid w:val="00B33CC1"/>
    <w:rsid w:val="00B42435"/>
    <w:rsid w:val="00B46BF9"/>
    <w:rsid w:val="00B51FCC"/>
    <w:rsid w:val="00B5336B"/>
    <w:rsid w:val="00B54AD1"/>
    <w:rsid w:val="00B65FE0"/>
    <w:rsid w:val="00B70566"/>
    <w:rsid w:val="00B76447"/>
    <w:rsid w:val="00B774F1"/>
    <w:rsid w:val="00B84C22"/>
    <w:rsid w:val="00B85172"/>
    <w:rsid w:val="00BA3341"/>
    <w:rsid w:val="00BB18AB"/>
    <w:rsid w:val="00BB41BB"/>
    <w:rsid w:val="00BC59B8"/>
    <w:rsid w:val="00BD1C70"/>
    <w:rsid w:val="00BE0289"/>
    <w:rsid w:val="00BE28B3"/>
    <w:rsid w:val="00BF65DB"/>
    <w:rsid w:val="00C0398B"/>
    <w:rsid w:val="00C06A68"/>
    <w:rsid w:val="00C14136"/>
    <w:rsid w:val="00C1780C"/>
    <w:rsid w:val="00C2235F"/>
    <w:rsid w:val="00C26A64"/>
    <w:rsid w:val="00C36B55"/>
    <w:rsid w:val="00C40A20"/>
    <w:rsid w:val="00C4254D"/>
    <w:rsid w:val="00C44273"/>
    <w:rsid w:val="00C4568B"/>
    <w:rsid w:val="00C514F1"/>
    <w:rsid w:val="00C62274"/>
    <w:rsid w:val="00C6376F"/>
    <w:rsid w:val="00C717B3"/>
    <w:rsid w:val="00C83324"/>
    <w:rsid w:val="00C95E40"/>
    <w:rsid w:val="00C97AB6"/>
    <w:rsid w:val="00CA268F"/>
    <w:rsid w:val="00CB43E8"/>
    <w:rsid w:val="00CB6C50"/>
    <w:rsid w:val="00CC5A56"/>
    <w:rsid w:val="00CD02B7"/>
    <w:rsid w:val="00CD0ADC"/>
    <w:rsid w:val="00CD22BD"/>
    <w:rsid w:val="00CD490F"/>
    <w:rsid w:val="00CE3120"/>
    <w:rsid w:val="00CE3EA3"/>
    <w:rsid w:val="00D016CE"/>
    <w:rsid w:val="00D03F62"/>
    <w:rsid w:val="00D12699"/>
    <w:rsid w:val="00D20D8E"/>
    <w:rsid w:val="00D3217D"/>
    <w:rsid w:val="00D44D9D"/>
    <w:rsid w:val="00D51EDD"/>
    <w:rsid w:val="00D66852"/>
    <w:rsid w:val="00D72A82"/>
    <w:rsid w:val="00D80E13"/>
    <w:rsid w:val="00D8199B"/>
    <w:rsid w:val="00D81FFE"/>
    <w:rsid w:val="00D9190F"/>
    <w:rsid w:val="00DA491E"/>
    <w:rsid w:val="00DD659D"/>
    <w:rsid w:val="00DF359F"/>
    <w:rsid w:val="00E05D1D"/>
    <w:rsid w:val="00E07876"/>
    <w:rsid w:val="00E25878"/>
    <w:rsid w:val="00E26352"/>
    <w:rsid w:val="00E27E04"/>
    <w:rsid w:val="00E428AE"/>
    <w:rsid w:val="00E6007A"/>
    <w:rsid w:val="00E6152F"/>
    <w:rsid w:val="00E64AE1"/>
    <w:rsid w:val="00E6575E"/>
    <w:rsid w:val="00E709E6"/>
    <w:rsid w:val="00E77D52"/>
    <w:rsid w:val="00E83BCC"/>
    <w:rsid w:val="00E85C74"/>
    <w:rsid w:val="00EA5696"/>
    <w:rsid w:val="00EB4821"/>
    <w:rsid w:val="00EC2DE3"/>
    <w:rsid w:val="00ED017E"/>
    <w:rsid w:val="00ED6A3E"/>
    <w:rsid w:val="00ED7166"/>
    <w:rsid w:val="00EF2A1B"/>
    <w:rsid w:val="00EF393E"/>
    <w:rsid w:val="00EF6DB7"/>
    <w:rsid w:val="00EF7CF2"/>
    <w:rsid w:val="00F004D9"/>
    <w:rsid w:val="00F13309"/>
    <w:rsid w:val="00F135F0"/>
    <w:rsid w:val="00F33AE0"/>
    <w:rsid w:val="00F61D9D"/>
    <w:rsid w:val="00F61DFA"/>
    <w:rsid w:val="00F7324D"/>
    <w:rsid w:val="00F75ADA"/>
    <w:rsid w:val="00F7737E"/>
    <w:rsid w:val="00F84DDE"/>
    <w:rsid w:val="00F92542"/>
    <w:rsid w:val="00F96AD0"/>
    <w:rsid w:val="00FA15F7"/>
    <w:rsid w:val="00FA36FB"/>
    <w:rsid w:val="00FA5347"/>
    <w:rsid w:val="00FA6178"/>
    <w:rsid w:val="00FB5F29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969"/>
    <w:pPr>
      <w:spacing w:before="120" w:line="276" w:lineRule="auto"/>
      <w:jc w:val="both"/>
    </w:pPr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572AF"/>
    <w:pPr>
      <w:pageBreakBefore/>
      <w:spacing w:before="2560" w:after="240" w:line="240" w:lineRule="auto"/>
      <w:ind w:left="3544" w:hanging="3544"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qFormat/>
    <w:rsid w:val="003D21CD"/>
    <w:pPr>
      <w:pageBreakBefore/>
      <w:spacing w:before="2560" w:after="240" w:line="240" w:lineRule="auto"/>
      <w:jc w:val="left"/>
      <w:outlineLvl w:val="1"/>
    </w:pPr>
    <w:rPr>
      <w:b/>
      <w:sz w:val="40"/>
      <w:szCs w:val="48"/>
    </w:rPr>
  </w:style>
  <w:style w:type="paragraph" w:styleId="Heading3">
    <w:name w:val="heading 3"/>
    <w:basedOn w:val="Normal"/>
    <w:next w:val="Normal"/>
    <w:link w:val="Heading3Char"/>
    <w:qFormat/>
    <w:rsid w:val="003D21CD"/>
    <w:pPr>
      <w:pBdr>
        <w:top w:val="single" w:sz="12" w:space="1" w:color="008080"/>
        <w:left w:val="single" w:sz="12" w:space="31" w:color="008080"/>
        <w:bottom w:val="single" w:sz="12" w:space="1" w:color="008080"/>
        <w:right w:val="single" w:sz="12" w:space="4" w:color="008080"/>
      </w:pBdr>
      <w:shd w:val="clear" w:color="auto" w:fill="CCFFFF"/>
      <w:spacing w:line="240" w:lineRule="auto"/>
      <w:contextualSpacing/>
      <w:jc w:val="left"/>
      <w:outlineLvl w:val="2"/>
    </w:pPr>
    <w:rPr>
      <w:b/>
      <w:color w:val="244061" w:themeColor="accent1" w:themeShade="80"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3D21CD"/>
    <w:pPr>
      <w:keepNext/>
      <w:spacing w:before="24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3D21CD"/>
    <w:pPr>
      <w:keepNext/>
      <w:spacing w:line="24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3D21CD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3D21CD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3D21CD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3D21CD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0C2D"/>
    <w:pPr>
      <w:pBdr>
        <w:bottom w:val="single" w:sz="2" w:space="1" w:color="3333FF"/>
      </w:pBdr>
      <w:tabs>
        <w:tab w:val="right" w:pos="9072"/>
      </w:tabs>
    </w:pPr>
    <w:rPr>
      <w:b/>
      <w:color w:val="3366FF"/>
      <w:sz w:val="20"/>
      <w:szCs w:val="22"/>
    </w:rPr>
  </w:style>
  <w:style w:type="paragraph" w:styleId="Footer">
    <w:name w:val="footer"/>
    <w:basedOn w:val="Normal"/>
    <w:link w:val="FooterChar"/>
    <w:rsid w:val="00310C2D"/>
    <w:pPr>
      <w:pBdr>
        <w:top w:val="single" w:sz="4" w:space="1" w:color="3366FF"/>
      </w:pBdr>
      <w:tabs>
        <w:tab w:val="center" w:pos="4320"/>
        <w:tab w:val="right" w:pos="9072"/>
      </w:tabs>
      <w:jc w:val="left"/>
    </w:pPr>
    <w:rPr>
      <w:b/>
      <w:color w:val="3366FF"/>
      <w:sz w:val="28"/>
    </w:rPr>
  </w:style>
  <w:style w:type="character" w:styleId="PageNumber">
    <w:name w:val="page number"/>
    <w:basedOn w:val="DefaultParagraphFont"/>
    <w:rsid w:val="00E83BCC"/>
    <w:rPr>
      <w:b/>
      <w:noProof/>
      <w:color w:val="3366FF"/>
      <w:sz w:val="28"/>
      <w:szCs w:val="28"/>
    </w:rPr>
  </w:style>
  <w:style w:type="table" w:styleId="TableGrid">
    <w:name w:val="Table Grid"/>
    <w:basedOn w:val="TableNormal"/>
    <w:rsid w:val="000C1CDB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8A1290"/>
    <w:pPr>
      <w:jc w:val="center"/>
    </w:pPr>
    <w:rPr>
      <w:bCs/>
      <w:sz w:val="18"/>
      <w:szCs w:val="20"/>
    </w:rPr>
  </w:style>
  <w:style w:type="character" w:styleId="Hyperlink">
    <w:name w:val="Hyperlink"/>
    <w:uiPriority w:val="99"/>
    <w:rsid w:val="004256D3"/>
    <w:rPr>
      <w:color w:val="0000FF"/>
      <w:u w:val="single"/>
    </w:rPr>
  </w:style>
  <w:style w:type="character" w:styleId="Strong">
    <w:name w:val="Strong"/>
    <w:qFormat/>
    <w:rsid w:val="004256D3"/>
    <w:rPr>
      <w:b/>
      <w:bCs/>
    </w:rPr>
  </w:style>
  <w:style w:type="character" w:customStyle="1" w:styleId="Heading1Char">
    <w:name w:val="Heading 1 Char"/>
    <w:link w:val="Heading1"/>
    <w:rsid w:val="007572AF"/>
    <w:rPr>
      <w:rFonts w:ascii="Tahoma" w:hAnsi="Tahoma"/>
      <w:b/>
      <w:sz w:val="48"/>
      <w:szCs w:val="24"/>
      <w:lang w:eastAsia="en-US"/>
    </w:rPr>
  </w:style>
  <w:style w:type="paragraph" w:styleId="FootnoteText">
    <w:name w:val="footnote text"/>
    <w:basedOn w:val="Normal"/>
    <w:link w:val="FootnoteTextChar"/>
    <w:rsid w:val="001825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8253C"/>
    <w:rPr>
      <w:rFonts w:ascii="Tahoma" w:hAnsi="Tahoma"/>
      <w:lang w:val="en-GB" w:eastAsia="en-US"/>
    </w:rPr>
  </w:style>
  <w:style w:type="character" w:styleId="FootnoteReference">
    <w:name w:val="footnote reference"/>
    <w:basedOn w:val="DefaultParagraphFont"/>
    <w:rsid w:val="0018253C"/>
    <w:rPr>
      <w:vertAlign w:val="superscript"/>
    </w:rPr>
  </w:style>
  <w:style w:type="character" w:customStyle="1" w:styleId="Heading2Char">
    <w:name w:val="Heading 2 Char"/>
    <w:link w:val="Heading2"/>
    <w:rsid w:val="009E2298"/>
    <w:rPr>
      <w:rFonts w:ascii="Tahoma" w:hAnsi="Tahoma"/>
      <w:b/>
      <w:sz w:val="40"/>
      <w:szCs w:val="48"/>
      <w:lang w:eastAsia="en-US"/>
    </w:rPr>
  </w:style>
  <w:style w:type="character" w:customStyle="1" w:styleId="HeaderChar">
    <w:name w:val="Header Char"/>
    <w:basedOn w:val="DefaultParagraphFont"/>
    <w:link w:val="Header"/>
    <w:rsid w:val="00310C2D"/>
    <w:rPr>
      <w:rFonts w:ascii="Tahoma" w:hAnsi="Tahoma"/>
      <w:b/>
      <w:color w:val="3366FF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310C2D"/>
    <w:rPr>
      <w:rFonts w:ascii="Tahoma" w:hAnsi="Tahoma"/>
      <w:b/>
      <w:color w:val="3366FF"/>
      <w:sz w:val="2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658FB"/>
    <w:rPr>
      <w:rFonts w:ascii="Tahoma" w:hAnsi="Tahoma"/>
      <w:b/>
      <w:color w:val="244061" w:themeColor="accent1" w:themeShade="80"/>
      <w:sz w:val="36"/>
      <w:szCs w:val="36"/>
      <w:shd w:val="clear" w:color="auto" w:fill="CCFFFF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D44D9D"/>
    <w:pPr>
      <w:keepNext/>
      <w:tabs>
        <w:tab w:val="right" w:leader="dot" w:pos="9062"/>
      </w:tabs>
      <w:spacing w:after="100" w:line="240" w:lineRule="auto"/>
      <w:ind w:left="1843" w:hanging="1843"/>
    </w:pPr>
    <w:rPr>
      <w:b/>
      <w:color w:val="E36C0A" w:themeColor="accent6" w:themeShade="BF"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D44D9D"/>
    <w:pPr>
      <w:keepNext/>
      <w:tabs>
        <w:tab w:val="left" w:pos="1134"/>
        <w:tab w:val="right" w:leader="dot" w:pos="9056"/>
      </w:tabs>
      <w:spacing w:after="100" w:line="240" w:lineRule="auto"/>
      <w:ind w:left="221"/>
      <w:jc w:val="left"/>
    </w:pPr>
    <w:rPr>
      <w:b/>
      <w:i/>
      <w:noProof/>
      <w:color w:val="31849B" w:themeColor="accent5" w:themeShade="BF"/>
    </w:rPr>
  </w:style>
  <w:style w:type="paragraph" w:styleId="TOC3">
    <w:name w:val="toc 3"/>
    <w:basedOn w:val="Normal"/>
    <w:next w:val="Normal"/>
    <w:autoRedefine/>
    <w:uiPriority w:val="39"/>
    <w:qFormat/>
    <w:rsid w:val="00D44D9D"/>
    <w:pPr>
      <w:keepNext/>
      <w:tabs>
        <w:tab w:val="left" w:pos="1320"/>
        <w:tab w:val="right" w:leader="dot" w:pos="9062"/>
      </w:tabs>
      <w:spacing w:after="100" w:line="240" w:lineRule="auto"/>
      <w:ind w:left="1338" w:hanging="913"/>
    </w:pPr>
    <w:rPr>
      <w:b/>
      <w:color w:val="0070C0"/>
    </w:rPr>
  </w:style>
  <w:style w:type="paragraph" w:styleId="TOC4">
    <w:name w:val="toc 4"/>
    <w:basedOn w:val="Normal"/>
    <w:next w:val="Normal"/>
    <w:autoRedefine/>
    <w:uiPriority w:val="39"/>
    <w:rsid w:val="00D44D9D"/>
    <w:pPr>
      <w:tabs>
        <w:tab w:val="left" w:pos="1100"/>
        <w:tab w:val="right" w:leader="dot" w:pos="9062"/>
      </w:tabs>
      <w:spacing w:after="100" w:line="240" w:lineRule="auto"/>
      <w:ind w:left="1078" w:hanging="420"/>
    </w:pPr>
    <w:rPr>
      <w:sz w:val="20"/>
    </w:rPr>
  </w:style>
  <w:style w:type="paragraph" w:styleId="TOC5">
    <w:name w:val="toc 5"/>
    <w:basedOn w:val="Normal"/>
    <w:next w:val="Normal"/>
    <w:autoRedefine/>
    <w:uiPriority w:val="39"/>
    <w:rsid w:val="00D44D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44D9D"/>
    <w:pPr>
      <w:spacing w:before="0" w:after="100"/>
      <w:ind w:left="110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7">
    <w:name w:val="toc 7"/>
    <w:basedOn w:val="Normal"/>
    <w:next w:val="Normal"/>
    <w:autoRedefine/>
    <w:uiPriority w:val="39"/>
    <w:unhideWhenUsed/>
    <w:rsid w:val="00D44D9D"/>
    <w:pPr>
      <w:spacing w:before="0" w:after="100"/>
      <w:ind w:left="132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8">
    <w:name w:val="toc 8"/>
    <w:basedOn w:val="Normal"/>
    <w:next w:val="Normal"/>
    <w:autoRedefine/>
    <w:uiPriority w:val="39"/>
    <w:unhideWhenUsed/>
    <w:rsid w:val="00D44D9D"/>
    <w:pPr>
      <w:spacing w:before="0" w:after="100"/>
      <w:ind w:left="154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9">
    <w:name w:val="toc 9"/>
    <w:basedOn w:val="Normal"/>
    <w:next w:val="Normal"/>
    <w:autoRedefine/>
    <w:uiPriority w:val="39"/>
    <w:unhideWhenUsed/>
    <w:rsid w:val="00D44D9D"/>
    <w:pPr>
      <w:spacing w:before="0" w:after="100"/>
      <w:ind w:left="176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character" w:customStyle="1" w:styleId="Heading4Char">
    <w:name w:val="Heading 4 Char"/>
    <w:basedOn w:val="DefaultParagraphFont"/>
    <w:link w:val="Heading4"/>
    <w:rsid w:val="004658FB"/>
    <w:rPr>
      <w:rFonts w:ascii="Tahoma" w:hAnsi="Tahoma"/>
      <w:b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4658FB"/>
    <w:rPr>
      <w:rFonts w:ascii="Tahoma" w:hAnsi="Tahoma"/>
      <w:i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58FB"/>
    <w:rPr>
      <w:rFonts w:ascii="Tahoma" w:hAnsi="Tahoma"/>
      <w:sz w:val="22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5156"/>
    <w:pPr>
      <w:keepLines/>
      <w:spacing w:before="480"/>
      <w:ind w:left="0" w:firstLine="0"/>
      <w:outlineLvl w:val="9"/>
    </w:pPr>
    <w:rPr>
      <w:rFonts w:asciiTheme="majorHAnsi" w:eastAsiaTheme="majorEastAsia" w:hAnsiTheme="majorHAnsi" w:cstheme="majorBidi"/>
      <w:iCs/>
      <w:color w:val="365F91" w:themeColor="accent1" w:themeShade="BF"/>
      <w:sz w:val="28"/>
      <w:szCs w:val="28"/>
      <w:lang w:val="en-US" w:eastAsia="ja-JP"/>
    </w:rPr>
  </w:style>
  <w:style w:type="paragraph" w:customStyle="1" w:styleId="Activities">
    <w:name w:val="Activities"/>
    <w:basedOn w:val="Normal"/>
    <w:rsid w:val="00D44D9D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CCFFFF"/>
      <w:spacing w:before="240" w:line="300" w:lineRule="auto"/>
      <w:jc w:val="center"/>
    </w:pPr>
    <w:rPr>
      <w:b/>
      <w:iCs/>
      <w:szCs w:val="20"/>
    </w:rPr>
  </w:style>
  <w:style w:type="paragraph" w:customStyle="1" w:styleId="activities2">
    <w:name w:val="activities2"/>
    <w:basedOn w:val="Activities"/>
    <w:rsid w:val="00D44D9D"/>
    <w:pPr>
      <w:pBdr>
        <w:top w:val="single" w:sz="4" w:space="1" w:color="808000"/>
        <w:left w:val="single" w:sz="4" w:space="4" w:color="808000"/>
        <w:bottom w:val="single" w:sz="4" w:space="1" w:color="808000"/>
        <w:right w:val="single" w:sz="4" w:space="4" w:color="808000"/>
      </w:pBdr>
      <w:shd w:val="clear" w:color="auto" w:fill="FFFF99"/>
    </w:pPr>
    <w:rPr>
      <w:iCs w:val="0"/>
    </w:rPr>
  </w:style>
  <w:style w:type="paragraph" w:customStyle="1" w:styleId="activities3">
    <w:name w:val="activities3"/>
    <w:basedOn w:val="Activities"/>
    <w:rsid w:val="00D44D9D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CC99"/>
    </w:pPr>
    <w:rPr>
      <w:iCs w:val="0"/>
    </w:rPr>
  </w:style>
  <w:style w:type="paragraph" w:customStyle="1" w:styleId="activities4">
    <w:name w:val="activities4"/>
    <w:basedOn w:val="Activities"/>
    <w:rsid w:val="00D44D9D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hd w:val="clear" w:color="auto" w:fill="CCCCFF"/>
    </w:pPr>
    <w:rPr>
      <w:iCs w:val="0"/>
    </w:rPr>
  </w:style>
  <w:style w:type="paragraph" w:customStyle="1" w:styleId="QuestionBlankLineWithDots">
    <w:name w:val="QuestionBlankLineWithDots"/>
    <w:basedOn w:val="Normal"/>
    <w:link w:val="QuestionBlankLineWithDotsChar"/>
    <w:qFormat/>
    <w:rsid w:val="002369BA"/>
    <w:pPr>
      <w:tabs>
        <w:tab w:val="right" w:leader="dot" w:pos="9072"/>
      </w:tabs>
      <w:spacing w:before="240" w:line="360" w:lineRule="auto"/>
    </w:pPr>
    <w:rPr>
      <w:lang w:val="en-US"/>
    </w:rPr>
  </w:style>
  <w:style w:type="character" w:customStyle="1" w:styleId="QuestionBlankLineWithDotsChar">
    <w:name w:val="QuestionBlankLineWithDots Char"/>
    <w:basedOn w:val="DefaultParagraphFont"/>
    <w:link w:val="QuestionBlankLineWithDots"/>
    <w:rsid w:val="002369BA"/>
    <w:rPr>
      <w:rFonts w:ascii="Tahoma" w:hAnsi="Tahoma"/>
      <w:sz w:val="22"/>
      <w:szCs w:val="24"/>
      <w:lang w:val="en-US" w:eastAsia="en-US"/>
    </w:rPr>
  </w:style>
  <w:style w:type="paragraph" w:customStyle="1" w:styleId="AimsBulletList">
    <w:name w:val="AimsBulletList"/>
    <w:basedOn w:val="Normal"/>
    <w:rsid w:val="007E3836"/>
    <w:pPr>
      <w:numPr>
        <w:numId w:val="8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tabs>
        <w:tab w:val="left" w:pos="284"/>
      </w:tabs>
      <w:spacing w:before="0" w:line="240" w:lineRule="auto"/>
      <w:ind w:left="284" w:hanging="284"/>
    </w:pPr>
    <w:rPr>
      <w:sz w:val="20"/>
      <w:szCs w:val="20"/>
      <w:lang w:val="en-US"/>
    </w:rPr>
  </w:style>
  <w:style w:type="paragraph" w:customStyle="1" w:styleId="AimsTitle">
    <w:name w:val="AimsTitle"/>
    <w:basedOn w:val="Normal"/>
    <w:rsid w:val="00D44D9D"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</w:pPr>
    <w:rPr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658FB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58FB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58FB"/>
    <w:rPr>
      <w:rFonts w:ascii="Tahoma" w:hAnsi="Tahoma" w:cs="Arial"/>
      <w:sz w:val="22"/>
      <w:szCs w:val="22"/>
      <w:lang w:eastAsia="en-US"/>
    </w:rPr>
  </w:style>
  <w:style w:type="numbering" w:customStyle="1" w:styleId="AHeadingsNumberingStyle">
    <w:name w:val="A_HeadingsNumberingStyle"/>
    <w:uiPriority w:val="99"/>
    <w:rsid w:val="00D44D9D"/>
    <w:pPr>
      <w:numPr>
        <w:numId w:val="2"/>
      </w:numPr>
    </w:pPr>
  </w:style>
  <w:style w:type="paragraph" w:customStyle="1" w:styleId="A8Question">
    <w:name w:val="A8_Question"/>
    <w:basedOn w:val="Normal"/>
    <w:link w:val="A8QuestionChar"/>
    <w:rsid w:val="007A6A50"/>
    <w:pPr>
      <w:numPr>
        <w:ilvl w:val="7"/>
        <w:numId w:val="7"/>
      </w:numPr>
      <w:spacing w:before="240" w:after="60"/>
      <w:outlineLvl w:val="5"/>
    </w:pPr>
    <w:rPr>
      <w:iCs/>
      <w:lang w:val="en-US"/>
    </w:rPr>
  </w:style>
  <w:style w:type="character" w:customStyle="1" w:styleId="A8QuestionChar">
    <w:name w:val="A8_Question Char"/>
    <w:basedOn w:val="DefaultParagraphFont"/>
    <w:link w:val="A8Question"/>
    <w:rsid w:val="007A6A50"/>
    <w:rPr>
      <w:rFonts w:ascii="Tahoma" w:hAnsi="Tahoma"/>
      <w:iCs w:val="0"/>
      <w:sz w:val="22"/>
      <w:szCs w:val="24"/>
      <w:lang w:val="en-US" w:eastAsia="en-US"/>
    </w:rPr>
  </w:style>
  <w:style w:type="paragraph" w:customStyle="1" w:styleId="A7WorksheetTitle">
    <w:name w:val="A7_WorksheetTitle"/>
    <w:basedOn w:val="Normal"/>
    <w:link w:val="A7WorksheetTitleChar"/>
    <w:rsid w:val="007E3836"/>
    <w:pPr>
      <w:keepNext/>
      <w:numPr>
        <w:ilvl w:val="6"/>
        <w:numId w:val="7"/>
      </w:numPr>
      <w:pBdr>
        <w:top w:val="single" w:sz="12" w:space="1" w:color="365F91" w:themeColor="accent1" w:themeShade="BF"/>
        <w:left w:val="single" w:sz="12" w:space="4" w:color="365F91" w:themeColor="accent1" w:themeShade="BF"/>
        <w:bottom w:val="single" w:sz="12" w:space="1" w:color="365F91" w:themeColor="accent1" w:themeShade="BF"/>
        <w:right w:val="single" w:sz="12" w:space="4" w:color="365F91" w:themeColor="accent1" w:themeShade="BF"/>
      </w:pBdr>
      <w:shd w:val="clear" w:color="auto" w:fill="CCFFFF"/>
      <w:spacing w:before="240" w:line="240" w:lineRule="auto"/>
      <w:jc w:val="center"/>
      <w:outlineLvl w:val="3"/>
    </w:pPr>
    <w:rPr>
      <w:b/>
      <w:bCs/>
      <w:color w:val="365F91" w:themeColor="accent1" w:themeShade="B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7WorksheetTitleChar">
    <w:name w:val="A7_WorksheetTitle Char"/>
    <w:basedOn w:val="DefaultParagraphFont"/>
    <w:link w:val="A7WorksheetTitle"/>
    <w:rsid w:val="007E3836"/>
    <w:rPr>
      <w:rFonts w:ascii="Tahoma" w:hAnsi="Tahoma"/>
      <w:b/>
      <w:bCs/>
      <w:color w:val="365F91" w:themeColor="accent1" w:themeShade="BF"/>
      <w:sz w:val="28"/>
      <w:szCs w:val="24"/>
      <w:shd w:val="clear" w:color="auto" w:fill="CCFFFF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rsid w:val="007A6A50"/>
    <w:pPr>
      <w:spacing w:before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A5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969"/>
    <w:pPr>
      <w:spacing w:before="120" w:line="276" w:lineRule="auto"/>
      <w:jc w:val="both"/>
    </w:pPr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572AF"/>
    <w:pPr>
      <w:pageBreakBefore/>
      <w:spacing w:before="2560" w:after="240" w:line="240" w:lineRule="auto"/>
      <w:ind w:left="3544" w:hanging="3544"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qFormat/>
    <w:rsid w:val="003D21CD"/>
    <w:pPr>
      <w:pageBreakBefore/>
      <w:spacing w:before="2560" w:after="240" w:line="240" w:lineRule="auto"/>
      <w:jc w:val="left"/>
      <w:outlineLvl w:val="1"/>
    </w:pPr>
    <w:rPr>
      <w:b/>
      <w:sz w:val="40"/>
      <w:szCs w:val="48"/>
    </w:rPr>
  </w:style>
  <w:style w:type="paragraph" w:styleId="Heading3">
    <w:name w:val="heading 3"/>
    <w:basedOn w:val="Normal"/>
    <w:next w:val="Normal"/>
    <w:link w:val="Heading3Char"/>
    <w:qFormat/>
    <w:rsid w:val="003D21CD"/>
    <w:pPr>
      <w:pBdr>
        <w:top w:val="single" w:sz="12" w:space="1" w:color="008080"/>
        <w:left w:val="single" w:sz="12" w:space="31" w:color="008080"/>
        <w:bottom w:val="single" w:sz="12" w:space="1" w:color="008080"/>
        <w:right w:val="single" w:sz="12" w:space="4" w:color="008080"/>
      </w:pBdr>
      <w:shd w:val="clear" w:color="auto" w:fill="CCFFFF"/>
      <w:spacing w:line="240" w:lineRule="auto"/>
      <w:contextualSpacing/>
      <w:jc w:val="left"/>
      <w:outlineLvl w:val="2"/>
    </w:pPr>
    <w:rPr>
      <w:b/>
      <w:color w:val="244061" w:themeColor="accent1" w:themeShade="80"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3D21CD"/>
    <w:pPr>
      <w:keepNext/>
      <w:spacing w:before="24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3D21CD"/>
    <w:pPr>
      <w:keepNext/>
      <w:spacing w:line="24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3D21CD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3D21CD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3D21CD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3D21CD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0C2D"/>
    <w:pPr>
      <w:pBdr>
        <w:bottom w:val="single" w:sz="2" w:space="1" w:color="3333FF"/>
      </w:pBdr>
      <w:tabs>
        <w:tab w:val="right" w:pos="9072"/>
      </w:tabs>
    </w:pPr>
    <w:rPr>
      <w:b/>
      <w:color w:val="3366FF"/>
      <w:sz w:val="20"/>
      <w:szCs w:val="22"/>
    </w:rPr>
  </w:style>
  <w:style w:type="paragraph" w:styleId="Footer">
    <w:name w:val="footer"/>
    <w:basedOn w:val="Normal"/>
    <w:link w:val="FooterChar"/>
    <w:rsid w:val="00310C2D"/>
    <w:pPr>
      <w:pBdr>
        <w:top w:val="single" w:sz="4" w:space="1" w:color="3366FF"/>
      </w:pBdr>
      <w:tabs>
        <w:tab w:val="center" w:pos="4320"/>
        <w:tab w:val="right" w:pos="9072"/>
      </w:tabs>
      <w:jc w:val="left"/>
    </w:pPr>
    <w:rPr>
      <w:b/>
      <w:color w:val="3366FF"/>
      <w:sz w:val="28"/>
    </w:rPr>
  </w:style>
  <w:style w:type="character" w:styleId="PageNumber">
    <w:name w:val="page number"/>
    <w:basedOn w:val="DefaultParagraphFont"/>
    <w:rsid w:val="00E83BCC"/>
    <w:rPr>
      <w:b/>
      <w:noProof/>
      <w:color w:val="3366FF"/>
      <w:sz w:val="28"/>
      <w:szCs w:val="28"/>
    </w:rPr>
  </w:style>
  <w:style w:type="table" w:styleId="TableGrid">
    <w:name w:val="Table Grid"/>
    <w:basedOn w:val="TableNormal"/>
    <w:rsid w:val="000C1CDB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8A1290"/>
    <w:pPr>
      <w:jc w:val="center"/>
    </w:pPr>
    <w:rPr>
      <w:bCs/>
      <w:sz w:val="18"/>
      <w:szCs w:val="20"/>
    </w:rPr>
  </w:style>
  <w:style w:type="character" w:styleId="Hyperlink">
    <w:name w:val="Hyperlink"/>
    <w:uiPriority w:val="99"/>
    <w:rsid w:val="004256D3"/>
    <w:rPr>
      <w:color w:val="0000FF"/>
      <w:u w:val="single"/>
    </w:rPr>
  </w:style>
  <w:style w:type="character" w:styleId="Strong">
    <w:name w:val="Strong"/>
    <w:qFormat/>
    <w:rsid w:val="004256D3"/>
    <w:rPr>
      <w:b/>
      <w:bCs/>
    </w:rPr>
  </w:style>
  <w:style w:type="character" w:customStyle="1" w:styleId="Heading1Char">
    <w:name w:val="Heading 1 Char"/>
    <w:link w:val="Heading1"/>
    <w:rsid w:val="007572AF"/>
    <w:rPr>
      <w:rFonts w:ascii="Tahoma" w:hAnsi="Tahoma"/>
      <w:b/>
      <w:sz w:val="48"/>
      <w:szCs w:val="24"/>
      <w:lang w:eastAsia="en-US"/>
    </w:rPr>
  </w:style>
  <w:style w:type="paragraph" w:styleId="FootnoteText">
    <w:name w:val="footnote text"/>
    <w:basedOn w:val="Normal"/>
    <w:link w:val="FootnoteTextChar"/>
    <w:rsid w:val="001825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8253C"/>
    <w:rPr>
      <w:rFonts w:ascii="Tahoma" w:hAnsi="Tahoma"/>
      <w:lang w:val="en-GB" w:eastAsia="en-US"/>
    </w:rPr>
  </w:style>
  <w:style w:type="character" w:styleId="FootnoteReference">
    <w:name w:val="footnote reference"/>
    <w:basedOn w:val="DefaultParagraphFont"/>
    <w:rsid w:val="0018253C"/>
    <w:rPr>
      <w:vertAlign w:val="superscript"/>
    </w:rPr>
  </w:style>
  <w:style w:type="character" w:customStyle="1" w:styleId="Heading2Char">
    <w:name w:val="Heading 2 Char"/>
    <w:link w:val="Heading2"/>
    <w:rsid w:val="009E2298"/>
    <w:rPr>
      <w:rFonts w:ascii="Tahoma" w:hAnsi="Tahoma"/>
      <w:b/>
      <w:sz w:val="40"/>
      <w:szCs w:val="48"/>
      <w:lang w:eastAsia="en-US"/>
    </w:rPr>
  </w:style>
  <w:style w:type="character" w:customStyle="1" w:styleId="HeaderChar">
    <w:name w:val="Header Char"/>
    <w:basedOn w:val="DefaultParagraphFont"/>
    <w:link w:val="Header"/>
    <w:rsid w:val="00310C2D"/>
    <w:rPr>
      <w:rFonts w:ascii="Tahoma" w:hAnsi="Tahoma"/>
      <w:b/>
      <w:color w:val="3366FF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310C2D"/>
    <w:rPr>
      <w:rFonts w:ascii="Tahoma" w:hAnsi="Tahoma"/>
      <w:b/>
      <w:color w:val="3366FF"/>
      <w:sz w:val="2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658FB"/>
    <w:rPr>
      <w:rFonts w:ascii="Tahoma" w:hAnsi="Tahoma"/>
      <w:b/>
      <w:color w:val="244061" w:themeColor="accent1" w:themeShade="80"/>
      <w:sz w:val="36"/>
      <w:szCs w:val="36"/>
      <w:shd w:val="clear" w:color="auto" w:fill="CCFFFF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D44D9D"/>
    <w:pPr>
      <w:keepNext/>
      <w:tabs>
        <w:tab w:val="right" w:leader="dot" w:pos="9062"/>
      </w:tabs>
      <w:spacing w:after="100" w:line="240" w:lineRule="auto"/>
      <w:ind w:left="1843" w:hanging="1843"/>
    </w:pPr>
    <w:rPr>
      <w:b/>
      <w:color w:val="E36C0A" w:themeColor="accent6" w:themeShade="BF"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D44D9D"/>
    <w:pPr>
      <w:keepNext/>
      <w:tabs>
        <w:tab w:val="left" w:pos="1134"/>
        <w:tab w:val="right" w:leader="dot" w:pos="9056"/>
      </w:tabs>
      <w:spacing w:after="100" w:line="240" w:lineRule="auto"/>
      <w:ind w:left="221"/>
      <w:jc w:val="left"/>
    </w:pPr>
    <w:rPr>
      <w:b/>
      <w:i/>
      <w:noProof/>
      <w:color w:val="31849B" w:themeColor="accent5" w:themeShade="BF"/>
    </w:rPr>
  </w:style>
  <w:style w:type="paragraph" w:styleId="TOC3">
    <w:name w:val="toc 3"/>
    <w:basedOn w:val="Normal"/>
    <w:next w:val="Normal"/>
    <w:autoRedefine/>
    <w:uiPriority w:val="39"/>
    <w:qFormat/>
    <w:rsid w:val="00D44D9D"/>
    <w:pPr>
      <w:keepNext/>
      <w:tabs>
        <w:tab w:val="left" w:pos="1320"/>
        <w:tab w:val="right" w:leader="dot" w:pos="9062"/>
      </w:tabs>
      <w:spacing w:after="100" w:line="240" w:lineRule="auto"/>
      <w:ind w:left="1338" w:hanging="913"/>
    </w:pPr>
    <w:rPr>
      <w:b/>
      <w:color w:val="0070C0"/>
    </w:rPr>
  </w:style>
  <w:style w:type="paragraph" w:styleId="TOC4">
    <w:name w:val="toc 4"/>
    <w:basedOn w:val="Normal"/>
    <w:next w:val="Normal"/>
    <w:autoRedefine/>
    <w:uiPriority w:val="39"/>
    <w:rsid w:val="00D44D9D"/>
    <w:pPr>
      <w:tabs>
        <w:tab w:val="left" w:pos="1100"/>
        <w:tab w:val="right" w:leader="dot" w:pos="9062"/>
      </w:tabs>
      <w:spacing w:after="100" w:line="240" w:lineRule="auto"/>
      <w:ind w:left="1078" w:hanging="420"/>
    </w:pPr>
    <w:rPr>
      <w:sz w:val="20"/>
    </w:rPr>
  </w:style>
  <w:style w:type="paragraph" w:styleId="TOC5">
    <w:name w:val="toc 5"/>
    <w:basedOn w:val="Normal"/>
    <w:next w:val="Normal"/>
    <w:autoRedefine/>
    <w:uiPriority w:val="39"/>
    <w:rsid w:val="00D44D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44D9D"/>
    <w:pPr>
      <w:spacing w:before="0" w:after="100"/>
      <w:ind w:left="110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7">
    <w:name w:val="toc 7"/>
    <w:basedOn w:val="Normal"/>
    <w:next w:val="Normal"/>
    <w:autoRedefine/>
    <w:uiPriority w:val="39"/>
    <w:unhideWhenUsed/>
    <w:rsid w:val="00D44D9D"/>
    <w:pPr>
      <w:spacing w:before="0" w:after="100"/>
      <w:ind w:left="132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8">
    <w:name w:val="toc 8"/>
    <w:basedOn w:val="Normal"/>
    <w:next w:val="Normal"/>
    <w:autoRedefine/>
    <w:uiPriority w:val="39"/>
    <w:unhideWhenUsed/>
    <w:rsid w:val="00D44D9D"/>
    <w:pPr>
      <w:spacing w:before="0" w:after="100"/>
      <w:ind w:left="154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9">
    <w:name w:val="toc 9"/>
    <w:basedOn w:val="Normal"/>
    <w:next w:val="Normal"/>
    <w:autoRedefine/>
    <w:uiPriority w:val="39"/>
    <w:unhideWhenUsed/>
    <w:rsid w:val="00D44D9D"/>
    <w:pPr>
      <w:spacing w:before="0" w:after="100"/>
      <w:ind w:left="176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character" w:customStyle="1" w:styleId="Heading4Char">
    <w:name w:val="Heading 4 Char"/>
    <w:basedOn w:val="DefaultParagraphFont"/>
    <w:link w:val="Heading4"/>
    <w:rsid w:val="004658FB"/>
    <w:rPr>
      <w:rFonts w:ascii="Tahoma" w:hAnsi="Tahoma"/>
      <w:b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4658FB"/>
    <w:rPr>
      <w:rFonts w:ascii="Tahoma" w:hAnsi="Tahoma"/>
      <w:i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58FB"/>
    <w:rPr>
      <w:rFonts w:ascii="Tahoma" w:hAnsi="Tahoma"/>
      <w:sz w:val="22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5156"/>
    <w:pPr>
      <w:keepLines/>
      <w:spacing w:before="480"/>
      <w:ind w:left="0" w:firstLine="0"/>
      <w:outlineLvl w:val="9"/>
    </w:pPr>
    <w:rPr>
      <w:rFonts w:asciiTheme="majorHAnsi" w:eastAsiaTheme="majorEastAsia" w:hAnsiTheme="majorHAnsi" w:cstheme="majorBidi"/>
      <w:iCs/>
      <w:color w:val="365F91" w:themeColor="accent1" w:themeShade="BF"/>
      <w:sz w:val="28"/>
      <w:szCs w:val="28"/>
      <w:lang w:val="en-US" w:eastAsia="ja-JP"/>
    </w:rPr>
  </w:style>
  <w:style w:type="paragraph" w:customStyle="1" w:styleId="Activities">
    <w:name w:val="Activities"/>
    <w:basedOn w:val="Normal"/>
    <w:rsid w:val="00D44D9D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CCFFFF"/>
      <w:spacing w:before="240" w:line="300" w:lineRule="auto"/>
      <w:jc w:val="center"/>
    </w:pPr>
    <w:rPr>
      <w:b/>
      <w:iCs/>
      <w:szCs w:val="20"/>
    </w:rPr>
  </w:style>
  <w:style w:type="paragraph" w:customStyle="1" w:styleId="activities2">
    <w:name w:val="activities2"/>
    <w:basedOn w:val="Activities"/>
    <w:rsid w:val="00D44D9D"/>
    <w:pPr>
      <w:pBdr>
        <w:top w:val="single" w:sz="4" w:space="1" w:color="808000"/>
        <w:left w:val="single" w:sz="4" w:space="4" w:color="808000"/>
        <w:bottom w:val="single" w:sz="4" w:space="1" w:color="808000"/>
        <w:right w:val="single" w:sz="4" w:space="4" w:color="808000"/>
      </w:pBdr>
      <w:shd w:val="clear" w:color="auto" w:fill="FFFF99"/>
    </w:pPr>
    <w:rPr>
      <w:iCs w:val="0"/>
    </w:rPr>
  </w:style>
  <w:style w:type="paragraph" w:customStyle="1" w:styleId="activities3">
    <w:name w:val="activities3"/>
    <w:basedOn w:val="Activities"/>
    <w:rsid w:val="00D44D9D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CC99"/>
    </w:pPr>
    <w:rPr>
      <w:iCs w:val="0"/>
    </w:rPr>
  </w:style>
  <w:style w:type="paragraph" w:customStyle="1" w:styleId="activities4">
    <w:name w:val="activities4"/>
    <w:basedOn w:val="Activities"/>
    <w:rsid w:val="00D44D9D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hd w:val="clear" w:color="auto" w:fill="CCCCFF"/>
    </w:pPr>
    <w:rPr>
      <w:iCs w:val="0"/>
    </w:rPr>
  </w:style>
  <w:style w:type="paragraph" w:customStyle="1" w:styleId="QuestionBlankLineWithDots">
    <w:name w:val="QuestionBlankLineWithDots"/>
    <w:basedOn w:val="Normal"/>
    <w:link w:val="QuestionBlankLineWithDotsChar"/>
    <w:qFormat/>
    <w:rsid w:val="002369BA"/>
    <w:pPr>
      <w:tabs>
        <w:tab w:val="right" w:leader="dot" w:pos="9072"/>
      </w:tabs>
      <w:spacing w:before="240" w:line="360" w:lineRule="auto"/>
    </w:pPr>
    <w:rPr>
      <w:lang w:val="en-US"/>
    </w:rPr>
  </w:style>
  <w:style w:type="character" w:customStyle="1" w:styleId="QuestionBlankLineWithDotsChar">
    <w:name w:val="QuestionBlankLineWithDots Char"/>
    <w:basedOn w:val="DefaultParagraphFont"/>
    <w:link w:val="QuestionBlankLineWithDots"/>
    <w:rsid w:val="002369BA"/>
    <w:rPr>
      <w:rFonts w:ascii="Tahoma" w:hAnsi="Tahoma"/>
      <w:sz w:val="22"/>
      <w:szCs w:val="24"/>
      <w:lang w:val="en-US" w:eastAsia="en-US"/>
    </w:rPr>
  </w:style>
  <w:style w:type="paragraph" w:customStyle="1" w:styleId="AimsBulletList">
    <w:name w:val="AimsBulletList"/>
    <w:basedOn w:val="Normal"/>
    <w:rsid w:val="007E3836"/>
    <w:pPr>
      <w:numPr>
        <w:numId w:val="8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tabs>
        <w:tab w:val="left" w:pos="284"/>
      </w:tabs>
      <w:spacing w:before="0" w:line="240" w:lineRule="auto"/>
      <w:ind w:left="284" w:hanging="284"/>
    </w:pPr>
    <w:rPr>
      <w:sz w:val="20"/>
      <w:szCs w:val="20"/>
      <w:lang w:val="en-US"/>
    </w:rPr>
  </w:style>
  <w:style w:type="paragraph" w:customStyle="1" w:styleId="AimsTitle">
    <w:name w:val="AimsTitle"/>
    <w:basedOn w:val="Normal"/>
    <w:rsid w:val="00D44D9D"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</w:pPr>
    <w:rPr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658FB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58FB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58FB"/>
    <w:rPr>
      <w:rFonts w:ascii="Tahoma" w:hAnsi="Tahoma" w:cs="Arial"/>
      <w:sz w:val="22"/>
      <w:szCs w:val="22"/>
      <w:lang w:eastAsia="en-US"/>
    </w:rPr>
  </w:style>
  <w:style w:type="numbering" w:customStyle="1" w:styleId="AHeadingsNumberingStyle">
    <w:name w:val="A_HeadingsNumberingStyle"/>
    <w:uiPriority w:val="99"/>
    <w:rsid w:val="00D44D9D"/>
    <w:pPr>
      <w:numPr>
        <w:numId w:val="2"/>
      </w:numPr>
    </w:pPr>
  </w:style>
  <w:style w:type="paragraph" w:customStyle="1" w:styleId="A8Question">
    <w:name w:val="A8_Question"/>
    <w:basedOn w:val="Normal"/>
    <w:link w:val="A8QuestionChar"/>
    <w:rsid w:val="007A6A50"/>
    <w:pPr>
      <w:numPr>
        <w:ilvl w:val="7"/>
        <w:numId w:val="7"/>
      </w:numPr>
      <w:spacing w:before="240" w:after="60"/>
      <w:outlineLvl w:val="5"/>
    </w:pPr>
    <w:rPr>
      <w:iCs/>
      <w:lang w:val="en-US"/>
    </w:rPr>
  </w:style>
  <w:style w:type="character" w:customStyle="1" w:styleId="A8QuestionChar">
    <w:name w:val="A8_Question Char"/>
    <w:basedOn w:val="DefaultParagraphFont"/>
    <w:link w:val="A8Question"/>
    <w:rsid w:val="007A6A50"/>
    <w:rPr>
      <w:rFonts w:ascii="Tahoma" w:hAnsi="Tahoma"/>
      <w:iCs w:val="0"/>
      <w:sz w:val="22"/>
      <w:szCs w:val="24"/>
      <w:lang w:val="en-US" w:eastAsia="en-US"/>
    </w:rPr>
  </w:style>
  <w:style w:type="paragraph" w:customStyle="1" w:styleId="A7WorksheetTitle">
    <w:name w:val="A7_WorksheetTitle"/>
    <w:basedOn w:val="Normal"/>
    <w:link w:val="A7WorksheetTitleChar"/>
    <w:rsid w:val="007E3836"/>
    <w:pPr>
      <w:keepNext/>
      <w:numPr>
        <w:ilvl w:val="6"/>
        <w:numId w:val="7"/>
      </w:numPr>
      <w:pBdr>
        <w:top w:val="single" w:sz="12" w:space="1" w:color="365F91" w:themeColor="accent1" w:themeShade="BF"/>
        <w:left w:val="single" w:sz="12" w:space="4" w:color="365F91" w:themeColor="accent1" w:themeShade="BF"/>
        <w:bottom w:val="single" w:sz="12" w:space="1" w:color="365F91" w:themeColor="accent1" w:themeShade="BF"/>
        <w:right w:val="single" w:sz="12" w:space="4" w:color="365F91" w:themeColor="accent1" w:themeShade="BF"/>
      </w:pBdr>
      <w:shd w:val="clear" w:color="auto" w:fill="CCFFFF"/>
      <w:spacing w:before="240" w:line="240" w:lineRule="auto"/>
      <w:jc w:val="center"/>
      <w:outlineLvl w:val="3"/>
    </w:pPr>
    <w:rPr>
      <w:b/>
      <w:bCs/>
      <w:color w:val="365F91" w:themeColor="accent1" w:themeShade="B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7WorksheetTitleChar">
    <w:name w:val="A7_WorksheetTitle Char"/>
    <w:basedOn w:val="DefaultParagraphFont"/>
    <w:link w:val="A7WorksheetTitle"/>
    <w:rsid w:val="007E3836"/>
    <w:rPr>
      <w:rFonts w:ascii="Tahoma" w:hAnsi="Tahoma"/>
      <w:b/>
      <w:bCs/>
      <w:color w:val="365F91" w:themeColor="accent1" w:themeShade="BF"/>
      <w:sz w:val="28"/>
      <w:szCs w:val="24"/>
      <w:shd w:val="clear" w:color="auto" w:fill="CCFFFF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rsid w:val="007A6A50"/>
    <w:pPr>
      <w:spacing w:before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A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07/relationships/diagramDrawing" Target="diagrams/drawing1.xml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NotesAndWorksheets2012b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138D93-14C7-4862-8F4F-6C218F495093}" type="doc">
      <dgm:prSet loTypeId="urn:microsoft.com/office/officeart/2005/8/layout/venn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98A983D8-3258-48A9-8EF7-9C4AEA9E71CA}">
      <dgm:prSet phldrT="[Text]" phldr="1"/>
      <dgm:spPr/>
      <dgm:t>
        <a:bodyPr/>
        <a:lstStyle/>
        <a:p>
          <a:endParaRPr lang="el-GR"/>
        </a:p>
      </dgm:t>
    </dgm:pt>
    <dgm:pt modelId="{A40C267A-1432-4049-B1E7-16432174D0DA}" type="parTrans" cxnId="{89435ACD-AE57-4D02-B791-15D50B73AF19}">
      <dgm:prSet/>
      <dgm:spPr/>
      <dgm:t>
        <a:bodyPr/>
        <a:lstStyle/>
        <a:p>
          <a:endParaRPr lang="el-GR"/>
        </a:p>
      </dgm:t>
    </dgm:pt>
    <dgm:pt modelId="{63212B82-944A-436F-A8BF-4BCDB571B65D}" type="sibTrans" cxnId="{89435ACD-AE57-4D02-B791-15D50B73AF19}">
      <dgm:prSet/>
      <dgm:spPr/>
      <dgm:t>
        <a:bodyPr/>
        <a:lstStyle/>
        <a:p>
          <a:endParaRPr lang="el-GR"/>
        </a:p>
      </dgm:t>
    </dgm:pt>
    <dgm:pt modelId="{55733296-195E-49E0-AFD7-E98F6D382A05}">
      <dgm:prSet phldrT="[Text]" phldr="1"/>
      <dgm:spPr>
        <a:solidFill>
          <a:schemeClr val="accent3"/>
        </a:solidFill>
      </dgm:spPr>
      <dgm:t>
        <a:bodyPr/>
        <a:lstStyle/>
        <a:p>
          <a:endParaRPr lang="el-GR"/>
        </a:p>
      </dgm:t>
    </dgm:pt>
    <dgm:pt modelId="{5BB209AE-E434-49B5-A9F8-35A2E222E002}" type="parTrans" cxnId="{F7F676FB-1A25-48B8-ADD8-11F04F853466}">
      <dgm:prSet/>
      <dgm:spPr/>
      <dgm:t>
        <a:bodyPr/>
        <a:lstStyle/>
        <a:p>
          <a:endParaRPr lang="el-GR"/>
        </a:p>
      </dgm:t>
    </dgm:pt>
    <dgm:pt modelId="{6FF5721F-22B2-4DE4-AA57-B0A1EE222EBA}" type="sibTrans" cxnId="{F7F676FB-1A25-48B8-ADD8-11F04F853466}">
      <dgm:prSet/>
      <dgm:spPr/>
      <dgm:t>
        <a:bodyPr/>
        <a:lstStyle/>
        <a:p>
          <a:endParaRPr lang="el-GR"/>
        </a:p>
      </dgm:t>
    </dgm:pt>
    <dgm:pt modelId="{FFFBEB1A-6DAB-4AF4-ACA8-1A4DB057653E}">
      <dgm:prSet phldrT="[Text]" phldr="1"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el-GR"/>
        </a:p>
      </dgm:t>
    </dgm:pt>
    <dgm:pt modelId="{8297B39F-CF5B-4C3C-BB49-A0EE9A9A2D33}" type="parTrans" cxnId="{420FFE15-B10C-4A84-9E99-3C43B86D54EC}">
      <dgm:prSet/>
      <dgm:spPr/>
      <dgm:t>
        <a:bodyPr/>
        <a:lstStyle/>
        <a:p>
          <a:endParaRPr lang="el-GR"/>
        </a:p>
      </dgm:t>
    </dgm:pt>
    <dgm:pt modelId="{A704D4F8-3103-4D0D-A362-C03AF6B970E4}" type="sibTrans" cxnId="{420FFE15-B10C-4A84-9E99-3C43B86D54EC}">
      <dgm:prSet/>
      <dgm:spPr/>
      <dgm:t>
        <a:bodyPr/>
        <a:lstStyle/>
        <a:p>
          <a:endParaRPr lang="el-GR"/>
        </a:p>
      </dgm:t>
    </dgm:pt>
    <dgm:pt modelId="{045034DA-6A14-44AA-87CB-4A8341E6D2A1}">
      <dgm:prSet phldrT="[Text]" phldr="1"/>
      <dgm:spPr>
        <a:solidFill>
          <a:srgbClr val="FFFF00"/>
        </a:solidFill>
      </dgm:spPr>
      <dgm:t>
        <a:bodyPr/>
        <a:lstStyle/>
        <a:p>
          <a:endParaRPr lang="el-GR"/>
        </a:p>
      </dgm:t>
    </dgm:pt>
    <dgm:pt modelId="{7FF910A2-5565-4435-AB99-05F93AD58BB6}" type="parTrans" cxnId="{A9DD40E6-EF40-44E1-A467-39B03A397778}">
      <dgm:prSet/>
      <dgm:spPr/>
      <dgm:t>
        <a:bodyPr/>
        <a:lstStyle/>
        <a:p>
          <a:endParaRPr lang="el-GR"/>
        </a:p>
      </dgm:t>
    </dgm:pt>
    <dgm:pt modelId="{44896CC5-668E-474B-BB73-2ABD6AABFE10}" type="sibTrans" cxnId="{A9DD40E6-EF40-44E1-A467-39B03A397778}">
      <dgm:prSet/>
      <dgm:spPr/>
      <dgm:t>
        <a:bodyPr/>
        <a:lstStyle/>
        <a:p>
          <a:endParaRPr lang="el-GR"/>
        </a:p>
      </dgm:t>
    </dgm:pt>
    <dgm:pt modelId="{91EF3442-8A02-4DB8-BA89-6F34FA7737CD}" type="pres">
      <dgm:prSet presAssocID="{AE138D93-14C7-4862-8F4F-6C218F495093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6A72E9AA-EB8D-4BB7-8FA0-8D08FEF39BA2}" type="pres">
      <dgm:prSet presAssocID="{AE138D93-14C7-4862-8F4F-6C218F495093}" presName="comp1" presStyleCnt="0"/>
      <dgm:spPr/>
    </dgm:pt>
    <dgm:pt modelId="{82B9768A-FD6E-45EF-AB74-F31DB913829D}" type="pres">
      <dgm:prSet presAssocID="{AE138D93-14C7-4862-8F4F-6C218F495093}" presName="circle1" presStyleLbl="node1" presStyleIdx="0" presStyleCnt="4" custScaleX="100596" custLinFactNeighborX="-5060" custLinFactNeighborY="-37202"/>
      <dgm:spPr/>
      <dgm:t>
        <a:bodyPr/>
        <a:lstStyle/>
        <a:p>
          <a:endParaRPr lang="el-GR"/>
        </a:p>
      </dgm:t>
    </dgm:pt>
    <dgm:pt modelId="{BDD7A3DE-72BE-49AD-981D-09784EDB3BD9}" type="pres">
      <dgm:prSet presAssocID="{AE138D93-14C7-4862-8F4F-6C218F495093}" presName="c1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B4D98C5-30BE-44F9-9152-282C08986618}" type="pres">
      <dgm:prSet presAssocID="{AE138D93-14C7-4862-8F4F-6C218F495093}" presName="comp2" presStyleCnt="0"/>
      <dgm:spPr/>
    </dgm:pt>
    <dgm:pt modelId="{827440F5-6018-4369-B8CF-A751D92B7F7B}" type="pres">
      <dgm:prSet presAssocID="{AE138D93-14C7-4862-8F4F-6C218F495093}" presName="circle2" presStyleLbl="node1" presStyleIdx="1" presStyleCnt="4" custLinFactNeighborX="-5729" custLinFactNeighborY="-13021"/>
      <dgm:spPr/>
      <dgm:t>
        <a:bodyPr/>
        <a:lstStyle/>
        <a:p>
          <a:endParaRPr lang="el-GR"/>
        </a:p>
      </dgm:t>
    </dgm:pt>
    <dgm:pt modelId="{1BCA97F3-CC65-40CA-A592-888FF91859D5}" type="pres">
      <dgm:prSet presAssocID="{AE138D93-14C7-4862-8F4F-6C218F495093}" presName="c2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3D378B47-38C6-4824-AC9F-5F66A56FBB48}" type="pres">
      <dgm:prSet presAssocID="{AE138D93-14C7-4862-8F4F-6C218F495093}" presName="comp3" presStyleCnt="0"/>
      <dgm:spPr/>
    </dgm:pt>
    <dgm:pt modelId="{2F593E5F-D365-4C90-B071-355B2059B45E}" type="pres">
      <dgm:prSet presAssocID="{AE138D93-14C7-4862-8F4F-6C218F495093}" presName="circle3" presStyleLbl="node1" presStyleIdx="2" presStyleCnt="4" custLinFactNeighborX="-8036" custLinFactNeighborY="-34921"/>
      <dgm:spPr/>
      <dgm:t>
        <a:bodyPr/>
        <a:lstStyle/>
        <a:p>
          <a:endParaRPr lang="el-GR"/>
        </a:p>
      </dgm:t>
    </dgm:pt>
    <dgm:pt modelId="{1D900C0C-B014-40C8-A5C1-619EF4AA1814}" type="pres">
      <dgm:prSet presAssocID="{AE138D93-14C7-4862-8F4F-6C218F495093}" presName="c3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5CE1A65-4333-43B8-95E8-64014BBFCBCD}" type="pres">
      <dgm:prSet presAssocID="{AE138D93-14C7-4862-8F4F-6C218F495093}" presName="comp4" presStyleCnt="0"/>
      <dgm:spPr/>
    </dgm:pt>
    <dgm:pt modelId="{BD444061-1DB6-4A42-927E-0315FFBED535}" type="pres">
      <dgm:prSet presAssocID="{AE138D93-14C7-4862-8F4F-6C218F495093}" presName="circle4" presStyleLbl="node1" presStyleIdx="3" presStyleCnt="4" custLinFactNeighborX="-11905" custLinFactNeighborY="-75595"/>
      <dgm:spPr/>
      <dgm:t>
        <a:bodyPr/>
        <a:lstStyle/>
        <a:p>
          <a:endParaRPr lang="el-GR"/>
        </a:p>
      </dgm:t>
    </dgm:pt>
    <dgm:pt modelId="{224F1023-8ECA-4596-B83E-8AD308E5F612}" type="pres">
      <dgm:prSet presAssocID="{AE138D93-14C7-4862-8F4F-6C218F495093}" presName="c4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EB735A0D-D017-40E4-A538-B20EFA144B7E}" type="presOf" srcId="{FFFBEB1A-6DAB-4AF4-ACA8-1A4DB057653E}" destId="{1D900C0C-B014-40C8-A5C1-619EF4AA1814}" srcOrd="1" destOrd="0" presId="urn:microsoft.com/office/officeart/2005/8/layout/venn2"/>
    <dgm:cxn modelId="{DD1DAFA2-563B-477F-805E-7BCA2C69BBEB}" type="presOf" srcId="{55733296-195E-49E0-AFD7-E98F6D382A05}" destId="{827440F5-6018-4369-B8CF-A751D92B7F7B}" srcOrd="0" destOrd="0" presId="urn:microsoft.com/office/officeart/2005/8/layout/venn2"/>
    <dgm:cxn modelId="{F7F676FB-1A25-48B8-ADD8-11F04F853466}" srcId="{AE138D93-14C7-4862-8F4F-6C218F495093}" destId="{55733296-195E-49E0-AFD7-E98F6D382A05}" srcOrd="1" destOrd="0" parTransId="{5BB209AE-E434-49B5-A9F8-35A2E222E002}" sibTransId="{6FF5721F-22B2-4DE4-AA57-B0A1EE222EBA}"/>
    <dgm:cxn modelId="{89435ACD-AE57-4D02-B791-15D50B73AF19}" srcId="{AE138D93-14C7-4862-8F4F-6C218F495093}" destId="{98A983D8-3258-48A9-8EF7-9C4AEA9E71CA}" srcOrd="0" destOrd="0" parTransId="{A40C267A-1432-4049-B1E7-16432174D0DA}" sibTransId="{63212B82-944A-436F-A8BF-4BCDB571B65D}"/>
    <dgm:cxn modelId="{A218F13F-89D4-4A7D-AA8F-1EA40B113628}" type="presOf" srcId="{98A983D8-3258-48A9-8EF7-9C4AEA9E71CA}" destId="{BDD7A3DE-72BE-49AD-981D-09784EDB3BD9}" srcOrd="1" destOrd="0" presId="urn:microsoft.com/office/officeart/2005/8/layout/venn2"/>
    <dgm:cxn modelId="{A9DD40E6-EF40-44E1-A467-39B03A397778}" srcId="{AE138D93-14C7-4862-8F4F-6C218F495093}" destId="{045034DA-6A14-44AA-87CB-4A8341E6D2A1}" srcOrd="3" destOrd="0" parTransId="{7FF910A2-5565-4435-AB99-05F93AD58BB6}" sibTransId="{44896CC5-668E-474B-BB73-2ABD6AABFE10}"/>
    <dgm:cxn modelId="{DD2C0D0A-3B71-4104-9BDA-C28D00EEEACF}" type="presOf" srcId="{98A983D8-3258-48A9-8EF7-9C4AEA9E71CA}" destId="{82B9768A-FD6E-45EF-AB74-F31DB913829D}" srcOrd="0" destOrd="0" presId="urn:microsoft.com/office/officeart/2005/8/layout/venn2"/>
    <dgm:cxn modelId="{8726CB1F-ABF4-41DA-9B7E-232828B4D24E}" type="presOf" srcId="{55733296-195E-49E0-AFD7-E98F6D382A05}" destId="{1BCA97F3-CC65-40CA-A592-888FF91859D5}" srcOrd="1" destOrd="0" presId="urn:microsoft.com/office/officeart/2005/8/layout/venn2"/>
    <dgm:cxn modelId="{420FFE15-B10C-4A84-9E99-3C43B86D54EC}" srcId="{AE138D93-14C7-4862-8F4F-6C218F495093}" destId="{FFFBEB1A-6DAB-4AF4-ACA8-1A4DB057653E}" srcOrd="2" destOrd="0" parTransId="{8297B39F-CF5B-4C3C-BB49-A0EE9A9A2D33}" sibTransId="{A704D4F8-3103-4D0D-A362-C03AF6B970E4}"/>
    <dgm:cxn modelId="{E7563662-1059-4986-9055-0B6D8B5EC5C8}" type="presOf" srcId="{045034DA-6A14-44AA-87CB-4A8341E6D2A1}" destId="{BD444061-1DB6-4A42-927E-0315FFBED535}" srcOrd="0" destOrd="0" presId="urn:microsoft.com/office/officeart/2005/8/layout/venn2"/>
    <dgm:cxn modelId="{68980231-B140-4EB9-8895-34D2748D53EF}" type="presOf" srcId="{045034DA-6A14-44AA-87CB-4A8341E6D2A1}" destId="{224F1023-8ECA-4596-B83E-8AD308E5F612}" srcOrd="1" destOrd="0" presId="urn:microsoft.com/office/officeart/2005/8/layout/venn2"/>
    <dgm:cxn modelId="{95E58CCD-BA3A-4722-8F62-1B5301382DEB}" type="presOf" srcId="{AE138D93-14C7-4862-8F4F-6C218F495093}" destId="{91EF3442-8A02-4DB8-BA89-6F34FA7737CD}" srcOrd="0" destOrd="0" presId="urn:microsoft.com/office/officeart/2005/8/layout/venn2"/>
    <dgm:cxn modelId="{60ED7405-52BF-4C05-B2D9-687AF0DE3725}" type="presOf" srcId="{FFFBEB1A-6DAB-4AF4-ACA8-1A4DB057653E}" destId="{2F593E5F-D365-4C90-B071-355B2059B45E}" srcOrd="0" destOrd="0" presId="urn:microsoft.com/office/officeart/2005/8/layout/venn2"/>
    <dgm:cxn modelId="{139F7B31-AA3F-484D-B961-6EC67808E00C}" type="presParOf" srcId="{91EF3442-8A02-4DB8-BA89-6F34FA7737CD}" destId="{6A72E9AA-EB8D-4BB7-8FA0-8D08FEF39BA2}" srcOrd="0" destOrd="0" presId="urn:microsoft.com/office/officeart/2005/8/layout/venn2"/>
    <dgm:cxn modelId="{FF5D2D59-33E2-43A8-9EFC-08FE1003C440}" type="presParOf" srcId="{6A72E9AA-EB8D-4BB7-8FA0-8D08FEF39BA2}" destId="{82B9768A-FD6E-45EF-AB74-F31DB913829D}" srcOrd="0" destOrd="0" presId="urn:microsoft.com/office/officeart/2005/8/layout/venn2"/>
    <dgm:cxn modelId="{A8CE1EF9-8D30-4E34-B5F9-3F8F52F7190F}" type="presParOf" srcId="{6A72E9AA-EB8D-4BB7-8FA0-8D08FEF39BA2}" destId="{BDD7A3DE-72BE-49AD-981D-09784EDB3BD9}" srcOrd="1" destOrd="0" presId="urn:microsoft.com/office/officeart/2005/8/layout/venn2"/>
    <dgm:cxn modelId="{2BE2DD84-FC9E-48D4-92C4-0F0CCA826895}" type="presParOf" srcId="{91EF3442-8A02-4DB8-BA89-6F34FA7737CD}" destId="{EB4D98C5-30BE-44F9-9152-282C08986618}" srcOrd="1" destOrd="0" presId="urn:microsoft.com/office/officeart/2005/8/layout/venn2"/>
    <dgm:cxn modelId="{9B3E4F96-B89B-4BD7-8935-2CD5613209E7}" type="presParOf" srcId="{EB4D98C5-30BE-44F9-9152-282C08986618}" destId="{827440F5-6018-4369-B8CF-A751D92B7F7B}" srcOrd="0" destOrd="0" presId="urn:microsoft.com/office/officeart/2005/8/layout/venn2"/>
    <dgm:cxn modelId="{DF3F8461-810E-47D5-B6E3-3FCBA9AD857F}" type="presParOf" srcId="{EB4D98C5-30BE-44F9-9152-282C08986618}" destId="{1BCA97F3-CC65-40CA-A592-888FF91859D5}" srcOrd="1" destOrd="0" presId="urn:microsoft.com/office/officeart/2005/8/layout/venn2"/>
    <dgm:cxn modelId="{3081AD42-DEA3-4B2E-A08F-D468D297DEBA}" type="presParOf" srcId="{91EF3442-8A02-4DB8-BA89-6F34FA7737CD}" destId="{3D378B47-38C6-4824-AC9F-5F66A56FBB48}" srcOrd="2" destOrd="0" presId="urn:microsoft.com/office/officeart/2005/8/layout/venn2"/>
    <dgm:cxn modelId="{7E719E0B-9888-49BA-9A7B-42D1F4534D65}" type="presParOf" srcId="{3D378B47-38C6-4824-AC9F-5F66A56FBB48}" destId="{2F593E5F-D365-4C90-B071-355B2059B45E}" srcOrd="0" destOrd="0" presId="urn:microsoft.com/office/officeart/2005/8/layout/venn2"/>
    <dgm:cxn modelId="{54694F89-75EE-4350-AE74-70AF3710051A}" type="presParOf" srcId="{3D378B47-38C6-4824-AC9F-5F66A56FBB48}" destId="{1D900C0C-B014-40C8-A5C1-619EF4AA1814}" srcOrd="1" destOrd="0" presId="urn:microsoft.com/office/officeart/2005/8/layout/venn2"/>
    <dgm:cxn modelId="{9789E6E8-C695-41FE-9BCC-F91B11A6614F}" type="presParOf" srcId="{91EF3442-8A02-4DB8-BA89-6F34FA7737CD}" destId="{D5CE1A65-4333-43B8-95E8-64014BBFCBCD}" srcOrd="3" destOrd="0" presId="urn:microsoft.com/office/officeart/2005/8/layout/venn2"/>
    <dgm:cxn modelId="{CA8F49A2-C924-4260-A4A4-95B8779C79A3}" type="presParOf" srcId="{D5CE1A65-4333-43B8-95E8-64014BBFCBCD}" destId="{BD444061-1DB6-4A42-927E-0315FFBED535}" srcOrd="0" destOrd="0" presId="urn:microsoft.com/office/officeart/2005/8/layout/venn2"/>
    <dgm:cxn modelId="{B3B7EB5F-2113-4294-A138-FEE6B2F5663A}" type="presParOf" srcId="{D5CE1A65-4333-43B8-95E8-64014BBFCBCD}" destId="{224F1023-8ECA-4596-B83E-8AD308E5F612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B9768A-FD6E-45EF-AB74-F31DB913829D}">
      <dsp:nvSpPr>
        <dsp:cNvPr id="0" name=""/>
        <dsp:cNvSpPr/>
      </dsp:nvSpPr>
      <dsp:spPr>
        <a:xfrm>
          <a:off x="971522" y="0"/>
          <a:ext cx="3219474" cy="320040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700" kern="1200"/>
        </a:p>
      </dsp:txBody>
      <dsp:txXfrm>
        <a:off x="2131177" y="160019"/>
        <a:ext cx="900165" cy="480060"/>
      </dsp:txXfrm>
    </dsp:sp>
    <dsp:sp modelId="{827440F5-6018-4369-B8CF-A751D92B7F7B}">
      <dsp:nvSpPr>
        <dsp:cNvPr id="0" name=""/>
        <dsp:cNvSpPr/>
      </dsp:nvSpPr>
      <dsp:spPr>
        <a:xfrm>
          <a:off x="1316359" y="306700"/>
          <a:ext cx="2560320" cy="2560320"/>
        </a:xfrm>
        <a:prstGeom prst="ellipse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/>
        </a:p>
      </dsp:txBody>
      <dsp:txXfrm>
        <a:off x="2149103" y="460319"/>
        <a:ext cx="894831" cy="460857"/>
      </dsp:txXfrm>
    </dsp:sp>
    <dsp:sp modelId="{2F593E5F-D365-4C90-B071-355B2059B45E}">
      <dsp:nvSpPr>
        <dsp:cNvPr id="0" name=""/>
        <dsp:cNvSpPr/>
      </dsp:nvSpPr>
      <dsp:spPr>
        <a:xfrm>
          <a:off x="1628769" y="609592"/>
          <a:ext cx="1920240" cy="1920240"/>
        </a:xfrm>
        <a:prstGeom prst="ellipse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500" kern="1200"/>
        </a:p>
      </dsp:txBody>
      <dsp:txXfrm>
        <a:off x="2141473" y="753610"/>
        <a:ext cx="894831" cy="432054"/>
      </dsp:txXfrm>
    </dsp:sp>
    <dsp:sp modelId="{BD444061-1DB6-4A42-927E-0315FFBED535}">
      <dsp:nvSpPr>
        <dsp:cNvPr id="0" name=""/>
        <dsp:cNvSpPr/>
      </dsp:nvSpPr>
      <dsp:spPr>
        <a:xfrm>
          <a:off x="1950716" y="952503"/>
          <a:ext cx="1280160" cy="1280160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2100" kern="1200"/>
        </a:p>
      </dsp:txBody>
      <dsp:txXfrm>
        <a:off x="2138192" y="1272543"/>
        <a:ext cx="905209" cy="6400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96F1-DE6E-4066-9FDF-B4B3BC47D6A7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B495443B-7C1F-498D-866A-1F1A9CA2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NotesAndWorksheets2012b</Template>
  <TotalTime>1</TotalTime>
  <Pages>4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ΦΥΛΛΟ ΕΡΓΑΣΙΑΣ Α</vt:lpstr>
    </vt:vector>
  </TitlesOfParts>
  <Company>HP</Company>
  <LinksUpToDate>false</LinksUpToDate>
  <CharactersWithSpaces>3620</CharactersWithSpaces>
  <SharedDoc>false</SharedDoc>
  <HLinks>
    <vt:vector size="6" baseType="variant">
      <vt:variant>
        <vt:i4>5570573</vt:i4>
      </vt:variant>
      <vt:variant>
        <vt:i4>0</vt:i4>
      </vt:variant>
      <vt:variant>
        <vt:i4>0</vt:i4>
      </vt:variant>
      <vt:variant>
        <vt:i4>5</vt:i4>
      </vt:variant>
      <vt:variant>
        <vt:lpwstr>http://www.pi.ac.cy/InternetSafety/secondary.html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Α</dc:title>
  <dc:creator>sm</dc:creator>
  <cp:lastModifiedBy>sm</cp:lastModifiedBy>
  <cp:revision>2</cp:revision>
  <cp:lastPrinted>2011-09-28T10:00:00Z</cp:lastPrinted>
  <dcterms:created xsi:type="dcterms:W3CDTF">2012-07-21T08:29:00Z</dcterms:created>
  <dcterms:modified xsi:type="dcterms:W3CDTF">2012-07-21T12:18:00Z</dcterms:modified>
</cp:coreProperties>
</file>