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46" w:rsidRPr="004C3FD3" w:rsidRDefault="00DD58C2" w:rsidP="004B5291">
      <w:pPr>
        <w:pStyle w:val="A7WorksheetTitle"/>
      </w:pPr>
      <w:bookmarkStart w:id="0" w:name="_GoBack"/>
      <w:r w:rsidRPr="009E7EA5">
        <w:rPr>
          <w:smallCaps/>
        </w:rPr>
        <w:t>Φύλλο Εργασίας Β3.</w:t>
      </w:r>
      <w:r w:rsidR="009A3D46" w:rsidRPr="009E7EA5">
        <w:rPr>
          <w:smallCaps/>
        </w:rPr>
        <w:t>M2</w:t>
      </w:r>
      <w:r w:rsidRPr="009E7EA5">
        <w:rPr>
          <w:smallCaps/>
        </w:rPr>
        <w:br/>
      </w:r>
      <w:bookmarkEnd w:id="0"/>
      <w:r w:rsidR="009A3D46" w:rsidRPr="004C3FD3">
        <w:t>Παραδείγματα</w:t>
      </w:r>
      <w:r w:rsidRPr="00DD58C2">
        <w:t xml:space="preserve"> </w:t>
      </w:r>
      <w:r w:rsidRPr="004C3FD3">
        <w:t>Λειτουργικ</w:t>
      </w:r>
      <w:r>
        <w:t>ών</w:t>
      </w:r>
      <w:r w:rsidRPr="004C3FD3">
        <w:t xml:space="preserve"> Συστ</w:t>
      </w:r>
      <w:r>
        <w:t>η</w:t>
      </w:r>
      <w:r w:rsidRPr="004C3FD3">
        <w:t>μ</w:t>
      </w:r>
      <w:r>
        <w:t>ά</w:t>
      </w:r>
      <w:r w:rsidRPr="004C3FD3">
        <w:t>τ</w:t>
      </w:r>
      <w:r>
        <w:t>ων</w:t>
      </w:r>
    </w:p>
    <w:p w:rsidR="009A3D46" w:rsidRPr="004C3FD3" w:rsidRDefault="009A3D46" w:rsidP="00DC2857">
      <w:pPr>
        <w:pStyle w:val="AimsTitle"/>
      </w:pPr>
      <w:r w:rsidRPr="004C3FD3">
        <w:t>Τι θα μάθουμε σήμερα:</w:t>
      </w:r>
    </w:p>
    <w:p w:rsidR="009A3D46" w:rsidRPr="004C3FD3" w:rsidRDefault="009A3D46" w:rsidP="00DC2857">
      <w:pPr>
        <w:pStyle w:val="AimsBulletList"/>
        <w:rPr>
          <w:lang w:val="el-GR"/>
        </w:rPr>
      </w:pPr>
      <w:r w:rsidRPr="004C3FD3">
        <w:rPr>
          <w:lang w:val="el-GR"/>
        </w:rPr>
        <w:t xml:space="preserve">Να ονομάζουμε τα βασικότερα Λειτουργικά Συστήματα που χρησιμοποιούνται σήμερα (Microsoft Windows, </w:t>
      </w:r>
      <w:proofErr w:type="spellStart"/>
      <w:r w:rsidRPr="004C3FD3">
        <w:rPr>
          <w:lang w:val="el-GR"/>
        </w:rPr>
        <w:t>Linux</w:t>
      </w:r>
      <w:proofErr w:type="spellEnd"/>
      <w:r w:rsidRPr="004C3FD3">
        <w:rPr>
          <w:lang w:val="el-GR"/>
        </w:rPr>
        <w:t xml:space="preserve">, </w:t>
      </w:r>
      <w:proofErr w:type="spellStart"/>
      <w:r w:rsidRPr="004C3FD3">
        <w:rPr>
          <w:lang w:val="el-GR"/>
        </w:rPr>
        <w:t>Mac</w:t>
      </w:r>
      <w:proofErr w:type="spellEnd"/>
      <w:r w:rsidRPr="004C3FD3">
        <w:rPr>
          <w:lang w:val="el-GR"/>
        </w:rPr>
        <w:t xml:space="preserve"> OS X, </w:t>
      </w:r>
      <w:proofErr w:type="spellStart"/>
      <w:r w:rsidRPr="004C3FD3">
        <w:rPr>
          <w:lang w:val="el-GR"/>
        </w:rPr>
        <w:t>Android</w:t>
      </w:r>
      <w:proofErr w:type="spellEnd"/>
      <w:r w:rsidRPr="004C3FD3">
        <w:rPr>
          <w:lang w:val="el-GR"/>
        </w:rPr>
        <w:t xml:space="preserve">, </w:t>
      </w:r>
      <w:proofErr w:type="spellStart"/>
      <w:r w:rsidRPr="004C3FD3">
        <w:rPr>
          <w:lang w:val="el-GR"/>
        </w:rPr>
        <w:t>Symbian</w:t>
      </w:r>
      <w:proofErr w:type="spellEnd"/>
      <w:r w:rsidRPr="004C3FD3">
        <w:rPr>
          <w:lang w:val="el-GR"/>
        </w:rPr>
        <w:t>,  κ.λπ.)</w:t>
      </w:r>
    </w:p>
    <w:p w:rsidR="009A3D46" w:rsidRPr="004C3FD3" w:rsidRDefault="009A3D46" w:rsidP="00534B7C">
      <w:pPr>
        <w:pStyle w:val="Activities"/>
      </w:pPr>
      <w:r w:rsidRPr="004C3FD3">
        <w:rPr>
          <w:noProof/>
          <w:lang w:eastAsia="el-GR"/>
        </w:rPr>
        <w:drawing>
          <wp:inline distT="0" distB="0" distL="0" distR="0" wp14:anchorId="699734A5" wp14:editId="68CB8F9B">
            <wp:extent cx="314325" cy="266700"/>
            <wp:effectExtent l="0" t="0" r="0" b="0"/>
            <wp:docPr id="1" name="Picture 95" descr="MP91022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P9102209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4C3FD3">
        <w:t>Δραστηριότητες Εμπέδωσης</w:t>
      </w:r>
    </w:p>
    <w:p w:rsidR="009A3D46" w:rsidRPr="004C3FD3" w:rsidRDefault="009A3D46" w:rsidP="00970E73">
      <w:pPr>
        <w:pStyle w:val="A8Question"/>
        <w:rPr>
          <w:lang w:val="el-GR"/>
        </w:rPr>
      </w:pPr>
      <w:r w:rsidRPr="004C3FD3">
        <w:rPr>
          <w:lang w:val="el-GR"/>
        </w:rPr>
        <w:t>Παρακάτω, δίνονται τα ονόματα διαφορετικών λειτουργικών συστημάτων.  Να τα τοποθετήστε στην αντίστοιχη κατηγορία του πίνακα που ακολουθεί.</w:t>
      </w:r>
    </w:p>
    <w:p w:rsidR="009A3D46" w:rsidRPr="004C3FD3" w:rsidRDefault="009A3D46" w:rsidP="004158D1">
      <w:pPr>
        <w:pStyle w:val="A8Question"/>
        <w:numPr>
          <w:ilvl w:val="0"/>
          <w:numId w:val="0"/>
        </w:numPr>
        <w:rPr>
          <w:lang w:val="el-GR"/>
        </w:rPr>
      </w:pPr>
    </w:p>
    <w:p w:rsidR="009A3D46" w:rsidRPr="00DD58C2" w:rsidRDefault="009A3D46" w:rsidP="00945B22">
      <w:pPr>
        <w:pBdr>
          <w:top w:val="single" w:sz="4" w:space="1" w:color="auto"/>
          <w:left w:val="single" w:sz="4" w:space="0" w:color="auto"/>
          <w:bottom w:val="single" w:sz="4" w:space="1" w:color="auto"/>
          <w:right w:val="single" w:sz="4" w:space="4" w:color="auto"/>
        </w:pBdr>
        <w:ind w:left="426" w:right="567"/>
        <w:jc w:val="center"/>
        <w:rPr>
          <w:b/>
          <w:lang w:val="en-US" w:eastAsia="el-GR"/>
        </w:rPr>
      </w:pPr>
      <w:r w:rsidRPr="00DD58C2">
        <w:rPr>
          <w:b/>
          <w:lang w:val="en-US" w:eastAsia="el-GR"/>
        </w:rPr>
        <w:t xml:space="preserve">BlackBerry OS6, </w:t>
      </w:r>
      <w:r w:rsidRPr="00DD58C2">
        <w:rPr>
          <w:rFonts w:cs="Tahoma"/>
          <w:b/>
          <w:color w:val="000000"/>
          <w:szCs w:val="22"/>
          <w:lang w:val="en-US" w:eastAsia="el-GR"/>
        </w:rPr>
        <w:t xml:space="preserve">Aix, </w:t>
      </w:r>
      <w:r w:rsidRPr="00DD58C2">
        <w:rPr>
          <w:b/>
          <w:lang w:val="en-US" w:eastAsia="el-GR"/>
        </w:rPr>
        <w:t xml:space="preserve">Android, Windows, </w:t>
      </w:r>
      <w:r w:rsidRPr="00DD58C2">
        <w:rPr>
          <w:rFonts w:cs="Tahoma"/>
          <w:b/>
          <w:color w:val="000000"/>
          <w:szCs w:val="22"/>
          <w:lang w:val="en-US" w:eastAsia="el-GR"/>
        </w:rPr>
        <w:t xml:space="preserve">UNIX, </w:t>
      </w:r>
      <w:proofErr w:type="spellStart"/>
      <w:r w:rsidRPr="00DD58C2">
        <w:rPr>
          <w:b/>
          <w:lang w:val="en-US" w:eastAsia="el-GR"/>
        </w:rPr>
        <w:t>iOS</w:t>
      </w:r>
      <w:proofErr w:type="spellEnd"/>
      <w:r w:rsidRPr="00DD58C2">
        <w:rPr>
          <w:b/>
          <w:lang w:val="en-US" w:eastAsia="el-GR"/>
        </w:rPr>
        <w:t xml:space="preserve"> 4, Linux, Symbian, Mac OS X, </w:t>
      </w:r>
      <w:r w:rsidRPr="00DD58C2">
        <w:rPr>
          <w:rFonts w:cs="Tahoma"/>
          <w:b/>
          <w:color w:val="000000"/>
          <w:szCs w:val="22"/>
          <w:lang w:val="en-US" w:eastAsia="el-GR"/>
        </w:rPr>
        <w:t xml:space="preserve">Solaris, </w:t>
      </w:r>
      <w:r w:rsidRPr="00DD58C2">
        <w:rPr>
          <w:b/>
          <w:lang w:val="en-US" w:eastAsia="el-GR"/>
        </w:rPr>
        <w:t>Windows Phone 7</w:t>
      </w:r>
    </w:p>
    <w:p w:rsidR="009A3D46" w:rsidRPr="00DD58C2" w:rsidRDefault="009A3D46" w:rsidP="00A21CAD">
      <w:pPr>
        <w:rPr>
          <w:lang w:val="en-US"/>
        </w:rPr>
      </w:pPr>
    </w:p>
    <w:p w:rsidR="009A3D46" w:rsidRPr="00DD58C2" w:rsidRDefault="009A3D46" w:rsidP="00A21CAD">
      <w:pPr>
        <w:rPr>
          <w:lang w:val="en-US"/>
        </w:rPr>
      </w:pPr>
    </w:p>
    <w:tbl>
      <w:tblPr>
        <w:tblStyle w:val="TableGrid"/>
        <w:tblW w:w="0" w:type="auto"/>
        <w:tblLook w:val="04A0" w:firstRow="1" w:lastRow="0" w:firstColumn="1" w:lastColumn="0" w:noHBand="0" w:noVBand="1"/>
      </w:tblPr>
      <w:tblGrid>
        <w:gridCol w:w="3060"/>
        <w:gridCol w:w="3114"/>
        <w:gridCol w:w="3114"/>
      </w:tblGrid>
      <w:tr w:rsidR="009A3D46" w:rsidRPr="004C3FD3" w:rsidTr="00A21CAD">
        <w:tc>
          <w:tcPr>
            <w:tcW w:w="9288" w:type="dxa"/>
            <w:gridSpan w:val="3"/>
            <w:shd w:val="clear" w:color="auto" w:fill="92CDDC" w:themeFill="accent5" w:themeFillTint="99"/>
            <w:vAlign w:val="center"/>
          </w:tcPr>
          <w:p w:rsidR="009A3D46" w:rsidRPr="004C3FD3" w:rsidRDefault="009A3D46" w:rsidP="00A21CAD">
            <w:pPr>
              <w:jc w:val="center"/>
              <w:rPr>
                <w:b/>
                <w:lang w:eastAsia="el-GR"/>
              </w:rPr>
            </w:pPr>
            <w:r w:rsidRPr="004C3FD3">
              <w:rPr>
                <w:b/>
                <w:lang w:eastAsia="el-GR"/>
              </w:rPr>
              <w:t>Λειτουργικά Συστήματα για…</w:t>
            </w:r>
          </w:p>
        </w:tc>
      </w:tr>
      <w:tr w:rsidR="009A3D46" w:rsidRPr="004C3FD3" w:rsidTr="00A21CAD">
        <w:tc>
          <w:tcPr>
            <w:tcW w:w="3060" w:type="dxa"/>
            <w:shd w:val="clear" w:color="auto" w:fill="B6DDE8" w:themeFill="accent5" w:themeFillTint="66"/>
            <w:vAlign w:val="center"/>
          </w:tcPr>
          <w:p w:rsidR="009A3D46" w:rsidRPr="004C3FD3" w:rsidRDefault="009A3D46" w:rsidP="00A21CAD">
            <w:pPr>
              <w:jc w:val="center"/>
              <w:rPr>
                <w:lang w:eastAsia="el-GR"/>
              </w:rPr>
            </w:pPr>
            <w:r w:rsidRPr="004C3FD3">
              <w:rPr>
                <w:lang w:eastAsia="el-GR"/>
              </w:rPr>
              <w:t>Προσωπικούς Υπολογιστές</w:t>
            </w:r>
          </w:p>
        </w:tc>
        <w:tc>
          <w:tcPr>
            <w:tcW w:w="3114" w:type="dxa"/>
            <w:shd w:val="clear" w:color="auto" w:fill="B6DDE8" w:themeFill="accent5" w:themeFillTint="66"/>
            <w:vAlign w:val="center"/>
          </w:tcPr>
          <w:p w:rsidR="009A3D46" w:rsidRPr="004C3FD3" w:rsidRDefault="009A3D46" w:rsidP="00A21CAD">
            <w:pPr>
              <w:jc w:val="center"/>
              <w:rPr>
                <w:lang w:eastAsia="el-GR"/>
              </w:rPr>
            </w:pPr>
            <w:r w:rsidRPr="004C3FD3">
              <w:rPr>
                <w:lang w:eastAsia="el-GR"/>
              </w:rPr>
              <w:t>Μεγάλους Υπολογιστές</w:t>
            </w:r>
          </w:p>
        </w:tc>
        <w:tc>
          <w:tcPr>
            <w:tcW w:w="3114" w:type="dxa"/>
            <w:shd w:val="clear" w:color="auto" w:fill="B6DDE8" w:themeFill="accent5" w:themeFillTint="66"/>
            <w:vAlign w:val="center"/>
          </w:tcPr>
          <w:p w:rsidR="009A3D46" w:rsidRPr="004C3FD3" w:rsidRDefault="009A3D46" w:rsidP="00A21CAD">
            <w:pPr>
              <w:jc w:val="center"/>
              <w:rPr>
                <w:lang w:eastAsia="el-GR"/>
              </w:rPr>
            </w:pPr>
            <w:r w:rsidRPr="004C3FD3">
              <w:rPr>
                <w:lang w:eastAsia="el-GR"/>
              </w:rPr>
              <w:t>Φορητές Συσκευές</w:t>
            </w:r>
          </w:p>
        </w:tc>
      </w:tr>
      <w:tr w:rsidR="009A3D46" w:rsidRPr="004C3FD3" w:rsidTr="00A21CAD">
        <w:tc>
          <w:tcPr>
            <w:tcW w:w="3060" w:type="dxa"/>
          </w:tcPr>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p w:rsidR="009A3D46" w:rsidRPr="004C3FD3" w:rsidRDefault="009A3D46" w:rsidP="00A21CAD">
            <w:pPr>
              <w:rPr>
                <w:lang w:eastAsia="el-GR"/>
              </w:rPr>
            </w:pPr>
            <w:r w:rsidRPr="004C3FD3">
              <w:rPr>
                <w:lang w:eastAsia="el-GR"/>
              </w:rPr>
              <w:t>……………………………………...</w:t>
            </w:r>
          </w:p>
          <w:p w:rsidR="009A3D46" w:rsidRPr="004C3FD3" w:rsidRDefault="009A3D46" w:rsidP="00A21CAD">
            <w:pPr>
              <w:rPr>
                <w:lang w:eastAsia="el-GR"/>
              </w:rPr>
            </w:pPr>
          </w:p>
        </w:tc>
        <w:tc>
          <w:tcPr>
            <w:tcW w:w="3114" w:type="dxa"/>
          </w:tcPr>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tc>
        <w:tc>
          <w:tcPr>
            <w:tcW w:w="3114" w:type="dxa"/>
          </w:tcPr>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tc>
      </w:tr>
    </w:tbl>
    <w:p w:rsidR="009A3D46" w:rsidRPr="004C3FD3" w:rsidRDefault="009A3D46" w:rsidP="004158D1">
      <w:pPr>
        <w:pStyle w:val="A8Question"/>
        <w:numPr>
          <w:ilvl w:val="0"/>
          <w:numId w:val="0"/>
        </w:numPr>
        <w:rPr>
          <w:lang w:val="el-GR"/>
        </w:rPr>
      </w:pPr>
    </w:p>
    <w:p w:rsidR="009A3D46" w:rsidRPr="004C3FD3" w:rsidRDefault="009A3D46" w:rsidP="004158D1">
      <w:pPr>
        <w:pStyle w:val="A8Question"/>
        <w:numPr>
          <w:ilvl w:val="0"/>
          <w:numId w:val="0"/>
        </w:numPr>
        <w:rPr>
          <w:lang w:val="el-GR"/>
        </w:rPr>
      </w:pPr>
    </w:p>
    <w:p w:rsidR="009A3D46" w:rsidRPr="004C3FD3" w:rsidRDefault="009A3D46" w:rsidP="004158D1">
      <w:pPr>
        <w:pStyle w:val="A8Question"/>
        <w:numPr>
          <w:ilvl w:val="0"/>
          <w:numId w:val="0"/>
        </w:numPr>
        <w:rPr>
          <w:lang w:val="el-GR"/>
        </w:rPr>
      </w:pPr>
    </w:p>
    <w:p w:rsidR="009A3D46" w:rsidRPr="004C3FD3" w:rsidRDefault="009A3D46" w:rsidP="00945B22">
      <w:pPr>
        <w:pStyle w:val="A8Question"/>
        <w:rPr>
          <w:lang w:val="el-GR"/>
        </w:rPr>
      </w:pPr>
      <w:r w:rsidRPr="004C3FD3">
        <w:rPr>
          <w:lang w:val="el-GR"/>
        </w:rPr>
        <w:lastRenderedPageBreak/>
        <w:t>Στον παρακάτω πίνακα, να δώσετε και δικά σας παραδείγματα λειτουργικών συστημάτων που δεν αναφέρθηκαν στην προηγούμενη ερώτηση.</w:t>
      </w:r>
    </w:p>
    <w:p w:rsidR="009A3D46" w:rsidRPr="004C3FD3" w:rsidRDefault="009A3D46" w:rsidP="00945B22"/>
    <w:tbl>
      <w:tblPr>
        <w:tblStyle w:val="TableGrid"/>
        <w:tblW w:w="0" w:type="auto"/>
        <w:tblLook w:val="04A0" w:firstRow="1" w:lastRow="0" w:firstColumn="1" w:lastColumn="0" w:noHBand="0" w:noVBand="1"/>
      </w:tblPr>
      <w:tblGrid>
        <w:gridCol w:w="3060"/>
        <w:gridCol w:w="3114"/>
        <w:gridCol w:w="3114"/>
      </w:tblGrid>
      <w:tr w:rsidR="009A3D46" w:rsidRPr="004C3FD3" w:rsidTr="00F4699A">
        <w:tc>
          <w:tcPr>
            <w:tcW w:w="9288" w:type="dxa"/>
            <w:gridSpan w:val="3"/>
            <w:shd w:val="clear" w:color="auto" w:fill="92CDDC" w:themeFill="accent5" w:themeFillTint="99"/>
            <w:vAlign w:val="center"/>
          </w:tcPr>
          <w:p w:rsidR="009A3D46" w:rsidRPr="004C3FD3" w:rsidRDefault="009A3D46" w:rsidP="00F4699A">
            <w:pPr>
              <w:jc w:val="center"/>
              <w:rPr>
                <w:b/>
                <w:lang w:eastAsia="el-GR"/>
              </w:rPr>
            </w:pPr>
            <w:r w:rsidRPr="004C3FD3">
              <w:rPr>
                <w:b/>
                <w:lang w:eastAsia="el-GR"/>
              </w:rPr>
              <w:t>Λειτουργικά Συστήματα για…</w:t>
            </w:r>
          </w:p>
        </w:tc>
      </w:tr>
      <w:tr w:rsidR="009A3D46" w:rsidRPr="004C3FD3" w:rsidTr="00F4699A">
        <w:tc>
          <w:tcPr>
            <w:tcW w:w="3060" w:type="dxa"/>
            <w:shd w:val="clear" w:color="auto" w:fill="B6DDE8" w:themeFill="accent5" w:themeFillTint="66"/>
            <w:vAlign w:val="center"/>
          </w:tcPr>
          <w:p w:rsidR="009A3D46" w:rsidRPr="004C3FD3" w:rsidRDefault="009A3D46" w:rsidP="00F4699A">
            <w:pPr>
              <w:jc w:val="center"/>
              <w:rPr>
                <w:lang w:eastAsia="el-GR"/>
              </w:rPr>
            </w:pPr>
            <w:r w:rsidRPr="004C3FD3">
              <w:rPr>
                <w:lang w:eastAsia="el-GR"/>
              </w:rPr>
              <w:t>Προσωπικούς Υπολογιστές</w:t>
            </w:r>
          </w:p>
        </w:tc>
        <w:tc>
          <w:tcPr>
            <w:tcW w:w="3114" w:type="dxa"/>
            <w:shd w:val="clear" w:color="auto" w:fill="B6DDE8" w:themeFill="accent5" w:themeFillTint="66"/>
            <w:vAlign w:val="center"/>
          </w:tcPr>
          <w:p w:rsidR="009A3D46" w:rsidRPr="004C3FD3" w:rsidRDefault="009A3D46" w:rsidP="00F4699A">
            <w:pPr>
              <w:jc w:val="center"/>
              <w:rPr>
                <w:lang w:eastAsia="el-GR"/>
              </w:rPr>
            </w:pPr>
            <w:r w:rsidRPr="004C3FD3">
              <w:rPr>
                <w:lang w:eastAsia="el-GR"/>
              </w:rPr>
              <w:t>Μεγάλους Υπολογιστές</w:t>
            </w:r>
          </w:p>
        </w:tc>
        <w:tc>
          <w:tcPr>
            <w:tcW w:w="3114" w:type="dxa"/>
            <w:shd w:val="clear" w:color="auto" w:fill="B6DDE8" w:themeFill="accent5" w:themeFillTint="66"/>
            <w:vAlign w:val="center"/>
          </w:tcPr>
          <w:p w:rsidR="009A3D46" w:rsidRPr="004C3FD3" w:rsidRDefault="009A3D46" w:rsidP="00F4699A">
            <w:pPr>
              <w:jc w:val="center"/>
              <w:rPr>
                <w:lang w:eastAsia="el-GR"/>
              </w:rPr>
            </w:pPr>
            <w:r w:rsidRPr="004C3FD3">
              <w:rPr>
                <w:lang w:eastAsia="el-GR"/>
              </w:rPr>
              <w:t>Φορητές Συσκευές</w:t>
            </w:r>
          </w:p>
        </w:tc>
      </w:tr>
      <w:tr w:rsidR="009A3D46" w:rsidRPr="004C3FD3" w:rsidTr="00F4699A">
        <w:tc>
          <w:tcPr>
            <w:tcW w:w="3060" w:type="dxa"/>
          </w:tcPr>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tc>
        <w:tc>
          <w:tcPr>
            <w:tcW w:w="3114" w:type="dxa"/>
          </w:tcPr>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tc>
        <w:tc>
          <w:tcPr>
            <w:tcW w:w="3114" w:type="dxa"/>
          </w:tcPr>
          <w:p w:rsidR="009A3D46" w:rsidRPr="004C3FD3" w:rsidRDefault="009A3D46" w:rsidP="00F4699A">
            <w:pPr>
              <w:rPr>
                <w:lang w:eastAsia="el-GR"/>
              </w:rPr>
            </w:pPr>
          </w:p>
          <w:p w:rsidR="009A3D46" w:rsidRPr="004C3FD3" w:rsidRDefault="009A3D46" w:rsidP="00F4699A">
            <w:pPr>
              <w:rPr>
                <w:lang w:eastAsia="el-GR"/>
              </w:rPr>
            </w:pPr>
            <w:r w:rsidRPr="004C3FD3">
              <w:rPr>
                <w:lang w:eastAsia="el-GR"/>
              </w:rPr>
              <w:t>……………………………………...</w:t>
            </w:r>
          </w:p>
          <w:p w:rsidR="009A3D46" w:rsidRPr="004C3FD3" w:rsidRDefault="009A3D46" w:rsidP="00F4699A">
            <w:pPr>
              <w:rPr>
                <w:lang w:eastAsia="el-GR"/>
              </w:rPr>
            </w:pPr>
          </w:p>
          <w:p w:rsidR="009A3D46" w:rsidRPr="004C3FD3" w:rsidRDefault="009A3D46" w:rsidP="00945B22">
            <w:pPr>
              <w:rPr>
                <w:lang w:eastAsia="el-GR"/>
              </w:rPr>
            </w:pPr>
            <w:r w:rsidRPr="004C3FD3">
              <w:rPr>
                <w:lang w:eastAsia="el-GR"/>
              </w:rPr>
              <w:t>……………………………………...</w:t>
            </w:r>
          </w:p>
        </w:tc>
      </w:tr>
    </w:tbl>
    <w:p w:rsidR="009A3D46" w:rsidRPr="004C3FD3" w:rsidRDefault="009A3D46" w:rsidP="00A21CAD">
      <w:pPr>
        <w:rPr>
          <w:lang w:eastAsia="el-GR"/>
        </w:rPr>
      </w:pPr>
    </w:p>
    <w:p w:rsidR="009A3D46" w:rsidRPr="004C3FD3" w:rsidRDefault="009A3D46" w:rsidP="00534B7C">
      <w:pPr>
        <w:pStyle w:val="activities2"/>
      </w:pPr>
      <w:r w:rsidRPr="004C3FD3">
        <w:rPr>
          <w:noProof/>
          <w:lang w:eastAsia="el-GR"/>
        </w:rPr>
        <w:drawing>
          <wp:inline distT="0" distB="0" distL="0" distR="0" wp14:anchorId="64511C33" wp14:editId="16B3CA24">
            <wp:extent cx="238125" cy="238125"/>
            <wp:effectExtent l="0" t="0" r="0" b="0"/>
            <wp:docPr id="2" name="Picture 172" descr="MC900431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C90043158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3FD3">
        <w:t>Δραστηριότητες Αξιολόγησης</w:t>
      </w:r>
    </w:p>
    <w:p w:rsidR="009A3D46" w:rsidRPr="004C3FD3" w:rsidRDefault="009A3D46" w:rsidP="00D97F6E">
      <w:pPr>
        <w:pStyle w:val="A8Question"/>
        <w:rPr>
          <w:lang w:val="el-GR"/>
        </w:rPr>
      </w:pPr>
      <w:r w:rsidRPr="004C3FD3">
        <w:rPr>
          <w:lang w:val="el-GR"/>
        </w:rPr>
        <w:t>Μόλις αγοράσατε ένα υπολογιστή.  Ποιο λειτουργικό σύστημα θα επιλέγατε να εγκαταστήσετε σε αυτόν;  Να εξηγήσετε τους λόγους που σας οδήγησαν σε αυτήν την απόφαση.</w:t>
      </w:r>
    </w:p>
    <w:p w:rsidR="009A3D46" w:rsidRPr="004C3FD3" w:rsidRDefault="009A3D46" w:rsidP="00D97F6E">
      <w:pPr>
        <w:pStyle w:val="QuestionBlankLineWithDots"/>
        <w:rPr>
          <w:lang w:val="el-GR"/>
        </w:rPr>
      </w:pPr>
      <w:r w:rsidRPr="004C3FD3">
        <w:rPr>
          <w:lang w:val="el-GR"/>
        </w:rPr>
        <w:tab/>
      </w:r>
    </w:p>
    <w:p w:rsidR="009A3D46" w:rsidRPr="004C3FD3" w:rsidRDefault="009A3D46" w:rsidP="00D97F6E">
      <w:pPr>
        <w:pStyle w:val="QuestionBlankLineWithDots"/>
        <w:rPr>
          <w:lang w:val="el-GR"/>
        </w:rPr>
      </w:pPr>
      <w:r w:rsidRPr="004C3FD3">
        <w:rPr>
          <w:lang w:val="el-GR"/>
        </w:rPr>
        <w:tab/>
      </w:r>
    </w:p>
    <w:p w:rsidR="009A3D46" w:rsidRPr="004C3FD3" w:rsidRDefault="009A3D46" w:rsidP="00D97F6E">
      <w:pPr>
        <w:pStyle w:val="QuestionBlankLineWithDots"/>
        <w:rPr>
          <w:lang w:val="el-GR"/>
        </w:rPr>
      </w:pPr>
      <w:r w:rsidRPr="004C3FD3">
        <w:rPr>
          <w:lang w:val="el-GR"/>
        </w:rPr>
        <w:tab/>
      </w:r>
    </w:p>
    <w:p w:rsidR="009A3D46" w:rsidRPr="004C3FD3" w:rsidRDefault="009A3D46" w:rsidP="00D97F6E">
      <w:pPr>
        <w:pStyle w:val="QuestionBlankLineWithDots"/>
        <w:rPr>
          <w:lang w:val="el-GR"/>
        </w:rPr>
      </w:pPr>
      <w:r w:rsidRPr="004C3FD3">
        <w:rPr>
          <w:lang w:val="el-GR"/>
        </w:rPr>
        <w:tab/>
      </w:r>
    </w:p>
    <w:p w:rsidR="009A3D46" w:rsidRPr="004C3FD3" w:rsidRDefault="009A3D46" w:rsidP="006D014E">
      <w:pPr>
        <w:pStyle w:val="QuestionBlankLineWithDots"/>
        <w:rPr>
          <w:lang w:val="el-GR"/>
        </w:rPr>
      </w:pPr>
      <w:r w:rsidRPr="004C3FD3">
        <w:rPr>
          <w:lang w:val="el-GR"/>
        </w:rPr>
        <w:tab/>
      </w:r>
    </w:p>
    <w:p w:rsidR="009A3D46" w:rsidRPr="004C3FD3" w:rsidRDefault="009A3D46" w:rsidP="00E27D5F">
      <w:r w:rsidRPr="004C3FD3">
        <w:t xml:space="preserve">Να απαντήστε τα παρακάτω ερωτήματα.  Εναλλακτικά μπορείτε να χρησιμοποιήσετε το αρχείο </w:t>
      </w:r>
      <w:r w:rsidRPr="004C3FD3">
        <w:rPr>
          <w:b/>
        </w:rPr>
        <w:t>QuizB.3.1.M2</w:t>
      </w:r>
      <w:r w:rsidRPr="004C3FD3">
        <w:t xml:space="preserve"> που βρίσκεται αποθηκευμένο στο φάκελο σας για να απαντήσετε τα ερωτήματα.</w:t>
      </w:r>
    </w:p>
    <w:p w:rsidR="009A3D46" w:rsidRPr="004C3FD3" w:rsidRDefault="009A3D46" w:rsidP="007533DD">
      <w:pPr>
        <w:pStyle w:val="A8Question"/>
        <w:rPr>
          <w:lang w:val="el-GR"/>
        </w:rPr>
      </w:pPr>
      <w:r w:rsidRPr="004C3FD3">
        <w:rPr>
          <w:lang w:val="el-GR"/>
        </w:rPr>
        <w:t>Ποια από τα πιο κάτω είναι λειτουργικά συστήματα; (5 ορθές απαντήσεις)</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r w:rsidRPr="004C3FD3">
        <w:rPr>
          <w:lang w:val="el-GR"/>
        </w:rPr>
        <w:t>Excel</w:t>
      </w:r>
    </w:p>
    <w:p w:rsidR="009A3D46" w:rsidRPr="004C3FD3" w:rsidRDefault="009A3D46" w:rsidP="007533DD">
      <w:pPr>
        <w:pStyle w:val="A9QuestionOption"/>
        <w:rPr>
          <w:lang w:val="el-GR"/>
        </w:rPr>
      </w:pPr>
      <w:r w:rsidRPr="004C3FD3">
        <w:rPr>
          <w:lang w:val="el-GR"/>
        </w:rPr>
        <w:t>Word</w:t>
      </w:r>
    </w:p>
    <w:p w:rsidR="009A3D46" w:rsidRPr="004C3FD3" w:rsidRDefault="009A3D46" w:rsidP="007533DD">
      <w:pPr>
        <w:pStyle w:val="A9QuestionOption"/>
        <w:rPr>
          <w:lang w:val="el-GR"/>
        </w:rPr>
      </w:pPr>
      <w:proofErr w:type="spellStart"/>
      <w:r w:rsidRPr="004C3FD3">
        <w:rPr>
          <w:lang w:val="el-GR"/>
        </w:rPr>
        <w:t>Symbian</w:t>
      </w:r>
      <w:proofErr w:type="spellEnd"/>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Unix</w:t>
      </w:r>
      <w:proofErr w:type="spellEnd"/>
    </w:p>
    <w:p w:rsidR="009A3D46" w:rsidRPr="004C3FD3" w:rsidRDefault="009A3D46" w:rsidP="007533DD">
      <w:pPr>
        <w:pStyle w:val="A9QuestionOption"/>
        <w:rPr>
          <w:lang w:val="el-GR"/>
        </w:rPr>
      </w:pPr>
      <w:r w:rsidRPr="004C3FD3">
        <w:rPr>
          <w:lang w:val="el-GR"/>
        </w:rPr>
        <w:t>PowerPoint</w:t>
      </w:r>
    </w:p>
    <w:p w:rsidR="009A3D46" w:rsidRPr="004C3FD3" w:rsidRDefault="009A3D46" w:rsidP="007533DD">
      <w:pPr>
        <w:pStyle w:val="A9QuestionOption"/>
        <w:rPr>
          <w:lang w:val="el-GR"/>
        </w:rPr>
      </w:pPr>
      <w:proofErr w:type="spellStart"/>
      <w:r w:rsidRPr="004C3FD3">
        <w:rPr>
          <w:lang w:val="el-GR"/>
        </w:rPr>
        <w:t>Aix</w:t>
      </w:r>
      <w:proofErr w:type="spellEnd"/>
    </w:p>
    <w:p w:rsidR="009A3D46" w:rsidRPr="004C3FD3" w:rsidRDefault="009A3D46" w:rsidP="007533DD">
      <w:pPr>
        <w:pStyle w:val="A8Question"/>
        <w:rPr>
          <w:lang w:val="el-GR"/>
        </w:rPr>
      </w:pPr>
      <w:r w:rsidRPr="004C3FD3">
        <w:rPr>
          <w:lang w:val="el-GR"/>
        </w:rPr>
        <w:lastRenderedPageBreak/>
        <w:t xml:space="preserve">Ποια από τα πιο κάτω λειτουργικά συστήματα χρησιμοποιούνται σε φορητές συσκευές (έξυπνα κινητά τηλέφωνα και υπολογιστές τύπου ταμπλέτας);(2 ορθές απαντήσεις) </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Symbian</w:t>
      </w:r>
      <w:proofErr w:type="spellEnd"/>
    </w:p>
    <w:p w:rsidR="009A3D46" w:rsidRPr="004C3FD3" w:rsidRDefault="009A3D46" w:rsidP="007533DD">
      <w:pPr>
        <w:pStyle w:val="A8Question"/>
        <w:rPr>
          <w:lang w:val="el-GR"/>
        </w:rPr>
      </w:pPr>
      <w:r w:rsidRPr="004C3FD3">
        <w:rPr>
          <w:lang w:val="el-GR"/>
        </w:rPr>
        <w:t xml:space="preserve">Ποιο από τα πιο κάτω λειτουργικά συστήματα είναι ανοικτού κώδικα και είναι ελεύθερα </w:t>
      </w:r>
      <w:proofErr w:type="spellStart"/>
      <w:r w:rsidRPr="004C3FD3">
        <w:rPr>
          <w:lang w:val="el-GR"/>
        </w:rPr>
        <w:t>προσβάσιμο</w:t>
      </w:r>
      <w:proofErr w:type="spellEnd"/>
      <w:r w:rsidRPr="004C3FD3">
        <w:rPr>
          <w:lang w:val="el-GR"/>
        </w:rPr>
        <w:t xml:space="preserve"> από όλους για αντιγραφή, τροποποίηση ή αναδιανομή χωρίς περιορισμό;</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9QuestionOption"/>
        <w:rPr>
          <w:lang w:val="el-GR"/>
        </w:rPr>
      </w:pPr>
      <w:proofErr w:type="spellStart"/>
      <w:r w:rsidRPr="004C3FD3">
        <w:rPr>
          <w:lang w:val="el-GR"/>
        </w:rPr>
        <w:t>iOS</w:t>
      </w:r>
      <w:proofErr w:type="spellEnd"/>
      <w:r w:rsidRPr="004C3FD3">
        <w:rPr>
          <w:lang w:val="el-GR"/>
        </w:rPr>
        <w:t xml:space="preserve"> 4</w:t>
      </w:r>
    </w:p>
    <w:p w:rsidR="009A3D46" w:rsidRPr="004C3FD3" w:rsidRDefault="009A3D46" w:rsidP="007533DD">
      <w:pPr>
        <w:pStyle w:val="A8Question"/>
        <w:rPr>
          <w:lang w:val="el-GR"/>
        </w:rPr>
      </w:pPr>
      <w:r w:rsidRPr="004C3FD3">
        <w:rPr>
          <w:lang w:val="el-GR"/>
        </w:rPr>
        <w:t>Πιο λειτουργικό σύστημα χρησιμοποιείτε πιο συχνά στους Προσωπικούς Υπολογιστές;</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8Question"/>
        <w:rPr>
          <w:lang w:val="el-GR"/>
        </w:rPr>
      </w:pPr>
      <w:r w:rsidRPr="004C3FD3">
        <w:rPr>
          <w:lang w:val="el-GR"/>
        </w:rPr>
        <w:t>Πιο λειτουργικό σύστημα χρησιμοποιείται πιο συχνά σε μεγάλους υπολογιστές;</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Unix</w:t>
      </w:r>
      <w:proofErr w:type="spellEnd"/>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8Question"/>
        <w:rPr>
          <w:lang w:val="el-GR"/>
        </w:rPr>
      </w:pPr>
      <w:r w:rsidRPr="004C3FD3">
        <w:rPr>
          <w:lang w:val="el-GR"/>
        </w:rPr>
        <w:t>Πιο από τα ακόλουθα λειτουργικά συστήματα δίνει τη δυνατότητα της παραμετροποίησης σε άτομα τα οποία ασχολούνται με τον πειραματισμό και τον προγραμματισμό με στόχο την διεύρυνση των δυνατοτήτων του λειτουργικού συστήματος;</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EE0486">
      <w:pPr>
        <w:pStyle w:val="A9QuestionOption"/>
        <w:rPr>
          <w:lang w:val="el-GR"/>
        </w:rPr>
      </w:pPr>
      <w:proofErr w:type="spellStart"/>
      <w:r w:rsidRPr="004C3FD3">
        <w:rPr>
          <w:lang w:val="el-GR"/>
        </w:rPr>
        <w:t>BlackBerry</w:t>
      </w:r>
      <w:proofErr w:type="spellEnd"/>
      <w:r w:rsidRPr="004C3FD3">
        <w:rPr>
          <w:lang w:val="el-GR"/>
        </w:rPr>
        <w:t xml:space="preserve"> OS6</w:t>
      </w:r>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4158D1"/>
    <w:p w:rsidR="009A3D46" w:rsidRPr="004C3FD3" w:rsidRDefault="009A3D46" w:rsidP="007533DD">
      <w:pPr>
        <w:pStyle w:val="A8Question"/>
        <w:rPr>
          <w:lang w:val="el-GR"/>
        </w:rPr>
      </w:pPr>
      <w:r w:rsidRPr="004C3FD3">
        <w:rPr>
          <w:lang w:val="el-GR"/>
        </w:rPr>
        <w:lastRenderedPageBreak/>
        <w:t xml:space="preserve">Χρήστες οι οποίοι έχουν ψηλά στις προτεραιότητές τους την δυνατότητα χρήσης απαιτητικών σχεδιαστικών εφαρμογών, αναμένεται ότι θα επιλέξουν υπολογιστή </w:t>
      </w:r>
      <w:proofErr w:type="spellStart"/>
      <w:r w:rsidRPr="004C3FD3">
        <w:rPr>
          <w:lang w:val="el-GR"/>
        </w:rPr>
        <w:t>Mac</w:t>
      </w:r>
      <w:proofErr w:type="spellEnd"/>
      <w:r w:rsidRPr="004C3FD3">
        <w:rPr>
          <w:lang w:val="el-GR"/>
        </w:rPr>
        <w:t xml:space="preserve"> και κατά συνέπεια το λειτουργικό ______________. </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Χ</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8Question"/>
        <w:rPr>
          <w:lang w:val="el-GR"/>
        </w:rPr>
      </w:pPr>
      <w:r w:rsidRPr="004C3FD3">
        <w:rPr>
          <w:lang w:val="el-GR"/>
        </w:rPr>
        <w:t xml:space="preserve">Το </w:t>
      </w:r>
      <w:proofErr w:type="spellStart"/>
      <w:r w:rsidRPr="004C3FD3">
        <w:rPr>
          <w:lang w:val="el-GR"/>
        </w:rPr>
        <w:t>Ubundu</w:t>
      </w:r>
      <w:proofErr w:type="spellEnd"/>
      <w:r w:rsidRPr="004C3FD3">
        <w:rPr>
          <w:lang w:val="el-GR"/>
        </w:rPr>
        <w:t xml:space="preserve"> είναι μία από τις πιο διαδεδομένες διανομές της/των ____________</w:t>
      </w:r>
    </w:p>
    <w:p w:rsidR="009A3D46" w:rsidRPr="004C3FD3" w:rsidRDefault="009A3D46" w:rsidP="007533DD">
      <w:pPr>
        <w:pStyle w:val="A9QuestionOption"/>
        <w:rPr>
          <w:lang w:val="el-GR"/>
        </w:rPr>
      </w:pPr>
      <w:r w:rsidRPr="004C3FD3">
        <w:rPr>
          <w:lang w:val="el-GR"/>
        </w:rPr>
        <w:t>Windows 7</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9QuestionOption"/>
        <w:rPr>
          <w:lang w:val="el-GR"/>
        </w:rPr>
      </w:pPr>
      <w:proofErr w:type="spellStart"/>
      <w:r w:rsidRPr="004C3FD3">
        <w:rPr>
          <w:lang w:val="el-GR"/>
        </w:rPr>
        <w:t>Mac</w:t>
      </w:r>
      <w:proofErr w:type="spellEnd"/>
      <w:r w:rsidRPr="004C3FD3">
        <w:rPr>
          <w:lang w:val="el-GR"/>
        </w:rPr>
        <w:t xml:space="preserve"> OS X</w:t>
      </w:r>
    </w:p>
    <w:p w:rsidR="009A3D46" w:rsidRPr="004C3FD3" w:rsidRDefault="009A3D46" w:rsidP="007533DD">
      <w:pPr>
        <w:pStyle w:val="A8Question"/>
        <w:rPr>
          <w:lang w:val="el-GR"/>
        </w:rPr>
      </w:pPr>
      <w:r w:rsidRPr="004C3FD3">
        <w:rPr>
          <w:lang w:val="el-GR"/>
        </w:rPr>
        <w:t>Τα λειτουργικά συστήματα που χρησιμοποιούνται στους μεγάλους υπολογιστές, θα πρέπει να μπορούν να διαχειρίζονται τον αυξημένο όγκο δεδομένων και πληροφοριών αποτελεσματικά αφού εξυπηρετούν ταυτόχρονα πολλούς χρήστες.</w:t>
      </w:r>
    </w:p>
    <w:p w:rsidR="009A3D46" w:rsidRPr="004C3FD3" w:rsidRDefault="009A3D46" w:rsidP="007533DD">
      <w:pPr>
        <w:pStyle w:val="A9QuestionOption"/>
        <w:rPr>
          <w:lang w:val="el-GR"/>
        </w:rPr>
      </w:pPr>
      <w:r w:rsidRPr="004C3FD3">
        <w:rPr>
          <w:lang w:val="el-GR"/>
        </w:rPr>
        <w:t>Σωστό</w:t>
      </w:r>
    </w:p>
    <w:p w:rsidR="009A3D46" w:rsidRPr="004C3FD3" w:rsidRDefault="009A3D46" w:rsidP="007533DD">
      <w:pPr>
        <w:pStyle w:val="A9QuestionOption"/>
        <w:rPr>
          <w:lang w:val="el-GR"/>
        </w:rPr>
      </w:pPr>
      <w:r w:rsidRPr="004C3FD3">
        <w:rPr>
          <w:lang w:val="el-GR"/>
        </w:rPr>
        <w:t>Λάθος</w:t>
      </w:r>
    </w:p>
    <w:p w:rsidR="009A3D46" w:rsidRPr="004C3FD3" w:rsidRDefault="009A3D46" w:rsidP="007533DD">
      <w:pPr>
        <w:pStyle w:val="A8Question"/>
        <w:rPr>
          <w:lang w:val="el-GR"/>
        </w:rPr>
      </w:pPr>
      <w:r w:rsidRPr="004C3FD3">
        <w:rPr>
          <w:lang w:val="el-GR"/>
        </w:rPr>
        <w:t>Επειδή οι υπολογιστικές προδιαγραφές των φορητών συσκευών είναι χαμηλές σε σχέση με τις προδιαγραφές των επιτραπέζιων υπολογιστών,  ήταν αναγκαίο να αναπτυχθούν και τα ανάλογα λειτουργικά συστήματα.</w:t>
      </w:r>
    </w:p>
    <w:p w:rsidR="009A3D46" w:rsidRPr="004C3FD3" w:rsidRDefault="009A3D46" w:rsidP="007533DD">
      <w:pPr>
        <w:pStyle w:val="A9QuestionOption"/>
        <w:rPr>
          <w:lang w:val="el-GR"/>
        </w:rPr>
      </w:pPr>
      <w:r w:rsidRPr="004C3FD3">
        <w:rPr>
          <w:lang w:val="el-GR"/>
        </w:rPr>
        <w:t>Σωστό</w:t>
      </w:r>
    </w:p>
    <w:p w:rsidR="009A3D46" w:rsidRPr="004C3FD3" w:rsidRDefault="009A3D46" w:rsidP="007533DD">
      <w:pPr>
        <w:pStyle w:val="A9QuestionOption"/>
        <w:rPr>
          <w:lang w:val="el-GR"/>
        </w:rPr>
      </w:pPr>
      <w:r w:rsidRPr="004C3FD3">
        <w:rPr>
          <w:lang w:val="el-GR"/>
        </w:rPr>
        <w:t>Λάθος</w:t>
      </w:r>
    </w:p>
    <w:p w:rsidR="009A3D46" w:rsidRPr="004C3FD3" w:rsidRDefault="009A3D46" w:rsidP="007533DD">
      <w:pPr>
        <w:pStyle w:val="A8Question"/>
        <w:rPr>
          <w:lang w:val="el-GR"/>
        </w:rPr>
      </w:pPr>
      <w:r w:rsidRPr="004C3FD3">
        <w:rPr>
          <w:lang w:val="el-GR"/>
        </w:rPr>
        <w:t xml:space="preserve">Ποιό λειτουργικό αναπτύχθηκε από την </w:t>
      </w:r>
      <w:proofErr w:type="spellStart"/>
      <w:r w:rsidRPr="004C3FD3">
        <w:rPr>
          <w:lang w:val="el-GR"/>
        </w:rPr>
        <w:t>Google</w:t>
      </w:r>
      <w:proofErr w:type="spellEnd"/>
      <w:r w:rsidRPr="004C3FD3">
        <w:rPr>
          <w:lang w:val="el-GR"/>
        </w:rPr>
        <w:t xml:space="preserve"> και σήμερα θεωρείται, σε παγκόσμιο  επίπεδο, ότι είναι η πιο γρήγορα αναπτυσσόμενη πλατφόρμα και χρησιμοποιείται από πολλούς κατασκευαστές φορητών συσκευών;</w:t>
      </w:r>
    </w:p>
    <w:p w:rsidR="009A3D46" w:rsidRPr="004C3FD3" w:rsidRDefault="009A3D46" w:rsidP="007533DD">
      <w:pPr>
        <w:pStyle w:val="A9QuestionOption"/>
        <w:rPr>
          <w:lang w:val="el-GR"/>
        </w:rPr>
      </w:pPr>
      <w:proofErr w:type="spellStart"/>
      <w:r w:rsidRPr="004C3FD3">
        <w:rPr>
          <w:lang w:val="el-GR"/>
        </w:rPr>
        <w:t>Linux</w:t>
      </w:r>
      <w:proofErr w:type="spellEnd"/>
    </w:p>
    <w:p w:rsidR="009A3D46" w:rsidRPr="004C3FD3" w:rsidRDefault="009A3D46" w:rsidP="007533DD">
      <w:pPr>
        <w:pStyle w:val="A9QuestionOption"/>
        <w:rPr>
          <w:lang w:val="el-GR"/>
        </w:rPr>
      </w:pPr>
      <w:proofErr w:type="spellStart"/>
      <w:r w:rsidRPr="004C3FD3">
        <w:rPr>
          <w:lang w:val="el-GR"/>
        </w:rPr>
        <w:t>BlackBerry</w:t>
      </w:r>
      <w:proofErr w:type="spellEnd"/>
      <w:r w:rsidRPr="004C3FD3">
        <w:rPr>
          <w:lang w:val="el-GR"/>
        </w:rPr>
        <w:t xml:space="preserve"> OS6</w:t>
      </w:r>
    </w:p>
    <w:p w:rsidR="009A3D46" w:rsidRPr="004C3FD3" w:rsidRDefault="009A3D46" w:rsidP="007533DD">
      <w:pPr>
        <w:pStyle w:val="A9QuestionOption"/>
        <w:rPr>
          <w:lang w:val="el-GR"/>
        </w:rPr>
      </w:pPr>
      <w:r w:rsidRPr="004C3FD3">
        <w:rPr>
          <w:lang w:val="el-GR"/>
        </w:rPr>
        <w:t xml:space="preserve">Windows </w:t>
      </w:r>
      <w:proofErr w:type="spellStart"/>
      <w:r w:rsidRPr="004C3FD3">
        <w:rPr>
          <w:lang w:val="el-GR"/>
        </w:rPr>
        <w:t>Phone</w:t>
      </w:r>
      <w:proofErr w:type="spellEnd"/>
      <w:r w:rsidRPr="004C3FD3">
        <w:rPr>
          <w:lang w:val="el-GR"/>
        </w:rPr>
        <w:t xml:space="preserve"> 7</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8Question"/>
        <w:rPr>
          <w:lang w:val="el-GR"/>
        </w:rPr>
      </w:pPr>
      <w:r w:rsidRPr="004C3FD3">
        <w:rPr>
          <w:lang w:val="el-GR"/>
        </w:rPr>
        <w:t xml:space="preserve">Το λειτουργικό σύστημα _______________    είναι διαθέσιμο μόνο στις συσκευές της </w:t>
      </w:r>
      <w:proofErr w:type="spellStart"/>
      <w:r w:rsidRPr="004C3FD3">
        <w:rPr>
          <w:lang w:val="el-GR"/>
        </w:rPr>
        <w:t>Apple</w:t>
      </w:r>
      <w:proofErr w:type="spellEnd"/>
      <w:r w:rsidRPr="004C3FD3">
        <w:rPr>
          <w:lang w:val="el-GR"/>
        </w:rPr>
        <w:t>.</w:t>
      </w:r>
    </w:p>
    <w:p w:rsidR="009A3D46" w:rsidRPr="004C3FD3" w:rsidRDefault="009A3D46" w:rsidP="007533DD">
      <w:pPr>
        <w:pStyle w:val="A9QuestionOption"/>
        <w:rPr>
          <w:lang w:val="el-GR"/>
        </w:rPr>
      </w:pPr>
      <w:proofErr w:type="spellStart"/>
      <w:r w:rsidRPr="004C3FD3">
        <w:rPr>
          <w:lang w:val="el-GR"/>
        </w:rPr>
        <w:t>iOS</w:t>
      </w:r>
      <w:proofErr w:type="spellEnd"/>
      <w:r w:rsidRPr="004C3FD3">
        <w:rPr>
          <w:lang w:val="el-GR"/>
        </w:rPr>
        <w:t xml:space="preserve"> 4</w:t>
      </w:r>
    </w:p>
    <w:p w:rsidR="009A3D46" w:rsidRPr="004C3FD3" w:rsidRDefault="009A3D46" w:rsidP="007533DD">
      <w:pPr>
        <w:pStyle w:val="A9QuestionOption"/>
        <w:rPr>
          <w:lang w:val="el-GR"/>
        </w:rPr>
      </w:pPr>
      <w:proofErr w:type="spellStart"/>
      <w:r w:rsidRPr="004C3FD3">
        <w:rPr>
          <w:lang w:val="el-GR"/>
        </w:rPr>
        <w:t>BlackBerry</w:t>
      </w:r>
      <w:proofErr w:type="spellEnd"/>
      <w:r w:rsidRPr="004C3FD3">
        <w:rPr>
          <w:lang w:val="el-GR"/>
        </w:rPr>
        <w:t xml:space="preserve"> OS6</w:t>
      </w:r>
    </w:p>
    <w:p w:rsidR="009A3D46" w:rsidRPr="004C3FD3" w:rsidRDefault="009A3D46" w:rsidP="007533DD">
      <w:pPr>
        <w:pStyle w:val="A9QuestionOption"/>
        <w:rPr>
          <w:lang w:val="el-GR"/>
        </w:rPr>
      </w:pPr>
      <w:r w:rsidRPr="004C3FD3">
        <w:rPr>
          <w:lang w:val="el-GR"/>
        </w:rPr>
        <w:t xml:space="preserve">Windows </w:t>
      </w:r>
      <w:proofErr w:type="spellStart"/>
      <w:r w:rsidRPr="004C3FD3">
        <w:rPr>
          <w:lang w:val="el-GR"/>
        </w:rPr>
        <w:t>Phone</w:t>
      </w:r>
      <w:proofErr w:type="spellEnd"/>
      <w:r w:rsidRPr="004C3FD3">
        <w:rPr>
          <w:lang w:val="el-GR"/>
        </w:rPr>
        <w:t xml:space="preserve"> 7</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8Question"/>
        <w:rPr>
          <w:lang w:val="el-GR"/>
        </w:rPr>
      </w:pPr>
      <w:r w:rsidRPr="004C3FD3">
        <w:rPr>
          <w:lang w:val="el-GR"/>
        </w:rPr>
        <w:lastRenderedPageBreak/>
        <w:t xml:space="preserve">Ποιό λειτουργικό σύστημα είναι διάσημο κυρίως για την παροχή υψηλής ποιότητας υπηρεσιών </w:t>
      </w:r>
      <w:proofErr w:type="spellStart"/>
      <w:r w:rsidRPr="004C3FD3">
        <w:rPr>
          <w:lang w:val="el-GR"/>
        </w:rPr>
        <w:t>email</w:t>
      </w:r>
      <w:proofErr w:type="spellEnd"/>
      <w:r w:rsidRPr="004C3FD3">
        <w:rPr>
          <w:lang w:val="el-GR"/>
        </w:rPr>
        <w:t xml:space="preserve"> και </w:t>
      </w:r>
      <w:proofErr w:type="spellStart"/>
      <w:r w:rsidRPr="004C3FD3">
        <w:rPr>
          <w:lang w:val="el-GR"/>
        </w:rPr>
        <w:t>instant</w:t>
      </w:r>
      <w:proofErr w:type="spellEnd"/>
      <w:r w:rsidRPr="004C3FD3">
        <w:rPr>
          <w:lang w:val="el-GR"/>
        </w:rPr>
        <w:t xml:space="preserve"> </w:t>
      </w:r>
      <w:proofErr w:type="spellStart"/>
      <w:r w:rsidRPr="004C3FD3">
        <w:rPr>
          <w:lang w:val="el-GR"/>
        </w:rPr>
        <w:t>messaging</w:t>
      </w:r>
      <w:proofErr w:type="spellEnd"/>
      <w:r w:rsidRPr="004C3FD3">
        <w:rPr>
          <w:lang w:val="el-GR"/>
        </w:rPr>
        <w:t xml:space="preserve">; </w:t>
      </w:r>
    </w:p>
    <w:p w:rsidR="009A3D46" w:rsidRPr="004C3FD3" w:rsidRDefault="009A3D46" w:rsidP="007533DD">
      <w:pPr>
        <w:pStyle w:val="A9QuestionOption"/>
        <w:rPr>
          <w:lang w:val="el-GR"/>
        </w:rPr>
      </w:pPr>
      <w:proofErr w:type="spellStart"/>
      <w:r w:rsidRPr="004C3FD3">
        <w:rPr>
          <w:lang w:val="el-GR"/>
        </w:rPr>
        <w:t>iOS</w:t>
      </w:r>
      <w:proofErr w:type="spellEnd"/>
      <w:r w:rsidRPr="004C3FD3">
        <w:rPr>
          <w:lang w:val="el-GR"/>
        </w:rPr>
        <w:t xml:space="preserve"> 4</w:t>
      </w:r>
    </w:p>
    <w:p w:rsidR="009A3D46" w:rsidRPr="004C3FD3" w:rsidRDefault="009A3D46" w:rsidP="007533DD">
      <w:pPr>
        <w:pStyle w:val="A9QuestionOption"/>
        <w:rPr>
          <w:lang w:val="el-GR"/>
        </w:rPr>
      </w:pPr>
      <w:proofErr w:type="spellStart"/>
      <w:r w:rsidRPr="004C3FD3">
        <w:rPr>
          <w:lang w:val="el-GR"/>
        </w:rPr>
        <w:t>BlackBerry</w:t>
      </w:r>
      <w:proofErr w:type="spellEnd"/>
      <w:r w:rsidRPr="004C3FD3">
        <w:rPr>
          <w:lang w:val="el-GR"/>
        </w:rPr>
        <w:t xml:space="preserve"> OS6</w:t>
      </w:r>
    </w:p>
    <w:p w:rsidR="009A3D46" w:rsidRPr="004C3FD3" w:rsidRDefault="009A3D46" w:rsidP="007533DD">
      <w:pPr>
        <w:pStyle w:val="A9QuestionOption"/>
        <w:rPr>
          <w:lang w:val="el-GR"/>
        </w:rPr>
      </w:pPr>
      <w:r w:rsidRPr="004C3FD3">
        <w:rPr>
          <w:lang w:val="el-GR"/>
        </w:rPr>
        <w:t xml:space="preserve">Windows </w:t>
      </w:r>
      <w:proofErr w:type="spellStart"/>
      <w:r w:rsidRPr="004C3FD3">
        <w:rPr>
          <w:lang w:val="el-GR"/>
        </w:rPr>
        <w:t>Phone</w:t>
      </w:r>
      <w:proofErr w:type="spellEnd"/>
      <w:r w:rsidRPr="004C3FD3">
        <w:rPr>
          <w:lang w:val="el-GR"/>
        </w:rPr>
        <w:t xml:space="preserve"> 7</w:t>
      </w:r>
    </w:p>
    <w:p w:rsidR="009A3D46" w:rsidRPr="004C3FD3" w:rsidRDefault="009A3D46" w:rsidP="007533DD">
      <w:pPr>
        <w:pStyle w:val="A9QuestionOption"/>
        <w:rPr>
          <w:lang w:val="el-GR"/>
        </w:rPr>
      </w:pPr>
      <w:proofErr w:type="spellStart"/>
      <w:r w:rsidRPr="004C3FD3">
        <w:rPr>
          <w:lang w:val="el-GR"/>
        </w:rPr>
        <w:t>Android</w:t>
      </w:r>
      <w:proofErr w:type="spellEnd"/>
    </w:p>
    <w:p w:rsidR="009A3D46" w:rsidRPr="004C3FD3" w:rsidRDefault="009A3D46" w:rsidP="007533DD">
      <w:pPr>
        <w:pStyle w:val="A8Question"/>
        <w:rPr>
          <w:lang w:val="el-GR"/>
        </w:rPr>
      </w:pPr>
      <w:r w:rsidRPr="004C3FD3">
        <w:rPr>
          <w:lang w:val="el-GR"/>
        </w:rPr>
        <w:t>Όλα τα λειτουργικά συστήματα μπορούν να "τρέξουν" σε οποιοδήποτε τύπο υπολογιστή.</w:t>
      </w:r>
    </w:p>
    <w:p w:rsidR="009A3D46" w:rsidRPr="004C3FD3" w:rsidRDefault="009A3D46" w:rsidP="007533DD">
      <w:pPr>
        <w:pStyle w:val="A9QuestionOption"/>
        <w:rPr>
          <w:lang w:val="el-GR"/>
        </w:rPr>
      </w:pPr>
      <w:r w:rsidRPr="004C3FD3">
        <w:rPr>
          <w:lang w:val="el-GR"/>
        </w:rPr>
        <w:t>Σωστό</w:t>
      </w:r>
    </w:p>
    <w:p w:rsidR="009A3D46" w:rsidRPr="004C3FD3" w:rsidRDefault="009A3D46" w:rsidP="007533DD">
      <w:pPr>
        <w:pStyle w:val="A9QuestionOption"/>
        <w:rPr>
          <w:lang w:val="el-GR"/>
        </w:rPr>
      </w:pPr>
      <w:r w:rsidRPr="004C3FD3">
        <w:rPr>
          <w:lang w:val="el-GR"/>
        </w:rPr>
        <w:t>Λάθος</w:t>
      </w:r>
    </w:p>
    <w:p w:rsidR="009A3D46" w:rsidRPr="004C3FD3" w:rsidRDefault="009A3D46" w:rsidP="007533DD">
      <w:pPr>
        <w:pStyle w:val="A8Question"/>
        <w:rPr>
          <w:lang w:val="el-GR"/>
        </w:rPr>
      </w:pPr>
      <w:r w:rsidRPr="004C3FD3">
        <w:rPr>
          <w:lang w:val="el-GR"/>
        </w:rPr>
        <w:t>Ανάλογα με την κατηγορία στην οποία ανήκει ο υπολογιστής μας και λαμβάνοντας υπόψη τις δικές μας προτεραιότητες και ανάγκες, μπορούμε να επιλέξουμε το λειτουργικό σύστημα που θα διαθέτει.</w:t>
      </w:r>
    </w:p>
    <w:p w:rsidR="009A3D46" w:rsidRPr="004C3FD3" w:rsidRDefault="009A3D46" w:rsidP="007533DD">
      <w:pPr>
        <w:pStyle w:val="A9QuestionOption"/>
        <w:rPr>
          <w:lang w:val="el-GR"/>
        </w:rPr>
      </w:pPr>
      <w:r w:rsidRPr="004C3FD3">
        <w:rPr>
          <w:lang w:val="el-GR"/>
        </w:rPr>
        <w:t>Σωστό</w:t>
      </w:r>
    </w:p>
    <w:p w:rsidR="009A3D46" w:rsidRPr="004C3FD3" w:rsidRDefault="009A3D46" w:rsidP="007533DD">
      <w:pPr>
        <w:pStyle w:val="A9QuestionOption"/>
        <w:rPr>
          <w:lang w:val="el-GR"/>
        </w:rPr>
      </w:pPr>
      <w:r w:rsidRPr="004C3FD3">
        <w:rPr>
          <w:lang w:val="el-GR"/>
        </w:rPr>
        <w:t>Λάθος</w:t>
      </w:r>
    </w:p>
    <w:p w:rsidR="009A3D46" w:rsidRPr="004C3FD3" w:rsidRDefault="009A3D46" w:rsidP="00E27D5F">
      <w:pPr>
        <w:pStyle w:val="activities3"/>
      </w:pPr>
      <w:r w:rsidRPr="004C3FD3">
        <w:t>+Επιπρόσθετες Δραστηριότητες</w:t>
      </w:r>
    </w:p>
    <w:p w:rsidR="009A3D46" w:rsidRPr="004C3FD3" w:rsidRDefault="009A3D46" w:rsidP="009D6F0C">
      <w:pPr>
        <w:pStyle w:val="A8Question"/>
        <w:rPr>
          <w:lang w:val="el-GR"/>
        </w:rPr>
      </w:pPr>
      <w:r w:rsidRPr="004C3FD3">
        <w:rPr>
          <w:lang w:val="el-GR"/>
        </w:rPr>
        <w:t>Θέλετε να αγοράσετε ένα νέο κινητό τηλέφωνο.  Μεταξύ των άλλων προδιαγραφών που έχετε αποφασίσει είναι και το λειτουργικό σύστημα που θα θέλατε να διαθέτει το νέο σας κινητό.  Ποιο λειτουργικό σύστημα θα επιλέγατε;  Εξηγήστε τους λόγους που σας οδήγησαν σε αυτή σας την απόφαση.</w:t>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QuestionBlankLineWithDots"/>
        <w:rPr>
          <w:lang w:val="el-GR"/>
        </w:rPr>
      </w:pPr>
      <w:r w:rsidRPr="004C3FD3">
        <w:rPr>
          <w:lang w:val="el-GR"/>
        </w:rPr>
        <w:tab/>
      </w:r>
    </w:p>
    <w:p w:rsidR="009A3D46" w:rsidRPr="004C3FD3" w:rsidRDefault="009A3D46" w:rsidP="009D6F0C">
      <w:pPr>
        <w:pStyle w:val="activities4"/>
      </w:pPr>
      <w:r w:rsidRPr="004C3FD3">
        <w:rPr>
          <w:noProof/>
          <w:lang w:eastAsia="el-GR"/>
        </w:rPr>
        <w:drawing>
          <wp:inline distT="0" distB="0" distL="0" distR="0" wp14:anchorId="0A5E72FD" wp14:editId="646E1851">
            <wp:extent cx="219075" cy="219075"/>
            <wp:effectExtent l="0" t="0" r="0" b="0"/>
            <wp:docPr id="4" name="Picture 3" descr="MC90044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212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3FD3">
        <w:t>Δραστηριότητες για το Σπίτι</w:t>
      </w:r>
    </w:p>
    <w:p w:rsidR="009A3D46" w:rsidRPr="004C3FD3" w:rsidRDefault="009A3D46" w:rsidP="009D6F0C">
      <w:pPr>
        <w:pStyle w:val="A8Question"/>
        <w:rPr>
          <w:lang w:val="el-GR"/>
        </w:rPr>
      </w:pPr>
      <w:r w:rsidRPr="004C3FD3">
        <w:rPr>
          <w:lang w:val="el-GR"/>
        </w:rPr>
        <w:t>Να ελέγξετε όλες τις συσκευές (προσωπικούς υπολογιστές και κινητά τηλέφωνα) που χρησιμοποιούνται από τα μέλη της οικογένειας σας και να καταγράψετε τα λειτουργικά συστήματα που χρησιμοποιούν.</w:t>
      </w:r>
    </w:p>
    <w:p w:rsidR="00D03F62" w:rsidRPr="00DD58C2" w:rsidRDefault="00D03F62" w:rsidP="00353BEF"/>
    <w:sectPr w:rsidR="00D03F62" w:rsidRPr="00DD58C2" w:rsidSect="009A3D4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23" w:rsidRDefault="00C62523" w:rsidP="00053B5B">
      <w:pPr>
        <w:spacing w:before="0" w:line="240" w:lineRule="auto"/>
      </w:pPr>
      <w:r>
        <w:separator/>
      </w:r>
    </w:p>
  </w:endnote>
  <w:endnote w:type="continuationSeparator" w:id="0">
    <w:p w:rsidR="00C62523" w:rsidRDefault="00C62523"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A8597C" w:rsidRDefault="009A3D46" w:rsidP="00F61DFA">
    <w:pPr>
      <w:pStyle w:val="Footer"/>
      <w:rPr>
        <w:lang w:val="en-US"/>
      </w:rPr>
    </w:pPr>
    <w:r w:rsidRPr="00F61DFA">
      <w:fldChar w:fldCharType="begin"/>
    </w:r>
    <w:r w:rsidRPr="00F61DFA">
      <w:instrText xml:space="preserve">PAGE  </w:instrText>
    </w:r>
    <w:r w:rsidRPr="00F61DFA">
      <w:fldChar w:fldCharType="separate"/>
    </w:r>
    <w:r w:rsidR="009E7EA5">
      <w:rPr>
        <w:noProof/>
      </w:rPr>
      <w:t>4</w:t>
    </w:r>
    <w:r w:rsidRPr="00F61D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310C2D" w:rsidRDefault="009A3D46" w:rsidP="00310C2D">
    <w:pPr>
      <w:pStyle w:val="Footer"/>
      <w:jc w:val="right"/>
      <w:rPr>
        <w:lang w:val="en-US"/>
      </w:rPr>
    </w:pPr>
    <w:r w:rsidRPr="00310C2D">
      <w:fldChar w:fldCharType="begin"/>
    </w:r>
    <w:r w:rsidRPr="00310C2D">
      <w:instrText xml:space="preserve">PAGE  </w:instrText>
    </w:r>
    <w:r w:rsidRPr="00310C2D">
      <w:fldChar w:fldCharType="separate"/>
    </w:r>
    <w:r w:rsidR="009E7EA5">
      <w:rPr>
        <w:noProof/>
      </w:rPr>
      <w:t>5</w:t>
    </w:r>
    <w:r w:rsidRPr="00310C2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A8597C" w:rsidRDefault="009A3D46" w:rsidP="00A8597C">
    <w:pPr>
      <w:pStyle w:val="Footer"/>
      <w:jc w:val="right"/>
      <w:rPr>
        <w:lang w:val="en-US"/>
      </w:rPr>
    </w:pPr>
    <w:r w:rsidRPr="00F61DFA">
      <w:fldChar w:fldCharType="begin"/>
    </w:r>
    <w:r w:rsidRPr="00F61DFA">
      <w:instrText xml:space="preserve">PAGE  </w:instrText>
    </w:r>
    <w:r w:rsidRPr="00F61DFA">
      <w:fldChar w:fldCharType="separate"/>
    </w:r>
    <w:r w:rsidR="009E7EA5">
      <w:rPr>
        <w:noProof/>
      </w:rPr>
      <w:t>1</w:t>
    </w:r>
    <w:r w:rsidRPr="00F61D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23" w:rsidRDefault="00C62523" w:rsidP="00053B5B">
      <w:pPr>
        <w:spacing w:before="0" w:line="240" w:lineRule="auto"/>
      </w:pPr>
      <w:r>
        <w:separator/>
      </w:r>
    </w:p>
  </w:footnote>
  <w:footnote w:type="continuationSeparator" w:id="0">
    <w:p w:rsidR="00C62523" w:rsidRDefault="00C62523" w:rsidP="00053B5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E83BCC" w:rsidRDefault="009A3D46">
    <w:pPr>
      <w:pStyle w:val="Header"/>
      <w:rPr>
        <w:lang w:val="en-US"/>
      </w:rPr>
    </w:pPr>
    <w:r>
      <w:rPr>
        <w:lang w:val="en-US"/>
      </w:rPr>
      <w:t>Β.3.Μ2</w:t>
    </w:r>
    <w:r>
      <w:rPr>
        <w:lang w:val="en-US"/>
      </w:rPr>
      <w:tab/>
      <w:t xml:space="preserve">Β.3 </w:t>
    </w:r>
    <w:proofErr w:type="spellStart"/>
    <w:r>
      <w:rPr>
        <w:lang w:val="en-US"/>
      </w:rPr>
      <w:t>Λειτουργικά</w:t>
    </w:r>
    <w:proofErr w:type="spellEnd"/>
    <w:r>
      <w:rPr>
        <w:lang w:val="en-US"/>
      </w:rPr>
      <w:t xml:space="preserve"> </w:t>
    </w:r>
    <w:proofErr w:type="spellStart"/>
    <w:r>
      <w:rPr>
        <w:lang w:val="en-US"/>
      </w:rPr>
      <w:t>Συστήμ</w:t>
    </w:r>
    <w:proofErr w:type="spellEnd"/>
    <w:r>
      <w:rPr>
        <w:lang w:val="en-US"/>
      </w:rPr>
      <w:t>ατα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D03F62" w:rsidRDefault="009A3D46" w:rsidP="00487A0F">
    <w:pPr>
      <w:pStyle w:val="Header"/>
      <w:rPr>
        <w:lang w:val="en-US"/>
      </w:rPr>
    </w:pPr>
    <w:r>
      <w:rPr>
        <w:lang w:val="en-US"/>
      </w:rPr>
      <w:t xml:space="preserve">Β.3 </w:t>
    </w:r>
    <w:proofErr w:type="spellStart"/>
    <w:r>
      <w:rPr>
        <w:lang w:val="en-US"/>
      </w:rPr>
      <w:t>Λειτουργικά</w:t>
    </w:r>
    <w:proofErr w:type="spellEnd"/>
    <w:r>
      <w:rPr>
        <w:lang w:val="en-US"/>
      </w:rPr>
      <w:t xml:space="preserve"> </w:t>
    </w:r>
    <w:proofErr w:type="spellStart"/>
    <w:r>
      <w:rPr>
        <w:lang w:val="en-US"/>
      </w:rPr>
      <w:t>Συστήμ</w:t>
    </w:r>
    <w:proofErr w:type="spellEnd"/>
    <w:r>
      <w:rPr>
        <w:lang w:val="en-US"/>
      </w:rPr>
      <w:t>ατα</w:t>
    </w:r>
    <w:r>
      <w:rPr>
        <w:lang w:val="en-US"/>
      </w:rPr>
      <w:tab/>
      <w:t>Β.3.Μ2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46" w:rsidRPr="00A8597C" w:rsidRDefault="009A3D46" w:rsidP="00A859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5.75pt;height:45.75pt" o:bullet="t">
        <v:imagedata r:id="rId1" o:title=""/>
      </v:shape>
    </w:pict>
  </w:numPicBullet>
  <w:abstractNum w:abstractNumId="0">
    <w:nsid w:val="131C4EE1"/>
    <w:multiLevelType w:val="hybridMultilevel"/>
    <w:tmpl w:val="234EB498"/>
    <w:lvl w:ilvl="0" w:tplc="D54EB31C">
      <w:start w:val="1"/>
      <w:numFmt w:val="bullet"/>
      <w:pStyle w:val="AimsBulletLis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381C5F"/>
    <w:multiLevelType w:val="multilevel"/>
    <w:tmpl w:val="001A5B62"/>
    <w:styleLink w:val="AHeadingsNumberingStyle"/>
    <w:lvl w:ilvl="0">
      <w:start w:val="1"/>
      <w:numFmt w:val="decimal"/>
      <w:lvlText w:val="ENOTHTA Β%1"/>
      <w:lvlJc w:val="left"/>
      <w:pPr>
        <w:tabs>
          <w:tab w:val="num" w:pos="3544"/>
        </w:tabs>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2">
    <w:nsid w:val="4E596DE9"/>
    <w:multiLevelType w:val="multilevel"/>
    <w:tmpl w:val="001A5B62"/>
    <w:numStyleLink w:val="AHeadingsNumberingStyle"/>
  </w:abstractNum>
  <w:abstractNum w:abstractNumId="3">
    <w:nsid w:val="51ED3BF9"/>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4">
    <w:nsid w:val="526B2605"/>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5">
    <w:nsid w:val="736A798D"/>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6">
    <w:nsid w:val="794F1A3C"/>
    <w:multiLevelType w:val="multilevel"/>
    <w:tmpl w:val="B10482AA"/>
    <w:lvl w:ilvl="0">
      <w:start w:val="1"/>
      <w:numFmt w:val="decimal"/>
      <w:lvlText w:val="%1"/>
      <w:lvlJc w:val="left"/>
      <w:pPr>
        <w:tabs>
          <w:tab w:val="num" w:pos="432"/>
        </w:tabs>
        <w:ind w:left="432" w:hanging="432"/>
      </w:pPr>
      <w:rPr>
        <w:rFonts w:hint="default"/>
      </w:rPr>
    </w:lvl>
    <w:lvl w:ilvl="1">
      <w:start w:val="1"/>
      <w:numFmt w:val="decimal"/>
      <w:lvlText w:val="ENOTHTA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mc:AlternateContent>
        <mc:Choice Requires="w14">
          <w:numFmt w:val="custom" w:format="α, β, γ, ..."/>
        </mc:Choice>
        <mc:Fallback>
          <w:numFmt w:val="decimal"/>
        </mc:Fallback>
      </mc:AlternateContent>
      <w:lvlText w:val="(%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2"/>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46"/>
    <w:rsid w:val="0000274B"/>
    <w:rsid w:val="000039C4"/>
    <w:rsid w:val="000070A9"/>
    <w:rsid w:val="000139AA"/>
    <w:rsid w:val="00030B6C"/>
    <w:rsid w:val="000368B5"/>
    <w:rsid w:val="000449C6"/>
    <w:rsid w:val="00053B5B"/>
    <w:rsid w:val="00061F56"/>
    <w:rsid w:val="0007185D"/>
    <w:rsid w:val="0007630A"/>
    <w:rsid w:val="00080B2A"/>
    <w:rsid w:val="000910E7"/>
    <w:rsid w:val="00097D65"/>
    <w:rsid w:val="000A6A61"/>
    <w:rsid w:val="000A75B7"/>
    <w:rsid w:val="000B1BA7"/>
    <w:rsid w:val="000C0F17"/>
    <w:rsid w:val="000C1CDB"/>
    <w:rsid w:val="000C3C7A"/>
    <w:rsid w:val="000C5177"/>
    <w:rsid w:val="000C736E"/>
    <w:rsid w:val="000F70F1"/>
    <w:rsid w:val="001018BA"/>
    <w:rsid w:val="00112801"/>
    <w:rsid w:val="00113A0C"/>
    <w:rsid w:val="00131772"/>
    <w:rsid w:val="00142D86"/>
    <w:rsid w:val="00145810"/>
    <w:rsid w:val="00154661"/>
    <w:rsid w:val="00172EBB"/>
    <w:rsid w:val="00177B30"/>
    <w:rsid w:val="0018253C"/>
    <w:rsid w:val="00192076"/>
    <w:rsid w:val="001A43B1"/>
    <w:rsid w:val="001B512F"/>
    <w:rsid w:val="001C4795"/>
    <w:rsid w:val="001D522C"/>
    <w:rsid w:val="001D54EB"/>
    <w:rsid w:val="001E24CE"/>
    <w:rsid w:val="002131FB"/>
    <w:rsid w:val="002235CB"/>
    <w:rsid w:val="00223F6B"/>
    <w:rsid w:val="002348D1"/>
    <w:rsid w:val="002369BA"/>
    <w:rsid w:val="00237EA8"/>
    <w:rsid w:val="00240332"/>
    <w:rsid w:val="00243E1D"/>
    <w:rsid w:val="002453D0"/>
    <w:rsid w:val="00246E26"/>
    <w:rsid w:val="0025125B"/>
    <w:rsid w:val="00257BA4"/>
    <w:rsid w:val="0027417A"/>
    <w:rsid w:val="0029062B"/>
    <w:rsid w:val="0029616E"/>
    <w:rsid w:val="002B4411"/>
    <w:rsid w:val="002D3511"/>
    <w:rsid w:val="002E1196"/>
    <w:rsid w:val="002E6F10"/>
    <w:rsid w:val="0030034F"/>
    <w:rsid w:val="00304D7E"/>
    <w:rsid w:val="00310C2D"/>
    <w:rsid w:val="003145C5"/>
    <w:rsid w:val="00321FCA"/>
    <w:rsid w:val="003227E7"/>
    <w:rsid w:val="00345FD8"/>
    <w:rsid w:val="00353BEF"/>
    <w:rsid w:val="00366B7C"/>
    <w:rsid w:val="003715A6"/>
    <w:rsid w:val="00382AD6"/>
    <w:rsid w:val="003A0BC9"/>
    <w:rsid w:val="003A727F"/>
    <w:rsid w:val="003C22B0"/>
    <w:rsid w:val="003C2856"/>
    <w:rsid w:val="003D21CD"/>
    <w:rsid w:val="003D2F95"/>
    <w:rsid w:val="00415995"/>
    <w:rsid w:val="004256D3"/>
    <w:rsid w:val="004258DF"/>
    <w:rsid w:val="00432B8F"/>
    <w:rsid w:val="00444FFE"/>
    <w:rsid w:val="00453428"/>
    <w:rsid w:val="004546FF"/>
    <w:rsid w:val="00454E67"/>
    <w:rsid w:val="00457EE1"/>
    <w:rsid w:val="004632F4"/>
    <w:rsid w:val="004658FB"/>
    <w:rsid w:val="004659CC"/>
    <w:rsid w:val="00466B5D"/>
    <w:rsid w:val="00473DB9"/>
    <w:rsid w:val="00487A0F"/>
    <w:rsid w:val="004B7426"/>
    <w:rsid w:val="004C14FE"/>
    <w:rsid w:val="004D47B4"/>
    <w:rsid w:val="004F0D62"/>
    <w:rsid w:val="00501174"/>
    <w:rsid w:val="005169C3"/>
    <w:rsid w:val="00534294"/>
    <w:rsid w:val="00534B14"/>
    <w:rsid w:val="00534EE0"/>
    <w:rsid w:val="0054445F"/>
    <w:rsid w:val="0055108E"/>
    <w:rsid w:val="00561AA6"/>
    <w:rsid w:val="00562367"/>
    <w:rsid w:val="005663DA"/>
    <w:rsid w:val="0057208E"/>
    <w:rsid w:val="00572A32"/>
    <w:rsid w:val="00575360"/>
    <w:rsid w:val="00595C62"/>
    <w:rsid w:val="005A6E5B"/>
    <w:rsid w:val="005B602E"/>
    <w:rsid w:val="005D2250"/>
    <w:rsid w:val="005D51DC"/>
    <w:rsid w:val="005E400D"/>
    <w:rsid w:val="005E7519"/>
    <w:rsid w:val="005F0E21"/>
    <w:rsid w:val="005F155B"/>
    <w:rsid w:val="005F58FD"/>
    <w:rsid w:val="00614E17"/>
    <w:rsid w:val="00623AE0"/>
    <w:rsid w:val="00666AA9"/>
    <w:rsid w:val="00670D5A"/>
    <w:rsid w:val="00673CC6"/>
    <w:rsid w:val="006824CE"/>
    <w:rsid w:val="00682CBB"/>
    <w:rsid w:val="00683C4D"/>
    <w:rsid w:val="00687A5F"/>
    <w:rsid w:val="006A0F7E"/>
    <w:rsid w:val="006A55F8"/>
    <w:rsid w:val="006B0665"/>
    <w:rsid w:val="006B2FA6"/>
    <w:rsid w:val="006B4C6A"/>
    <w:rsid w:val="006B754D"/>
    <w:rsid w:val="006C2063"/>
    <w:rsid w:val="006C3118"/>
    <w:rsid w:val="006E16B6"/>
    <w:rsid w:val="006F64E3"/>
    <w:rsid w:val="007039F1"/>
    <w:rsid w:val="00704969"/>
    <w:rsid w:val="00707452"/>
    <w:rsid w:val="00707D43"/>
    <w:rsid w:val="00714E4D"/>
    <w:rsid w:val="007169F2"/>
    <w:rsid w:val="00731597"/>
    <w:rsid w:val="00735BE5"/>
    <w:rsid w:val="0074386A"/>
    <w:rsid w:val="0074570C"/>
    <w:rsid w:val="0075061C"/>
    <w:rsid w:val="00750803"/>
    <w:rsid w:val="007572AF"/>
    <w:rsid w:val="00762949"/>
    <w:rsid w:val="00770802"/>
    <w:rsid w:val="00770AEA"/>
    <w:rsid w:val="00770F59"/>
    <w:rsid w:val="00773751"/>
    <w:rsid w:val="007A6C4B"/>
    <w:rsid w:val="007C126A"/>
    <w:rsid w:val="007E3836"/>
    <w:rsid w:val="007E3BE2"/>
    <w:rsid w:val="007F499C"/>
    <w:rsid w:val="00800885"/>
    <w:rsid w:val="00802658"/>
    <w:rsid w:val="00804391"/>
    <w:rsid w:val="008046F4"/>
    <w:rsid w:val="008131F3"/>
    <w:rsid w:val="00813784"/>
    <w:rsid w:val="00840A53"/>
    <w:rsid w:val="00846EC2"/>
    <w:rsid w:val="008578A9"/>
    <w:rsid w:val="00872A0F"/>
    <w:rsid w:val="00872C33"/>
    <w:rsid w:val="0087351B"/>
    <w:rsid w:val="008745D8"/>
    <w:rsid w:val="00895163"/>
    <w:rsid w:val="008A1290"/>
    <w:rsid w:val="008A59E4"/>
    <w:rsid w:val="008B60B6"/>
    <w:rsid w:val="008C7C81"/>
    <w:rsid w:val="008D25AD"/>
    <w:rsid w:val="008D2D7D"/>
    <w:rsid w:val="008D3CAA"/>
    <w:rsid w:val="008E37C6"/>
    <w:rsid w:val="008F0286"/>
    <w:rsid w:val="008F09B3"/>
    <w:rsid w:val="008F31E7"/>
    <w:rsid w:val="008F5716"/>
    <w:rsid w:val="009136D4"/>
    <w:rsid w:val="00917DE1"/>
    <w:rsid w:val="00920D5C"/>
    <w:rsid w:val="009251E7"/>
    <w:rsid w:val="00925B0D"/>
    <w:rsid w:val="0093509B"/>
    <w:rsid w:val="00941BE3"/>
    <w:rsid w:val="00942E57"/>
    <w:rsid w:val="00945156"/>
    <w:rsid w:val="009503AF"/>
    <w:rsid w:val="009567A8"/>
    <w:rsid w:val="0096241F"/>
    <w:rsid w:val="00970198"/>
    <w:rsid w:val="00970E73"/>
    <w:rsid w:val="00977839"/>
    <w:rsid w:val="009802A9"/>
    <w:rsid w:val="0098462D"/>
    <w:rsid w:val="009850D4"/>
    <w:rsid w:val="009951A8"/>
    <w:rsid w:val="009A3D46"/>
    <w:rsid w:val="009B4C36"/>
    <w:rsid w:val="009C2805"/>
    <w:rsid w:val="009C3DD9"/>
    <w:rsid w:val="009D5CAC"/>
    <w:rsid w:val="009D7BEE"/>
    <w:rsid w:val="009E2298"/>
    <w:rsid w:val="009E7EA5"/>
    <w:rsid w:val="00A018F6"/>
    <w:rsid w:val="00A056D0"/>
    <w:rsid w:val="00A06314"/>
    <w:rsid w:val="00A0788C"/>
    <w:rsid w:val="00A1204A"/>
    <w:rsid w:val="00A21E6D"/>
    <w:rsid w:val="00A23969"/>
    <w:rsid w:val="00A31D31"/>
    <w:rsid w:val="00A34B34"/>
    <w:rsid w:val="00A4413D"/>
    <w:rsid w:val="00A5325B"/>
    <w:rsid w:val="00A57F38"/>
    <w:rsid w:val="00A6725B"/>
    <w:rsid w:val="00A7556F"/>
    <w:rsid w:val="00A76EB5"/>
    <w:rsid w:val="00A81E2A"/>
    <w:rsid w:val="00A8379E"/>
    <w:rsid w:val="00A8597C"/>
    <w:rsid w:val="00A90DDF"/>
    <w:rsid w:val="00A974D1"/>
    <w:rsid w:val="00AC0586"/>
    <w:rsid w:val="00AD47D7"/>
    <w:rsid w:val="00AD6F9E"/>
    <w:rsid w:val="00AF31FD"/>
    <w:rsid w:val="00B024E7"/>
    <w:rsid w:val="00B145A9"/>
    <w:rsid w:val="00B20C82"/>
    <w:rsid w:val="00B22DB8"/>
    <w:rsid w:val="00B33CC1"/>
    <w:rsid w:val="00B42435"/>
    <w:rsid w:val="00B46BF9"/>
    <w:rsid w:val="00B51FCC"/>
    <w:rsid w:val="00B5336B"/>
    <w:rsid w:val="00B54AD1"/>
    <w:rsid w:val="00B65FE0"/>
    <w:rsid w:val="00B70566"/>
    <w:rsid w:val="00B76447"/>
    <w:rsid w:val="00B774F1"/>
    <w:rsid w:val="00B84C22"/>
    <w:rsid w:val="00B85172"/>
    <w:rsid w:val="00BA3341"/>
    <w:rsid w:val="00BB18AB"/>
    <w:rsid w:val="00BB41BB"/>
    <w:rsid w:val="00BC59B8"/>
    <w:rsid w:val="00BD1C70"/>
    <w:rsid w:val="00BE0289"/>
    <w:rsid w:val="00BE28B3"/>
    <w:rsid w:val="00BF65DB"/>
    <w:rsid w:val="00C0398B"/>
    <w:rsid w:val="00C06A68"/>
    <w:rsid w:val="00C14136"/>
    <w:rsid w:val="00C1780C"/>
    <w:rsid w:val="00C2235F"/>
    <w:rsid w:val="00C26A64"/>
    <w:rsid w:val="00C36B55"/>
    <w:rsid w:val="00C40A20"/>
    <w:rsid w:val="00C4254D"/>
    <w:rsid w:val="00C44273"/>
    <w:rsid w:val="00C4568B"/>
    <w:rsid w:val="00C514F1"/>
    <w:rsid w:val="00C62274"/>
    <w:rsid w:val="00C62523"/>
    <w:rsid w:val="00C6376F"/>
    <w:rsid w:val="00C717B3"/>
    <w:rsid w:val="00C83324"/>
    <w:rsid w:val="00C95E40"/>
    <w:rsid w:val="00C97AB6"/>
    <w:rsid w:val="00CA268F"/>
    <w:rsid w:val="00CB43E8"/>
    <w:rsid w:val="00CB6C50"/>
    <w:rsid w:val="00CC5A56"/>
    <w:rsid w:val="00CD02B7"/>
    <w:rsid w:val="00CD0ADC"/>
    <w:rsid w:val="00CD22BD"/>
    <w:rsid w:val="00CD490F"/>
    <w:rsid w:val="00CE3120"/>
    <w:rsid w:val="00CE3EA3"/>
    <w:rsid w:val="00D016CE"/>
    <w:rsid w:val="00D03F62"/>
    <w:rsid w:val="00D12699"/>
    <w:rsid w:val="00D20D8E"/>
    <w:rsid w:val="00D3217D"/>
    <w:rsid w:val="00D44D9D"/>
    <w:rsid w:val="00D51EDD"/>
    <w:rsid w:val="00D66852"/>
    <w:rsid w:val="00D72A82"/>
    <w:rsid w:val="00D80E13"/>
    <w:rsid w:val="00D8199B"/>
    <w:rsid w:val="00D81FFE"/>
    <w:rsid w:val="00D9190F"/>
    <w:rsid w:val="00DA491E"/>
    <w:rsid w:val="00DD58C2"/>
    <w:rsid w:val="00DD659D"/>
    <w:rsid w:val="00DF359F"/>
    <w:rsid w:val="00E05D1D"/>
    <w:rsid w:val="00E07876"/>
    <w:rsid w:val="00E24B04"/>
    <w:rsid w:val="00E25878"/>
    <w:rsid w:val="00E27E04"/>
    <w:rsid w:val="00E428AE"/>
    <w:rsid w:val="00E6007A"/>
    <w:rsid w:val="00E6152F"/>
    <w:rsid w:val="00E64AE1"/>
    <w:rsid w:val="00E6575E"/>
    <w:rsid w:val="00E709E6"/>
    <w:rsid w:val="00E77D52"/>
    <w:rsid w:val="00E83BCC"/>
    <w:rsid w:val="00E85C74"/>
    <w:rsid w:val="00EA5696"/>
    <w:rsid w:val="00EB4821"/>
    <w:rsid w:val="00EC2DE3"/>
    <w:rsid w:val="00ED017E"/>
    <w:rsid w:val="00ED6A3E"/>
    <w:rsid w:val="00ED7166"/>
    <w:rsid w:val="00EF2A1B"/>
    <w:rsid w:val="00EF393E"/>
    <w:rsid w:val="00EF6DB7"/>
    <w:rsid w:val="00EF7CF2"/>
    <w:rsid w:val="00F004D9"/>
    <w:rsid w:val="00F13309"/>
    <w:rsid w:val="00F135F0"/>
    <w:rsid w:val="00F33AE0"/>
    <w:rsid w:val="00F61D9D"/>
    <w:rsid w:val="00F61DFA"/>
    <w:rsid w:val="00F7324D"/>
    <w:rsid w:val="00F75ADA"/>
    <w:rsid w:val="00F7737E"/>
    <w:rsid w:val="00F84DDE"/>
    <w:rsid w:val="00F92542"/>
    <w:rsid w:val="00F96AD0"/>
    <w:rsid w:val="00FA15F7"/>
    <w:rsid w:val="00FA36FB"/>
    <w:rsid w:val="00FA5347"/>
    <w:rsid w:val="00FA6178"/>
    <w:rsid w:val="00FB5F29"/>
    <w:rsid w:val="00F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D44D9D"/>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9A3D46"/>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9A3D46"/>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9A3D46"/>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9A3D46"/>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9A3D46"/>
    <w:pPr>
      <w:spacing w:before="0" w:line="240" w:lineRule="auto"/>
    </w:pPr>
    <w:rPr>
      <w:rFonts w:cs="Tahoma"/>
      <w:sz w:val="16"/>
      <w:szCs w:val="16"/>
    </w:rPr>
  </w:style>
  <w:style w:type="character" w:customStyle="1" w:styleId="BalloonTextChar">
    <w:name w:val="Balloon Text Char"/>
    <w:basedOn w:val="DefaultParagraphFont"/>
    <w:link w:val="BalloonText"/>
    <w:rsid w:val="009A3D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D44D9D"/>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9A3D46"/>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9A3D46"/>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9A3D46"/>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9A3D46"/>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9A3D46"/>
    <w:pPr>
      <w:spacing w:before="0" w:line="240" w:lineRule="auto"/>
    </w:pPr>
    <w:rPr>
      <w:rFonts w:cs="Tahoma"/>
      <w:sz w:val="16"/>
      <w:szCs w:val="16"/>
    </w:rPr>
  </w:style>
  <w:style w:type="character" w:customStyle="1" w:styleId="BalloonTextChar">
    <w:name w:val="Balloon Text Char"/>
    <w:basedOn w:val="DefaultParagraphFont"/>
    <w:link w:val="BalloonText"/>
    <w:rsid w:val="009A3D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61">
      <w:bodyDiv w:val="1"/>
      <w:marLeft w:val="0"/>
      <w:marRight w:val="0"/>
      <w:marTop w:val="0"/>
      <w:marBottom w:val="0"/>
      <w:divBdr>
        <w:top w:val="none" w:sz="0" w:space="0" w:color="auto"/>
        <w:left w:val="none" w:sz="0" w:space="0" w:color="auto"/>
        <w:bottom w:val="none" w:sz="0" w:space="0" w:color="auto"/>
        <w:right w:val="none" w:sz="0" w:space="0" w:color="auto"/>
      </w:divBdr>
    </w:div>
    <w:div w:id="147937715">
      <w:bodyDiv w:val="1"/>
      <w:marLeft w:val="0"/>
      <w:marRight w:val="0"/>
      <w:marTop w:val="0"/>
      <w:marBottom w:val="0"/>
      <w:divBdr>
        <w:top w:val="none" w:sz="0" w:space="0" w:color="auto"/>
        <w:left w:val="none" w:sz="0" w:space="0" w:color="auto"/>
        <w:bottom w:val="none" w:sz="0" w:space="0" w:color="auto"/>
        <w:right w:val="none" w:sz="0" w:space="0" w:color="auto"/>
      </w:divBdr>
    </w:div>
    <w:div w:id="201286513">
      <w:bodyDiv w:val="1"/>
      <w:marLeft w:val="0"/>
      <w:marRight w:val="0"/>
      <w:marTop w:val="0"/>
      <w:marBottom w:val="0"/>
      <w:divBdr>
        <w:top w:val="none" w:sz="0" w:space="0" w:color="auto"/>
        <w:left w:val="none" w:sz="0" w:space="0" w:color="auto"/>
        <w:bottom w:val="none" w:sz="0" w:space="0" w:color="auto"/>
        <w:right w:val="none" w:sz="0" w:space="0" w:color="auto"/>
      </w:divBdr>
    </w:div>
    <w:div w:id="271399333">
      <w:bodyDiv w:val="1"/>
      <w:marLeft w:val="0"/>
      <w:marRight w:val="0"/>
      <w:marTop w:val="0"/>
      <w:marBottom w:val="0"/>
      <w:divBdr>
        <w:top w:val="none" w:sz="0" w:space="0" w:color="auto"/>
        <w:left w:val="none" w:sz="0" w:space="0" w:color="auto"/>
        <w:bottom w:val="none" w:sz="0" w:space="0" w:color="auto"/>
        <w:right w:val="none" w:sz="0" w:space="0" w:color="auto"/>
      </w:divBdr>
    </w:div>
    <w:div w:id="700589178">
      <w:bodyDiv w:val="1"/>
      <w:marLeft w:val="0"/>
      <w:marRight w:val="0"/>
      <w:marTop w:val="0"/>
      <w:marBottom w:val="0"/>
      <w:divBdr>
        <w:top w:val="none" w:sz="0" w:space="0" w:color="auto"/>
        <w:left w:val="none" w:sz="0" w:space="0" w:color="auto"/>
        <w:bottom w:val="none" w:sz="0" w:space="0" w:color="auto"/>
        <w:right w:val="none" w:sz="0" w:space="0" w:color="auto"/>
      </w:divBdr>
    </w:div>
    <w:div w:id="1012757736">
      <w:bodyDiv w:val="1"/>
      <w:marLeft w:val="0"/>
      <w:marRight w:val="0"/>
      <w:marTop w:val="0"/>
      <w:marBottom w:val="0"/>
      <w:divBdr>
        <w:top w:val="none" w:sz="0" w:space="0" w:color="auto"/>
        <w:left w:val="none" w:sz="0" w:space="0" w:color="auto"/>
        <w:bottom w:val="none" w:sz="0" w:space="0" w:color="auto"/>
        <w:right w:val="none" w:sz="0" w:space="0" w:color="auto"/>
      </w:divBdr>
    </w:div>
    <w:div w:id="1266883805">
      <w:bodyDiv w:val="1"/>
      <w:marLeft w:val="0"/>
      <w:marRight w:val="0"/>
      <w:marTop w:val="0"/>
      <w:marBottom w:val="0"/>
      <w:divBdr>
        <w:top w:val="none" w:sz="0" w:space="0" w:color="auto"/>
        <w:left w:val="none" w:sz="0" w:space="0" w:color="auto"/>
        <w:bottom w:val="none" w:sz="0" w:space="0" w:color="auto"/>
        <w:right w:val="none" w:sz="0" w:space="0" w:color="auto"/>
      </w:divBdr>
    </w:div>
    <w:div w:id="1453088018">
      <w:bodyDiv w:val="1"/>
      <w:marLeft w:val="0"/>
      <w:marRight w:val="0"/>
      <w:marTop w:val="0"/>
      <w:marBottom w:val="0"/>
      <w:divBdr>
        <w:top w:val="none" w:sz="0" w:space="0" w:color="auto"/>
        <w:left w:val="none" w:sz="0" w:space="0" w:color="auto"/>
        <w:bottom w:val="none" w:sz="0" w:space="0" w:color="auto"/>
        <w:right w:val="none" w:sz="0" w:space="0" w:color="auto"/>
      </w:divBdr>
    </w:div>
    <w:div w:id="1574271904">
      <w:bodyDiv w:val="1"/>
      <w:marLeft w:val="0"/>
      <w:marRight w:val="0"/>
      <w:marTop w:val="0"/>
      <w:marBottom w:val="0"/>
      <w:divBdr>
        <w:top w:val="none" w:sz="0" w:space="0" w:color="auto"/>
        <w:left w:val="none" w:sz="0" w:space="0" w:color="auto"/>
        <w:bottom w:val="none" w:sz="0" w:space="0" w:color="auto"/>
        <w:right w:val="none" w:sz="0" w:space="0" w:color="auto"/>
      </w:divBdr>
    </w:div>
    <w:div w:id="1649899189">
      <w:bodyDiv w:val="1"/>
      <w:marLeft w:val="0"/>
      <w:marRight w:val="0"/>
      <w:marTop w:val="0"/>
      <w:marBottom w:val="0"/>
      <w:divBdr>
        <w:top w:val="none" w:sz="0" w:space="0" w:color="auto"/>
        <w:left w:val="none" w:sz="0" w:space="0" w:color="auto"/>
        <w:bottom w:val="none" w:sz="0" w:space="0" w:color="auto"/>
        <w:right w:val="none" w:sz="0" w:space="0" w:color="auto"/>
      </w:divBdr>
    </w:div>
    <w:div w:id="1654286147">
      <w:bodyDiv w:val="1"/>
      <w:marLeft w:val="0"/>
      <w:marRight w:val="0"/>
      <w:marTop w:val="0"/>
      <w:marBottom w:val="0"/>
      <w:divBdr>
        <w:top w:val="none" w:sz="0" w:space="0" w:color="auto"/>
        <w:left w:val="none" w:sz="0" w:space="0" w:color="auto"/>
        <w:bottom w:val="none" w:sz="0" w:space="0" w:color="auto"/>
        <w:right w:val="none" w:sz="0" w:space="0" w:color="auto"/>
      </w:divBdr>
    </w:div>
    <w:div w:id="1840997639">
      <w:bodyDiv w:val="1"/>
      <w:marLeft w:val="0"/>
      <w:marRight w:val="0"/>
      <w:marTop w:val="0"/>
      <w:marBottom w:val="0"/>
      <w:divBdr>
        <w:top w:val="none" w:sz="0" w:space="0" w:color="auto"/>
        <w:left w:val="none" w:sz="0" w:space="0" w:color="auto"/>
        <w:bottom w:val="none" w:sz="0" w:space="0" w:color="auto"/>
        <w:right w:val="none" w:sz="0" w:space="0" w:color="auto"/>
      </w:divBdr>
    </w:div>
    <w:div w:id="1908951243">
      <w:bodyDiv w:val="1"/>
      <w:marLeft w:val="0"/>
      <w:marRight w:val="0"/>
      <w:marTop w:val="0"/>
      <w:marBottom w:val="0"/>
      <w:divBdr>
        <w:top w:val="none" w:sz="0" w:space="0" w:color="auto"/>
        <w:left w:val="none" w:sz="0" w:space="0" w:color="auto"/>
        <w:bottom w:val="none" w:sz="0" w:space="0" w:color="auto"/>
        <w:right w:val="none" w:sz="0" w:space="0" w:color="auto"/>
      </w:divBdr>
    </w:div>
    <w:div w:id="1912502301">
      <w:bodyDiv w:val="1"/>
      <w:marLeft w:val="0"/>
      <w:marRight w:val="0"/>
      <w:marTop w:val="0"/>
      <w:marBottom w:val="0"/>
      <w:divBdr>
        <w:top w:val="none" w:sz="0" w:space="0" w:color="auto"/>
        <w:left w:val="none" w:sz="0" w:space="0" w:color="auto"/>
        <w:bottom w:val="none" w:sz="0" w:space="0" w:color="auto"/>
        <w:right w:val="none" w:sz="0" w:space="0" w:color="auto"/>
      </w:divBdr>
    </w:div>
    <w:div w:id="1966544745">
      <w:bodyDiv w:val="1"/>
      <w:marLeft w:val="0"/>
      <w:marRight w:val="0"/>
      <w:marTop w:val="0"/>
      <w:marBottom w:val="0"/>
      <w:divBdr>
        <w:top w:val="none" w:sz="0" w:space="0" w:color="auto"/>
        <w:left w:val="none" w:sz="0" w:space="0" w:color="auto"/>
        <w:bottom w:val="none" w:sz="0" w:space="0" w:color="auto"/>
        <w:right w:val="none" w:sz="0" w:space="0" w:color="auto"/>
      </w:divBdr>
    </w:div>
    <w:div w:id="21265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tesAndWorksheets201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6F1-DE6E-4066-9FDF-B4B3BC47D6A7}">
  <ds:schemaRefs>
    <ds:schemaRef ds:uri="urn:schemas-microsoft-com.VSTO2008Demos.ControlsStorage"/>
  </ds:schemaRefs>
</ds:datastoreItem>
</file>

<file path=customXml/itemProps2.xml><?xml version="1.0" encoding="utf-8"?>
<ds:datastoreItem xmlns:ds="http://schemas.openxmlformats.org/officeDocument/2006/customXml" ds:itemID="{9F5A35E2-70FD-43BE-9073-0C20EAA6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NotesAndWorksheets2012b</Template>
  <TotalTime>1</TotalTime>
  <Pages>5</Pages>
  <Words>753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4813</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sm</dc:creator>
  <cp:lastModifiedBy>sm</cp:lastModifiedBy>
  <cp:revision>3</cp:revision>
  <cp:lastPrinted>2011-09-28T10:00:00Z</cp:lastPrinted>
  <dcterms:created xsi:type="dcterms:W3CDTF">2012-07-21T08:29:00Z</dcterms:created>
  <dcterms:modified xsi:type="dcterms:W3CDTF">2012-07-21T12:21:00Z</dcterms:modified>
</cp:coreProperties>
</file>